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440" w:lineRule="exact"/>
        <w:ind w:left="45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8"/>
          <w:sz w:val="20"/>
          <w:szCs w:val="20"/>
        </w:rPr>
        <w:pict>
          <v:group style="width:270pt;height:22pt;mso-position-horizontal-relative:char;mso-position-vertical-relative:line" coordorigin="0,0" coordsize="5400,440">
            <v:shape style="position:absolute;left:0;top:0;width:5400;height:440" type="#_x0000_t75" stroked="false">
              <v:imagedata r:id="rId6" o:title=""/>
            </v:shape>
            <v:shape style="position:absolute;left:0;top:0;width:5400;height:440" type="#_x0000_t202" filled="false" stroked="false">
              <v:textbox inset="0,0,0,0">
                <w:txbxContent>
                  <w:p>
                    <w:pPr>
                      <w:spacing w:line="220" w:lineRule="exact" w:before="4"/>
                      <w:ind w:left="599" w:right="1199" w:firstLine="700"/>
                      <w:jc w:val="left"/>
                      <w:rPr>
                        <w:rFonts w:ascii="Courier New" w:hAnsi="Courier New" w:cs="Courier New" w:eastAsia="Courier New"/>
                        <w:sz w:val="20"/>
                        <w:szCs w:val="20"/>
                      </w:rPr>
                    </w:pPr>
                    <w:r>
                      <w:rPr>
                        <w:rFonts w:ascii="Courier New"/>
                        <w:b/>
                        <w:color w:val="0000FF"/>
                        <w:sz w:val="20"/>
                      </w:rPr>
                      <w:t>m_it.DCPREV.REGISTRO UFFICIALE.U.0019631.03-12-2024</w:t>
                    </w:r>
                    <w:r>
                      <w:rPr>
                        <w:rFonts w:ascii="Courier New"/>
                        <w:sz w:val="20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position w:val="-8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892" w:lineRule="exact"/>
        <w:ind w:left="7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7"/>
          <w:sz w:val="20"/>
          <w:szCs w:val="20"/>
        </w:rPr>
        <w:drawing>
          <wp:inline distT="0" distB="0" distL="0" distR="0">
            <wp:extent cx="5458815" cy="566927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815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7"/>
          <w:sz w:val="20"/>
          <w:szCs w:val="20"/>
        </w:rPr>
      </w:r>
    </w:p>
    <w:p>
      <w:pPr>
        <w:spacing w:line="278" w:lineRule="auto" w:before="89"/>
        <w:ind w:left="554" w:right="783" w:firstLine="0"/>
        <w:jc w:val="center"/>
        <w:rPr>
          <w:rFonts w:ascii="Garamond" w:hAnsi="Garamond" w:cs="Garamond" w:eastAsia="Garamond"/>
          <w:sz w:val="20"/>
          <w:szCs w:val="20"/>
        </w:rPr>
      </w:pPr>
      <w:r>
        <w:rPr>
          <w:rFonts w:ascii="Garamond"/>
          <w:sz w:val="20"/>
        </w:rPr>
        <w:t>DIPARTIMENTO </w:t>
      </w:r>
      <w:r>
        <w:rPr>
          <w:rFonts w:ascii="Times New Roman"/>
          <w:sz w:val="20"/>
        </w:rPr>
      </w:r>
      <w:r>
        <w:rPr>
          <w:rFonts w:ascii="Garamond"/>
          <w:spacing w:val="-3"/>
          <w:sz w:val="20"/>
        </w:rPr>
        <w:t>DEI </w:t>
      </w:r>
      <w:r>
        <w:rPr>
          <w:rFonts w:ascii="Times New Roman"/>
          <w:spacing w:val="-3"/>
          <w:sz w:val="20"/>
        </w:rPr>
      </w:r>
      <w:r>
        <w:rPr>
          <w:rFonts w:ascii="Garamond"/>
          <w:sz w:val="20"/>
        </w:rPr>
        <w:t>VIGILI </w:t>
      </w:r>
      <w:r>
        <w:rPr>
          <w:rFonts w:ascii="Times New Roman"/>
          <w:sz w:val="20"/>
        </w:rPr>
      </w:r>
      <w:r>
        <w:rPr>
          <w:rFonts w:ascii="Garamond"/>
          <w:sz w:val="20"/>
        </w:rPr>
        <w:t>DEL </w:t>
      </w:r>
      <w:r>
        <w:rPr>
          <w:rFonts w:ascii="Times New Roman"/>
          <w:sz w:val="20"/>
        </w:rPr>
      </w:r>
      <w:r>
        <w:rPr>
          <w:rFonts w:ascii="Garamond"/>
          <w:sz w:val="20"/>
        </w:rPr>
        <w:t>FUOCO, </w:t>
      </w:r>
      <w:r>
        <w:rPr>
          <w:rFonts w:ascii="Times New Roman"/>
          <w:sz w:val="20"/>
        </w:rPr>
      </w:r>
      <w:r>
        <w:rPr>
          <w:rFonts w:ascii="Garamond"/>
          <w:spacing w:val="-3"/>
          <w:sz w:val="20"/>
        </w:rPr>
        <w:t>DEL </w:t>
      </w:r>
      <w:r>
        <w:rPr>
          <w:rFonts w:ascii="Times New Roman"/>
          <w:spacing w:val="-3"/>
          <w:sz w:val="20"/>
        </w:rPr>
      </w:r>
      <w:r>
        <w:rPr>
          <w:rFonts w:ascii="Garamond"/>
          <w:sz w:val="20"/>
        </w:rPr>
        <w:t>SOCCORSO </w:t>
      </w:r>
      <w:r>
        <w:rPr>
          <w:rFonts w:ascii="Times New Roman"/>
          <w:sz w:val="20"/>
        </w:rPr>
      </w:r>
      <w:r>
        <w:rPr>
          <w:rFonts w:ascii="Garamond"/>
          <w:sz w:val="20"/>
        </w:rPr>
        <w:t>PUBBLICO </w:t>
      </w:r>
      <w:r>
        <w:rPr>
          <w:rFonts w:ascii="Times New Roman"/>
          <w:sz w:val="20"/>
        </w:rPr>
      </w:r>
      <w:r>
        <w:rPr>
          <w:rFonts w:ascii="Garamond"/>
          <w:sz w:val="20"/>
        </w:rPr>
        <w:t>E </w:t>
      </w:r>
      <w:r>
        <w:rPr>
          <w:rFonts w:ascii="Times New Roman"/>
          <w:sz w:val="20"/>
        </w:rPr>
      </w:r>
      <w:r>
        <w:rPr>
          <w:rFonts w:ascii="Garamond"/>
          <w:sz w:val="20"/>
        </w:rPr>
        <w:t>DELLA </w:t>
      </w:r>
      <w:r>
        <w:rPr>
          <w:rFonts w:ascii="Times New Roman"/>
          <w:sz w:val="20"/>
        </w:rPr>
      </w:r>
      <w:r>
        <w:rPr>
          <w:rFonts w:ascii="Garamond"/>
          <w:sz w:val="20"/>
        </w:rPr>
        <w:t>DIFESA</w:t>
      </w:r>
      <w:r>
        <w:rPr>
          <w:rFonts w:ascii="Garamond"/>
          <w:spacing w:val="-13"/>
          <w:sz w:val="20"/>
        </w:rPr>
        <w:t> </w:t>
      </w:r>
      <w:r>
        <w:rPr>
          <w:rFonts w:ascii="Times New Roman"/>
          <w:spacing w:val="-13"/>
          <w:sz w:val="20"/>
        </w:rPr>
      </w:r>
      <w:r>
        <w:rPr>
          <w:rFonts w:ascii="Garamond"/>
          <w:sz w:val="20"/>
        </w:rPr>
        <w:t>CIVILE</w:t>
      </w:r>
      <w:r>
        <w:rPr>
          <w:rFonts w:ascii="Times New Roman"/>
          <w:w w:val="100"/>
          <w:sz w:val="20"/>
        </w:rPr>
        <w:t> </w:t>
      </w:r>
      <w:r>
        <w:rPr>
          <w:rFonts w:ascii="Garamond"/>
          <w:b/>
          <w:sz w:val="20"/>
        </w:rPr>
        <w:t>DIREZIONE </w:t>
      </w:r>
      <w:r>
        <w:rPr>
          <w:rFonts w:ascii="Times New Roman"/>
          <w:b/>
          <w:sz w:val="20"/>
        </w:rPr>
      </w:r>
      <w:r>
        <w:rPr>
          <w:rFonts w:ascii="Garamond"/>
          <w:b/>
          <w:sz w:val="20"/>
        </w:rPr>
        <w:t>CENTRALE </w:t>
      </w:r>
      <w:r>
        <w:rPr>
          <w:rFonts w:ascii="Times New Roman"/>
          <w:b/>
          <w:sz w:val="20"/>
        </w:rPr>
      </w:r>
      <w:r>
        <w:rPr>
          <w:rFonts w:ascii="Garamond"/>
          <w:b/>
          <w:sz w:val="20"/>
        </w:rPr>
        <w:t>PER </w:t>
      </w:r>
      <w:r>
        <w:rPr>
          <w:rFonts w:ascii="Times New Roman"/>
          <w:b/>
          <w:sz w:val="20"/>
        </w:rPr>
      </w:r>
      <w:r>
        <w:rPr>
          <w:rFonts w:ascii="Garamond"/>
          <w:b/>
          <w:sz w:val="20"/>
        </w:rPr>
        <w:t>LA </w:t>
      </w:r>
      <w:r>
        <w:rPr>
          <w:rFonts w:ascii="Times New Roman"/>
          <w:b/>
          <w:sz w:val="20"/>
        </w:rPr>
      </w:r>
      <w:r>
        <w:rPr>
          <w:rFonts w:ascii="Garamond"/>
          <w:b/>
          <w:sz w:val="20"/>
        </w:rPr>
        <w:t>PREVENZIONE </w:t>
      </w:r>
      <w:r>
        <w:rPr>
          <w:rFonts w:ascii="Times New Roman"/>
          <w:b/>
          <w:sz w:val="20"/>
        </w:rPr>
      </w:r>
      <w:r>
        <w:rPr>
          <w:rFonts w:ascii="Garamond"/>
          <w:b/>
          <w:sz w:val="20"/>
        </w:rPr>
        <w:t>E </w:t>
      </w:r>
      <w:r>
        <w:rPr>
          <w:rFonts w:ascii="Times New Roman"/>
          <w:b/>
          <w:sz w:val="20"/>
        </w:rPr>
      </w:r>
      <w:r>
        <w:rPr>
          <w:rFonts w:ascii="Garamond"/>
          <w:b/>
          <w:sz w:val="20"/>
        </w:rPr>
        <w:t>LA </w:t>
      </w:r>
      <w:r>
        <w:rPr>
          <w:rFonts w:ascii="Times New Roman"/>
          <w:b/>
          <w:sz w:val="20"/>
        </w:rPr>
      </w:r>
      <w:r>
        <w:rPr>
          <w:rFonts w:ascii="Garamond"/>
          <w:b/>
          <w:sz w:val="20"/>
        </w:rPr>
        <w:t>SICUREZZA</w:t>
      </w:r>
      <w:r>
        <w:rPr>
          <w:rFonts w:ascii="Garamond"/>
          <w:b/>
          <w:spacing w:val="-19"/>
          <w:sz w:val="20"/>
        </w:rPr>
        <w:t> </w:t>
      </w:r>
      <w:r>
        <w:rPr>
          <w:rFonts w:ascii="Times New Roman"/>
          <w:b/>
          <w:spacing w:val="-19"/>
          <w:sz w:val="20"/>
        </w:rPr>
      </w:r>
      <w:r>
        <w:rPr>
          <w:rFonts w:ascii="Garamond"/>
          <w:b/>
          <w:sz w:val="20"/>
        </w:rPr>
        <w:t>TECNICA,</w:t>
      </w:r>
      <w:r>
        <w:rPr>
          <w:rFonts w:ascii="Times New Roman"/>
          <w:b/>
          <w:w w:val="100"/>
          <w:sz w:val="20"/>
        </w:rPr>
        <w:t> </w:t>
      </w:r>
      <w:r>
        <w:rPr>
          <w:rFonts w:ascii="Garamond"/>
          <w:b/>
          <w:sz w:val="20"/>
        </w:rPr>
        <w:t>ANTINCENDIO </w:t>
      </w:r>
      <w:r>
        <w:rPr>
          <w:rFonts w:ascii="Times New Roman"/>
          <w:b/>
          <w:sz w:val="20"/>
        </w:rPr>
      </w:r>
      <w:r>
        <w:rPr>
          <w:rFonts w:ascii="Garamond"/>
          <w:b/>
          <w:spacing w:val="-6"/>
          <w:sz w:val="20"/>
        </w:rPr>
        <w:t>ED</w:t>
      </w:r>
      <w:r>
        <w:rPr>
          <w:rFonts w:ascii="Garamond"/>
          <w:b/>
          <w:spacing w:val="7"/>
          <w:sz w:val="20"/>
        </w:rPr>
        <w:t> </w:t>
      </w:r>
      <w:r>
        <w:rPr>
          <w:rFonts w:ascii="Times New Roman"/>
          <w:b/>
          <w:spacing w:val="7"/>
          <w:sz w:val="20"/>
        </w:rPr>
      </w:r>
      <w:r>
        <w:rPr>
          <w:rFonts w:ascii="Garamond"/>
          <w:b/>
          <w:sz w:val="20"/>
        </w:rPr>
        <w:t>ENERGETICA</w:t>
      </w:r>
      <w:r>
        <w:rPr>
          <w:rFonts w:ascii="Garamond"/>
          <w:sz w:val="20"/>
        </w:rPr>
      </w:r>
    </w:p>
    <w:p>
      <w:pPr>
        <w:spacing w:line="240" w:lineRule="auto" w:before="0"/>
        <w:rPr>
          <w:rFonts w:ascii="Garamond" w:hAnsi="Garamond" w:cs="Garamond" w:eastAsia="Garamond"/>
          <w:b/>
          <w:bCs/>
          <w:sz w:val="20"/>
          <w:szCs w:val="20"/>
        </w:rPr>
      </w:pPr>
    </w:p>
    <w:p>
      <w:pPr>
        <w:spacing w:line="240" w:lineRule="auto" w:before="9"/>
        <w:rPr>
          <w:rFonts w:ascii="Garamond" w:hAnsi="Garamond" w:cs="Garamond" w:eastAsia="Garamond"/>
          <w:b/>
          <w:bCs/>
          <w:sz w:val="27"/>
          <w:szCs w:val="27"/>
        </w:rPr>
      </w:pPr>
    </w:p>
    <w:p>
      <w:pPr>
        <w:pStyle w:val="BodyText"/>
        <w:tabs>
          <w:tab w:pos="1184" w:val="left" w:leader="none"/>
        </w:tabs>
        <w:spacing w:line="240" w:lineRule="auto"/>
        <w:ind w:left="554" w:right="0"/>
        <w:jc w:val="center"/>
      </w:pPr>
      <w:r>
        <w:rPr/>
        <w:t>Alle</w:t>
        <w:tab/>
        <w:t>Direzioni</w:t>
      </w:r>
      <w:r>
        <w:rPr>
          <w:spacing w:val="1"/>
        </w:rPr>
        <w:t> </w:t>
      </w:r>
      <w:r>
        <w:rPr/>
        <w:t>Centrali</w:t>
      </w:r>
    </w:p>
    <w:p>
      <w:pPr>
        <w:pStyle w:val="BodyText"/>
        <w:tabs>
          <w:tab w:pos="4764" w:val="left" w:leader="none"/>
        </w:tabs>
        <w:spacing w:line="244" w:lineRule="auto" w:before="144"/>
        <w:ind w:left="4765" w:right="431" w:hanging="631"/>
        <w:jc w:val="left"/>
      </w:pPr>
      <w:r>
        <w:rPr/>
        <w:t>Alle</w:t>
        <w:tab/>
        <w:t>Direzioni regionali ed interregionale </w:t>
      </w:r>
      <w:r>
        <w:rPr>
          <w:spacing w:val="-3"/>
        </w:rPr>
        <w:t>dei </w:t>
      </w:r>
      <w:r>
        <w:rPr/>
        <w:t>Vigili </w:t>
      </w:r>
      <w:r>
        <w:rPr>
          <w:spacing w:val="6"/>
        </w:rPr>
        <w:t> </w:t>
      </w:r>
      <w:r>
        <w:rPr/>
        <w:t>del</w:t>
      </w:r>
      <w:r>
        <w:rPr/>
        <w:t> fuoco, del soccorso pubblico e </w:t>
      </w:r>
      <w:r>
        <w:rPr>
          <w:spacing w:val="-3"/>
        </w:rPr>
        <w:t>della </w:t>
      </w:r>
      <w:r>
        <w:rPr/>
        <w:t>difesa</w:t>
      </w:r>
      <w:r>
        <w:rPr>
          <w:spacing w:val="14"/>
        </w:rPr>
        <w:t> </w:t>
      </w:r>
      <w:r>
        <w:rPr/>
        <w:t>civile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4764" w:val="left" w:leader="none"/>
        </w:tabs>
        <w:spacing w:line="240" w:lineRule="auto"/>
        <w:ind w:left="4304" w:right="0"/>
        <w:jc w:val="left"/>
      </w:pPr>
      <w:r>
        <w:rPr>
          <w:spacing w:val="-2"/>
          <w:position w:val="1"/>
        </w:rPr>
        <w:t>Ai</w:t>
        <w:tab/>
      </w:r>
      <w:r>
        <w:rPr/>
        <w:t>Comandi </w:t>
      </w:r>
      <w:r>
        <w:rPr>
          <w:spacing w:val="-3"/>
        </w:rPr>
        <w:t>dei</w:t>
      </w:r>
      <w:r>
        <w:rPr/>
        <w:t> </w:t>
      </w:r>
      <w:r>
        <w:rPr>
          <w:spacing w:val="-1"/>
        </w:rPr>
        <w:t>Vigili</w:t>
      </w:r>
      <w:r>
        <w:rPr/>
        <w:t> </w:t>
      </w:r>
      <w:r>
        <w:rPr>
          <w:spacing w:val="1"/>
        </w:rPr>
        <w:t>del</w:t>
      </w:r>
      <w:r>
        <w:rPr>
          <w:spacing w:val="22"/>
        </w:rPr>
        <w:t> </w:t>
      </w:r>
      <w:r>
        <w:rPr>
          <w:spacing w:val="-2"/>
        </w:rPr>
        <w:t>fuoco</w:t>
      </w:r>
    </w:p>
    <w:p>
      <w:pPr>
        <w:pStyle w:val="BodyText"/>
        <w:tabs>
          <w:tab w:pos="4764" w:val="left" w:leader="none"/>
        </w:tabs>
        <w:spacing w:line="240" w:lineRule="auto" w:before="134"/>
        <w:ind w:left="4154" w:right="0"/>
        <w:jc w:val="left"/>
      </w:pPr>
      <w:r>
        <w:rPr>
          <w:rFonts w:ascii="Times New Roman" w:hAnsi="Times New Roman" w:cs="Times New Roman" w:eastAsia="Times New Roman"/>
        </w:rPr>
        <w:t>All’</w:t>
        <w:tab/>
      </w:r>
      <w:r>
        <w:rPr/>
        <w:t>Ufficio centrale</w:t>
      </w:r>
      <w:r>
        <w:rPr>
          <w:spacing w:val="2"/>
        </w:rPr>
        <w:t> </w:t>
      </w:r>
      <w:r>
        <w:rPr/>
        <w:t>ispettivo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4764" w:val="left" w:leader="none"/>
        </w:tabs>
        <w:spacing w:line="242" w:lineRule="auto"/>
        <w:ind w:left="4765" w:right="431" w:hanging="1211"/>
        <w:jc w:val="left"/>
      </w:pPr>
      <w:r>
        <w:rPr>
          <w:rFonts w:ascii="Times New Roman" w:hAnsi="Times New Roman" w:cs="Times New Roman" w:eastAsia="Times New Roman"/>
        </w:rPr>
        <w:t>E, p.c.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all’</w:t>
        <w:tab/>
      </w:r>
      <w:r>
        <w:rPr/>
        <w:t>Ufficio</w:t>
      </w:r>
      <w:r>
        <w:rPr>
          <w:spacing w:val="42"/>
        </w:rPr>
        <w:t> </w:t>
      </w:r>
      <w:r>
        <w:rPr/>
        <w:t>del</w:t>
      </w:r>
      <w:r>
        <w:rPr>
          <w:spacing w:val="45"/>
        </w:rPr>
        <w:t> </w:t>
      </w:r>
      <w:r>
        <w:rPr/>
        <w:t>Capo</w:t>
      </w:r>
      <w:r>
        <w:rPr>
          <w:spacing w:val="42"/>
        </w:rPr>
        <w:t> </w:t>
      </w:r>
      <w:r>
        <w:rPr/>
        <w:t>del</w:t>
      </w:r>
      <w:r>
        <w:rPr>
          <w:spacing w:val="45"/>
        </w:rPr>
        <w:t> </w:t>
      </w:r>
      <w:r>
        <w:rPr/>
        <w:t>Corpo</w:t>
      </w:r>
      <w:r>
        <w:rPr>
          <w:spacing w:val="42"/>
        </w:rPr>
        <w:t> </w:t>
      </w:r>
      <w:r>
        <w:rPr/>
        <w:t>nazionale</w:t>
      </w:r>
      <w:r>
        <w:rPr>
          <w:spacing w:val="45"/>
        </w:rPr>
        <w:t> </w:t>
      </w:r>
      <w:r>
        <w:rPr>
          <w:spacing w:val="-3"/>
        </w:rPr>
        <w:t>dei</w:t>
      </w:r>
      <w:r>
        <w:rPr>
          <w:spacing w:val="45"/>
        </w:rPr>
        <w:t> </w:t>
      </w:r>
      <w:r>
        <w:rPr/>
        <w:t>Vigili</w:t>
      </w:r>
      <w:r>
        <w:rPr/>
        <w:t> del</w:t>
      </w:r>
      <w:r>
        <w:rPr>
          <w:spacing w:val="8"/>
        </w:rPr>
        <w:t> </w:t>
      </w:r>
      <w:r>
        <w:rPr/>
        <w:t>fuoco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872" w:right="555" w:hanging="1762"/>
        <w:jc w:val="both"/>
        <w:rPr>
          <w:rFonts w:ascii="Times New Roman" w:hAnsi="Times New Roman" w:cs="Times New Roman" w:eastAsia="Times New Roman"/>
        </w:rPr>
      </w:pPr>
      <w:r>
        <w:rPr/>
        <w:t>OGGETTO: </w:t>
      </w:r>
      <w:r>
        <w:rPr>
          <w:rFonts w:ascii="Times New Roman" w:hAnsi="Times New Roman" w:cs="Times New Roman" w:eastAsia="Times New Roman"/>
        </w:rPr>
        <w:t>DM 1° settembre 2021 recante  “Criteri  generali  per  il  controllo  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4"/>
        </w:rPr>
        <w:t>la</w:t>
      </w:r>
      <w:r>
        <w:rPr>
          <w:rFonts w:ascii="Times New Roman" w:hAnsi="Times New Roman" w:cs="Times New Roman" w:eastAsia="Times New Roman"/>
        </w:rPr>
        <w:t> </w:t>
      </w:r>
      <w:r>
        <w:rPr/>
        <w:t>manutenzione degli impianti, attrezzature ed altri sistemi </w:t>
      </w:r>
      <w:r>
        <w:rPr>
          <w:spacing w:val="-6"/>
        </w:rPr>
        <w:t>di</w:t>
      </w:r>
      <w:r>
        <w:rPr>
          <w:spacing w:val="45"/>
        </w:rPr>
        <w:t> </w:t>
      </w:r>
      <w:r>
        <w:rPr/>
        <w:t>sicurezza</w:t>
      </w:r>
      <w:r>
        <w:rPr/>
        <w:t> </w:t>
      </w:r>
      <w:r>
        <w:rPr>
          <w:rFonts w:ascii="Times New Roman" w:hAnsi="Times New Roman" w:cs="Times New Roman" w:eastAsia="Times New Roman"/>
        </w:rPr>
        <w:t>antincendio,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4"/>
        </w:rPr>
        <w:t>ai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sensi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dell’articolo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46,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comma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3,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lettera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a)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punto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3,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decreto</w:t>
      </w:r>
      <w:r>
        <w:rPr>
          <w:rFonts w:ascii="Times New Roman" w:hAnsi="Times New Roman" w:cs="Times New Roman" w:eastAsia="Times New Roman"/>
        </w:rPr>
        <w:t> legislativo 9 aprile 2008, n. 81”.</w:t>
      </w:r>
    </w:p>
    <w:p>
      <w:pPr>
        <w:pStyle w:val="Heading2"/>
        <w:spacing w:line="240" w:lineRule="auto" w:before="4"/>
        <w:ind w:left="470" w:right="0" w:firstLine="1401"/>
        <w:jc w:val="left"/>
        <w:rPr>
          <w:b w:val="0"/>
          <w:bCs w:val="0"/>
        </w:rPr>
      </w:pPr>
      <w:r>
        <w:rPr/>
        <w:t>D.M. 13 Settembre 2024 </w:t>
      </w:r>
      <w:r>
        <w:rPr>
          <w:rFonts w:ascii="Times New Roman" w:hAnsi="Times New Roman" w:cs="Times New Roman" w:eastAsia="Times New Roman"/>
        </w:rPr>
        <w:t>– </w:t>
      </w:r>
      <w:r>
        <w:rPr/>
        <w:t>Prime istruzioni</w:t>
      </w:r>
      <w:r>
        <w:rPr>
          <w:spacing w:val="-6"/>
        </w:rPr>
        <w:t> </w:t>
      </w:r>
      <w:r>
        <w:rPr/>
        <w:t>operative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4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Premessa</w:t>
      </w:r>
      <w:r>
        <w:rPr>
          <w:rFonts w:ascii="Times New Roman"/>
          <w:sz w:val="24"/>
        </w:rPr>
      </w:r>
    </w:p>
    <w:p>
      <w:pPr>
        <w:pStyle w:val="BodyText"/>
        <w:spacing w:line="270" w:lineRule="exact" w:before="152"/>
        <w:ind w:right="333" w:firstLine="430"/>
        <w:jc w:val="both"/>
      </w:pPr>
      <w:r>
        <w:rPr/>
        <w:t>Sulla</w:t>
      </w:r>
      <w:r>
        <w:rPr>
          <w:spacing w:val="40"/>
        </w:rPr>
        <w:t> </w:t>
      </w:r>
      <w:r>
        <w:rPr/>
        <w:t>Gazzetta</w:t>
      </w:r>
      <w:r>
        <w:rPr>
          <w:spacing w:val="40"/>
        </w:rPr>
        <w:t> </w:t>
      </w:r>
      <w:r>
        <w:rPr/>
        <w:t>Ufficiale</w:t>
      </w:r>
      <w:r>
        <w:rPr>
          <w:spacing w:val="40"/>
        </w:rPr>
        <w:t> </w:t>
      </w:r>
      <w:r>
        <w:rPr/>
        <w:t>n.</w:t>
      </w:r>
      <w:r>
        <w:rPr>
          <w:spacing w:val="37"/>
        </w:rPr>
        <w:t> </w:t>
      </w:r>
      <w:r>
        <w:rPr/>
        <w:t>219,</w:t>
      </w:r>
      <w:r>
        <w:rPr>
          <w:spacing w:val="37"/>
        </w:rPr>
        <w:t> </w:t>
      </w:r>
      <w:r>
        <w:rPr>
          <w:spacing w:val="-3"/>
        </w:rPr>
        <w:t>del</w:t>
      </w:r>
      <w:r>
        <w:rPr>
          <w:spacing w:val="43"/>
        </w:rPr>
        <w:t> </w:t>
      </w:r>
      <w:r>
        <w:rPr/>
        <w:t>18</w:t>
      </w:r>
      <w:r>
        <w:rPr>
          <w:spacing w:val="37"/>
        </w:rPr>
        <w:t> </w:t>
      </w:r>
      <w:r>
        <w:rPr/>
        <w:t>settembre</w:t>
      </w:r>
      <w:r>
        <w:rPr>
          <w:spacing w:val="31"/>
        </w:rPr>
        <w:t> </w:t>
      </w:r>
      <w:r>
        <w:rPr/>
        <w:t>2024</w:t>
      </w:r>
      <w:r>
        <w:rPr>
          <w:spacing w:val="37"/>
        </w:rPr>
        <w:t> </w:t>
      </w:r>
      <w:r>
        <w:rPr/>
        <w:t>è</w:t>
      </w:r>
      <w:r>
        <w:rPr>
          <w:spacing w:val="40"/>
        </w:rPr>
        <w:t> </w:t>
      </w:r>
      <w:r>
        <w:rPr/>
        <w:t>stato</w:t>
      </w:r>
      <w:r>
        <w:rPr>
          <w:spacing w:val="37"/>
        </w:rPr>
        <w:t> </w:t>
      </w:r>
      <w:r>
        <w:rPr/>
        <w:t>pubblicato</w:t>
      </w:r>
      <w:r>
        <w:rPr>
          <w:spacing w:val="27"/>
        </w:rPr>
        <w:t> </w:t>
      </w:r>
      <w:r>
        <w:rPr/>
        <w:t>il</w:t>
      </w:r>
      <w:r>
        <w:rPr>
          <w:spacing w:val="40"/>
        </w:rPr>
        <w:t> </w:t>
      </w:r>
      <w:r>
        <w:rPr/>
        <w:t>decreto</w:t>
      </w:r>
      <w:r>
        <w:rPr/>
        <w:t> interministeriale 13 settembre 2024 - modifiche ed integrazioni al decreto 1° settembre 2021</w:t>
      </w:r>
      <w:r>
        <w:rPr>
          <w:spacing w:val="-4"/>
        </w:rPr>
        <w:t> </w:t>
      </w:r>
      <w:r>
        <w:rPr/>
        <w:t>recante</w:t>
      </w:r>
    </w:p>
    <w:p>
      <w:pPr>
        <w:spacing w:line="242" w:lineRule="auto" w:before="2"/>
        <w:ind w:left="111" w:right="33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«Criteri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generali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controllo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manutenzione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degli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impianti,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attrezzature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i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altri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sistemi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sicurezza antincendio, ai sensi dell’articolo 46, comma 3, lettera a) punto 3,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del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decreto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legislativo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 aprile 2008, n.</w:t>
      </w:r>
      <w:r>
        <w:rPr>
          <w:rFonts w:ascii="Times New Roman" w:hAnsi="Times New Roman" w:cs="Times New Roman" w:eastAsia="Times New Roman"/>
          <w:i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81»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</w:p>
    <w:p>
      <w:pPr>
        <w:pStyle w:val="BodyText"/>
        <w:spacing w:line="240" w:lineRule="auto" w:before="111"/>
        <w:ind w:left="110" w:right="338" w:firstLine="430"/>
        <w:jc w:val="both"/>
      </w:pPr>
      <w:r>
        <w:rPr>
          <w:rFonts w:ascii="Times New Roman" w:hAnsi="Times New Roman" w:cs="Times New Roman" w:eastAsia="Times New Roman"/>
        </w:rPr>
        <w:t>L’emanazione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citato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decreto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è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reso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necessario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far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fronte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alle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difficoltà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segnalate,</w:t>
      </w:r>
      <w:r>
        <w:rPr>
          <w:rFonts w:ascii="Times New Roman" w:hAnsi="Times New Roman" w:cs="Times New Roman" w:eastAsia="Times New Roman"/>
        </w:rPr>
        <w:t> </w:t>
      </w:r>
      <w:r>
        <w:rPr/>
        <w:t>anche dalle principali associazioni </w:t>
      </w:r>
      <w:r>
        <w:rPr>
          <w:spacing w:val="-6"/>
        </w:rPr>
        <w:t>di </w:t>
      </w:r>
      <w:r>
        <w:rPr/>
        <w:t>categoria, in merito alla predisposizione di idonee sedi</w:t>
      </w:r>
      <w:r>
        <w:rPr>
          <w:spacing w:val="1"/>
        </w:rPr>
        <w:t> </w:t>
      </w:r>
      <w:r>
        <w:rPr/>
        <w:t>di</w:t>
      </w:r>
      <w:r>
        <w:rPr/>
        <w:t> esame provviste di particolari apparecchiature ed impianti dedicati, </w:t>
      </w:r>
      <w:r>
        <w:rPr>
          <w:spacing w:val="-3"/>
        </w:rPr>
        <w:t>che </w:t>
      </w:r>
      <w:r>
        <w:rPr>
          <w:spacing w:val="-4"/>
        </w:rPr>
        <w:t>al </w:t>
      </w:r>
      <w:r>
        <w:rPr/>
        <w:t>momento non sono</w:t>
      </w:r>
      <w:r>
        <w:rPr/>
        <w:t> uniformemente distribuite sul territorio</w:t>
      </w:r>
      <w:r>
        <w:rPr>
          <w:spacing w:val="-5"/>
        </w:rPr>
        <w:t> </w:t>
      </w:r>
      <w:r>
        <w:rPr/>
        <w:t>nazionale.</w:t>
      </w:r>
    </w:p>
    <w:p>
      <w:pPr>
        <w:pStyle w:val="BodyText"/>
        <w:spacing w:line="240" w:lineRule="auto" w:before="124"/>
        <w:ind w:left="541" w:right="0"/>
        <w:jc w:val="left"/>
      </w:pPr>
      <w:r>
        <w:rPr>
          <w:spacing w:val="-4"/>
        </w:rPr>
        <w:t>Le </w:t>
      </w:r>
      <w:r>
        <w:rPr/>
        <w:t>modifiche principali introdotte </w:t>
      </w:r>
      <w:r>
        <w:rPr>
          <w:spacing w:val="-3"/>
        </w:rPr>
        <w:t>nel </w:t>
      </w:r>
      <w:r>
        <w:rPr/>
        <w:t>DM 13 settembre 2024</w:t>
      </w:r>
      <w:r>
        <w:rPr>
          <w:spacing w:val="17"/>
        </w:rPr>
        <w:t> </w:t>
      </w:r>
      <w:r>
        <w:rPr/>
        <w:t>includono: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73" w:lineRule="exact" w:before="114" w:after="0"/>
        <w:ind w:left="1262" w:right="0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Aggiornamenti alle modalità di </w:t>
      </w:r>
      <w:r>
        <w:rPr>
          <w:rFonts w:ascii="Times New Roman" w:hAnsi="Times New Roman"/>
          <w:b/>
          <w:sz w:val="24"/>
        </w:rPr>
        <w:t>qualificazione dei tecnici manutentori</w:t>
      </w:r>
      <w:r>
        <w:rPr>
          <w:rFonts w:ascii="Times New Roman" w:hAnsi="Times New Roman"/>
          <w:b/>
          <w:spacing w:val="9"/>
          <w:sz w:val="24"/>
        </w:rPr>
        <w:t> </w:t>
      </w:r>
      <w:r>
        <w:rPr>
          <w:rFonts w:ascii="Times New Roman" w:hAnsi="Times New Roman"/>
          <w:sz w:val="24"/>
        </w:rPr>
        <w:t>antincendio;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2" w:lineRule="auto" w:before="0" w:after="0"/>
        <w:ind w:left="1262" w:right="339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La </w:t>
      </w:r>
      <w:r>
        <w:rPr>
          <w:rFonts w:ascii="Times New Roman"/>
          <w:sz w:val="24"/>
        </w:rPr>
        <w:t>proroga dell'entrata in vigore delle disposizioni che regolano la qualifica dei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tecnici</w:t>
      </w:r>
      <w:r>
        <w:rPr>
          <w:rFonts w:ascii="Times New Roman"/>
          <w:sz w:val="24"/>
        </w:rPr>
        <w:t> manutentori </w:t>
      </w:r>
      <w:r>
        <w:rPr>
          <w:rFonts w:ascii="Times New Roman"/>
          <w:spacing w:val="-4"/>
          <w:sz w:val="24"/>
        </w:rPr>
        <w:t>al </w:t>
      </w:r>
      <w:r>
        <w:rPr>
          <w:rFonts w:ascii="Times New Roman"/>
          <w:b/>
          <w:sz w:val="24"/>
        </w:rPr>
        <w:t>25 settembre</w:t>
      </w:r>
      <w:r>
        <w:rPr>
          <w:rFonts w:ascii="Times New Roman"/>
          <w:b/>
          <w:spacing w:val="15"/>
          <w:sz w:val="24"/>
        </w:rPr>
        <w:t> </w:t>
      </w:r>
      <w:r>
        <w:rPr>
          <w:rFonts w:ascii="Times New Roman"/>
          <w:b/>
          <w:sz w:val="24"/>
        </w:rPr>
        <w:t>2025;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1" w:after="0"/>
        <w:ind w:left="1262" w:right="0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L’aggiornamento della tariffa concernente l’attività di valutazione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dei </w:t>
      </w:r>
      <w:r>
        <w:rPr>
          <w:rFonts w:ascii="Times New Roman" w:hAnsi="Times New Roman" w:cs="Times New Roman" w:eastAsia="Times New Roman"/>
          <w:sz w:val="24"/>
          <w:szCs w:val="24"/>
        </w:rPr>
        <w:t>requisiti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</w:t>
      </w:r>
    </w:p>
    <w:p>
      <w:pPr>
        <w:pStyle w:val="BodyText"/>
        <w:spacing w:line="240" w:lineRule="auto" w:before="4"/>
        <w:ind w:left="1262" w:right="0"/>
        <w:jc w:val="left"/>
      </w:pPr>
      <w:r>
        <w:rPr/>
        <w:t>tecnico</w:t>
      </w:r>
      <w:r>
        <w:rPr>
          <w:spacing w:val="1"/>
        </w:rPr>
        <w:t> </w:t>
      </w:r>
      <w:r>
        <w:rPr/>
        <w:t>manutentore.</w:t>
      </w:r>
    </w:p>
    <w:p>
      <w:pPr>
        <w:pStyle w:val="BodyText"/>
        <w:spacing w:line="244" w:lineRule="auto" w:before="114"/>
        <w:ind w:right="339" w:firstLine="430"/>
        <w:jc w:val="both"/>
      </w:pPr>
      <w:r>
        <w:rPr/>
        <w:t>Si rammenta </w:t>
      </w:r>
      <w:r>
        <w:rPr>
          <w:spacing w:val="-3"/>
        </w:rPr>
        <w:t>che </w:t>
      </w:r>
      <w:r>
        <w:rPr/>
        <w:t>tutte </w:t>
      </w:r>
      <w:r>
        <w:rPr>
          <w:spacing w:val="-4"/>
        </w:rPr>
        <w:t>le </w:t>
      </w:r>
      <w:r>
        <w:rPr/>
        <w:t>altre disposizioni </w:t>
      </w:r>
      <w:r>
        <w:rPr>
          <w:spacing w:val="-3"/>
        </w:rPr>
        <w:t>del </w:t>
      </w:r>
      <w:r>
        <w:rPr/>
        <w:t>DM 1° settembre 2021, come i criteri generali</w:t>
      </w:r>
      <w:r>
        <w:rPr>
          <w:spacing w:val="40"/>
        </w:rPr>
        <w:t> </w:t>
      </w:r>
      <w:r>
        <w:rPr>
          <w:spacing w:val="-6"/>
        </w:rPr>
        <w:t>di</w:t>
      </w:r>
      <w:r>
        <w:rPr/>
        <w:t> manutenzione e sorveglianza antincendio, sono </w:t>
      </w:r>
      <w:r>
        <w:rPr>
          <w:spacing w:val="-3"/>
        </w:rPr>
        <w:t>già </w:t>
      </w:r>
      <w:r>
        <w:rPr/>
        <w:t>in vigore </w:t>
      </w:r>
      <w:r>
        <w:rPr>
          <w:spacing w:val="-3"/>
        </w:rPr>
        <w:t>dal </w:t>
      </w:r>
      <w:r>
        <w:rPr/>
        <w:t>25 settembre</w:t>
      </w:r>
      <w:r>
        <w:rPr>
          <w:spacing w:val="17"/>
        </w:rPr>
        <w:t> </w:t>
      </w:r>
      <w:r>
        <w:rPr/>
        <w:t>2022.</w:t>
      </w:r>
    </w:p>
    <w:p>
      <w:pPr>
        <w:spacing w:after="0" w:line="244" w:lineRule="auto"/>
        <w:jc w:val="both"/>
        <w:sectPr>
          <w:footerReference w:type="default" r:id="rId5"/>
          <w:type w:val="continuous"/>
          <w:pgSz w:w="11910" w:h="16840"/>
          <w:pgMar w:footer="713" w:top="220" w:bottom="900" w:left="1020" w:right="800"/>
          <w:pgNumType w:start="1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58"/>
        <w:ind w:right="120" w:firstLine="430"/>
        <w:jc w:val="both"/>
      </w:pPr>
      <w:r>
        <w:rPr/>
        <w:t>Pertanto</w:t>
      </w:r>
      <w:r>
        <w:rPr>
          <w:spacing w:val="28"/>
        </w:rPr>
        <w:t> </w:t>
      </w:r>
      <w:r>
        <w:rPr/>
        <w:t>nella</w:t>
      </w:r>
      <w:r>
        <w:rPr>
          <w:spacing w:val="31"/>
        </w:rPr>
        <w:t> </w:t>
      </w:r>
      <w:r>
        <w:rPr/>
        <w:t>fase</w:t>
      </w:r>
      <w:r>
        <w:rPr>
          <w:spacing w:val="31"/>
        </w:rPr>
        <w:t> </w:t>
      </w:r>
      <w:r>
        <w:rPr/>
        <w:t>transitoria,</w:t>
      </w:r>
      <w:r>
        <w:rPr>
          <w:spacing w:val="28"/>
        </w:rPr>
        <w:t> </w:t>
      </w:r>
      <w:r>
        <w:rPr/>
        <w:t>che</w:t>
      </w:r>
      <w:r>
        <w:rPr>
          <w:spacing w:val="31"/>
        </w:rPr>
        <w:t> </w:t>
      </w:r>
      <w:r>
        <w:rPr/>
        <w:t>si</w:t>
      </w:r>
      <w:r>
        <w:rPr>
          <w:spacing w:val="31"/>
        </w:rPr>
        <w:t> </w:t>
      </w:r>
      <w:r>
        <w:rPr/>
        <w:t>concluderà</w:t>
      </w:r>
      <w:r>
        <w:rPr>
          <w:spacing w:val="32"/>
        </w:rPr>
        <w:t> </w:t>
      </w:r>
      <w:r>
        <w:rPr/>
        <w:t>il</w:t>
      </w:r>
      <w:r>
        <w:rPr>
          <w:spacing w:val="31"/>
        </w:rPr>
        <w:t> </w:t>
      </w:r>
      <w:r>
        <w:rPr/>
        <w:t>25</w:t>
      </w:r>
      <w:r>
        <w:rPr>
          <w:spacing w:val="28"/>
        </w:rPr>
        <w:t> </w:t>
      </w:r>
      <w:r>
        <w:rPr/>
        <w:t>settembre</w:t>
      </w:r>
      <w:r>
        <w:rPr>
          <w:spacing w:val="31"/>
        </w:rPr>
        <w:t> </w:t>
      </w:r>
      <w:r>
        <w:rPr/>
        <w:t>2025,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/>
        <w:t>fronte</w:t>
      </w:r>
      <w:r>
        <w:rPr>
          <w:spacing w:val="31"/>
        </w:rPr>
        <w:t> </w:t>
      </w:r>
      <w:r>
        <w:rPr/>
        <w:t>della</w:t>
      </w:r>
      <w:r>
        <w:rPr/>
        <w:t> </w:t>
      </w:r>
      <w:r>
        <w:rPr>
          <w:rFonts w:ascii="Times New Roman" w:hAnsi="Times New Roman" w:cs="Times New Roman" w:eastAsia="Times New Roman"/>
        </w:rPr>
        <w:t>presentazione dell’apposita richiesta di ammissione all’esame e nelle more dell’espletamento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delle</w:t>
      </w:r>
      <w:r>
        <w:rPr>
          <w:rFonts w:ascii="Times New Roman" w:hAnsi="Times New Roman" w:cs="Times New Roman" w:eastAsia="Times New Roman"/>
        </w:rPr>
        <w:t> relative procedure per lo svolgimento dell’esame stesso e/o per </w:t>
      </w:r>
      <w:r>
        <w:rPr>
          <w:rFonts w:ascii="Times New Roman" w:hAnsi="Times New Roman" w:cs="Times New Roman" w:eastAsia="Times New Roman"/>
          <w:spacing w:val="-4"/>
        </w:rPr>
        <w:t>il </w:t>
      </w:r>
      <w:r>
        <w:rPr>
          <w:rFonts w:ascii="Times New Roman" w:hAnsi="Times New Roman" w:cs="Times New Roman" w:eastAsia="Times New Roman"/>
        </w:rPr>
        <w:t>rilascio degli attestati di idoneità,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  <w:t> </w:t>
      </w:r>
      <w:r>
        <w:rPr/>
        <w:t>manutentori potranno continuare a svolgere </w:t>
      </w:r>
      <w:r>
        <w:rPr>
          <w:spacing w:val="-4"/>
        </w:rPr>
        <w:t>la </w:t>
      </w:r>
      <w:r>
        <w:rPr/>
        <w:t>propria attività. A tal fine, a valle della procedura</w:t>
      </w:r>
      <w:r>
        <w:rPr>
          <w:spacing w:val="34"/>
        </w:rPr>
        <w:t> </w:t>
      </w:r>
      <w:r>
        <w:rPr/>
        <w:t>di</w:t>
      </w:r>
      <w:r>
        <w:rPr/>
        <w:t> </w:t>
      </w:r>
      <w:r>
        <w:rPr>
          <w:rFonts w:ascii="Times New Roman" w:hAnsi="Times New Roman" w:cs="Times New Roman" w:eastAsia="Times New Roman"/>
        </w:rPr>
        <w:t>presentazione </w:t>
      </w:r>
      <w:r>
        <w:rPr>
          <w:rFonts w:ascii="Times New Roman" w:hAnsi="Times New Roman" w:cs="Times New Roman" w:eastAsia="Times New Roman"/>
          <w:spacing w:val="-3"/>
        </w:rPr>
        <w:t>della </w:t>
      </w:r>
      <w:r>
        <w:rPr>
          <w:rFonts w:ascii="Times New Roman" w:hAnsi="Times New Roman" w:cs="Times New Roman" w:eastAsia="Times New Roman"/>
        </w:rPr>
        <w:t>richiesta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ammissione all’esame e previo controllo formale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</w:rPr>
        <w:t> </w:t>
      </w:r>
      <w:r>
        <w:rPr/>
        <w:t>documentazione trasmessa, verrà rilasciato il Nulla Osta Transitorio (NOT), di cui alla</w:t>
      </w:r>
      <w:r>
        <w:rPr>
          <w:spacing w:val="47"/>
        </w:rPr>
        <w:t> </w:t>
      </w:r>
      <w:r>
        <w:rPr/>
        <w:t>nota</w:t>
      </w:r>
      <w:r>
        <w:rPr/>
        <w:t> DCPREV n. 8191 del 17 maggio 2024, specifico </w:t>
      </w:r>
      <w:r>
        <w:rPr>
          <w:spacing w:val="-3"/>
        </w:rPr>
        <w:t>per </w:t>
      </w:r>
      <w:r>
        <w:rPr/>
        <w:t>il singolo presidio</w:t>
      </w:r>
      <w:r>
        <w:rPr>
          <w:spacing w:val="8"/>
        </w:rPr>
        <w:t> </w:t>
      </w:r>
      <w:r>
        <w:rPr/>
        <w:t>antincendio.</w:t>
      </w:r>
    </w:p>
    <w:p>
      <w:pPr>
        <w:pStyle w:val="BodyText"/>
        <w:spacing w:line="242" w:lineRule="auto" w:before="114"/>
        <w:ind w:left="110" w:right="117" w:firstLine="4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l’implementazione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della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specifica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applicazione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informatica,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l’iter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gestione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dell’esame</w:t>
      </w:r>
      <w:r>
        <w:rPr>
          <w:rFonts w:ascii="Times New Roman" w:hAnsi="Times New Roman" w:cs="Times New Roman" w:eastAsia="Times New Roman"/>
        </w:rPr>
        <w:t> </w:t>
      </w:r>
      <w:r>
        <w:rPr/>
        <w:t>viene gestito esclusivamente per via telematica, come meglio descritto nei paragrafi</w:t>
      </w:r>
      <w:r>
        <w:rPr>
          <w:spacing w:val="57"/>
        </w:rPr>
        <w:t> </w:t>
      </w:r>
      <w:r>
        <w:rPr/>
        <w:t>successivi.</w:t>
      </w:r>
      <w:r>
        <w:rPr/>
        <w:t> </w:t>
      </w:r>
      <w:r>
        <w:rPr>
          <w:rFonts w:ascii="Times New Roman" w:hAnsi="Times New Roman" w:cs="Times New Roman" w:eastAsia="Times New Roman"/>
        </w:rPr>
        <w:t>Pertanto verranno abrogati </w:t>
      </w:r>
      <w:r>
        <w:rPr>
          <w:rFonts w:ascii="Times New Roman" w:hAnsi="Times New Roman" w:cs="Times New Roman" w:eastAsia="Times New Roman"/>
          <w:spacing w:val="-4"/>
        </w:rPr>
        <w:t>il </w:t>
      </w:r>
      <w:r>
        <w:rPr>
          <w:rFonts w:ascii="Times New Roman" w:hAnsi="Times New Roman" w:cs="Times New Roman" w:eastAsia="Times New Roman"/>
        </w:rPr>
        <w:t>modello “Mod. Esami Manutentori rev01/23” e il modello “Mod. 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</w:rPr>
        <w:t> </w:t>
      </w:r>
      <w:r>
        <w:rPr/>
        <w:t>B </w:t>
      </w:r>
      <w:r>
        <w:rPr>
          <w:rFonts w:ascii="Times New Roman" w:hAnsi="Times New Roman" w:cs="Times New Roman" w:eastAsia="Times New Roman"/>
        </w:rPr>
        <w:t>– Soggetti formatori/sedi d’esame” rispettivamente </w:t>
      </w:r>
      <w:r>
        <w:rPr>
          <w:rFonts w:ascii="Times New Roman" w:hAnsi="Times New Roman" w:cs="Times New Roman" w:eastAsia="Times New Roman"/>
          <w:spacing w:val="-4"/>
        </w:rPr>
        <w:t>la </w:t>
      </w:r>
      <w:r>
        <w:rPr>
          <w:rFonts w:ascii="Times New Roman" w:hAnsi="Times New Roman" w:cs="Times New Roman" w:eastAsia="Times New Roman"/>
        </w:rPr>
        <w:t>“richiesta di ammissione all’esame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</w:rPr>
        <w:t> l’abilitazione a tecnico manutentore qualificato di impianti, sistemi e attrezzature antincendio” 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</w:rPr>
        <w:t> “richiesta di iscrizione nell’elenco </w:t>
      </w:r>
      <w:r>
        <w:rPr>
          <w:rFonts w:ascii="Times New Roman" w:hAnsi="Times New Roman" w:cs="Times New Roman" w:eastAsia="Times New Roman"/>
          <w:spacing w:val="-3"/>
        </w:rPr>
        <w:t>dei </w:t>
      </w:r>
      <w:r>
        <w:rPr>
          <w:rFonts w:ascii="Times New Roman" w:hAnsi="Times New Roman" w:cs="Times New Roman" w:eastAsia="Times New Roman"/>
        </w:rPr>
        <w:t>soggetti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formatori”.</w:t>
      </w:r>
    </w:p>
    <w:p>
      <w:pPr>
        <w:pStyle w:val="BodyText"/>
        <w:spacing w:line="240" w:lineRule="auto" w:before="112"/>
        <w:ind w:right="120" w:firstLine="430"/>
        <w:jc w:val="both"/>
      </w:pPr>
      <w:r>
        <w:rPr>
          <w:rFonts w:ascii="Times New Roman" w:hAnsi="Times New Roman" w:cs="Times New Roman" w:eastAsia="Times New Roman"/>
        </w:rPr>
        <w:t>Relativamente all’aggiornamento della tariffa concernente l’attività di valutazione dei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requisiti</w:t>
      </w:r>
      <w:r>
        <w:rPr>
          <w:rFonts w:ascii="Times New Roman" w:hAnsi="Times New Roman" w:cs="Times New Roman" w:eastAsia="Times New Roman"/>
        </w:rPr>
        <w:t> del tecnico manutentore, si fa presente </w:t>
      </w:r>
      <w:r>
        <w:rPr>
          <w:rFonts w:ascii="Times New Roman" w:hAnsi="Times New Roman" w:cs="Times New Roman" w:eastAsia="Times New Roman"/>
          <w:spacing w:val="-3"/>
        </w:rPr>
        <w:t>che </w:t>
      </w:r>
      <w:r>
        <w:rPr>
          <w:rFonts w:ascii="Times New Roman" w:hAnsi="Times New Roman" w:cs="Times New Roman" w:eastAsia="Times New Roman"/>
        </w:rPr>
        <w:t>coloro </w:t>
      </w:r>
      <w:r>
        <w:rPr>
          <w:rFonts w:ascii="Times New Roman" w:hAnsi="Times New Roman" w:cs="Times New Roman" w:eastAsia="Times New Roman"/>
          <w:spacing w:val="-3"/>
        </w:rPr>
        <w:t>che </w:t>
      </w:r>
      <w:r>
        <w:rPr>
          <w:rFonts w:ascii="Times New Roman" w:hAnsi="Times New Roman" w:cs="Times New Roman" w:eastAsia="Times New Roman"/>
        </w:rPr>
        <w:t>abbiano </w:t>
      </w:r>
      <w:r>
        <w:rPr>
          <w:rFonts w:ascii="Times New Roman" w:hAnsi="Times New Roman" w:cs="Times New Roman" w:eastAsia="Times New Roman"/>
          <w:spacing w:val="-3"/>
        </w:rPr>
        <w:t>già </w:t>
      </w:r>
      <w:r>
        <w:rPr>
          <w:rFonts w:ascii="Times New Roman" w:hAnsi="Times New Roman" w:cs="Times New Roman" w:eastAsia="Times New Roman"/>
        </w:rPr>
        <w:t>inoltrato l’istanza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prima</w:t>
      </w:r>
      <w:r>
        <w:rPr>
          <w:rFonts w:ascii="Times New Roman" w:hAnsi="Times New Roman" w:cs="Times New Roman" w:eastAsia="Times New Roman"/>
        </w:rPr>
        <w:t> dell’entrata in vigore del decreto 13 settembre 2024, dovranno provvedere all’integrazione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</w:rPr>
        <w:t> </w:t>
      </w:r>
      <w:r>
        <w:rPr/>
        <w:t>pagamento tramite la piattaforma informatica dedicata alla</w:t>
      </w:r>
      <w:r>
        <w:rPr>
          <w:spacing w:val="-14"/>
        </w:rPr>
        <w:t> </w:t>
      </w:r>
      <w:r>
        <w:rPr/>
        <w:t>procedura.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2"/>
        </w:numPr>
        <w:tabs>
          <w:tab w:pos="542" w:val="left" w:leader="none"/>
        </w:tabs>
        <w:spacing w:line="240" w:lineRule="auto" w:before="0" w:after="0"/>
        <w:ind w:left="541" w:right="0" w:hanging="43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Portale </w:t>
      </w:r>
      <w:r>
        <w:rPr>
          <w:rFonts w:ascii="Times New Roman" w:hAnsi="Times New Roman" w:cs="Times New Roman" w:eastAsia="Times New Roman"/>
          <w:spacing w:val="-4"/>
        </w:rPr>
        <w:t>dei </w:t>
      </w:r>
      <w:r>
        <w:rPr>
          <w:rFonts w:ascii="Times New Roman" w:hAnsi="Times New Roman" w:cs="Times New Roman" w:eastAsia="Times New Roman"/>
        </w:rPr>
        <w:t>servizi al cittadino: “Abilitazione Tecnici Manutentori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Qualificati”.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24"/>
        <w:ind w:right="120" w:firstLine="430"/>
        <w:jc w:val="both"/>
      </w:pPr>
      <w:r>
        <w:rPr>
          <w:rFonts w:ascii="Times New Roman" w:hAnsi="Times New Roman" w:cs="Times New Roman" w:eastAsia="Times New Roman"/>
        </w:rPr>
        <w:t>Nell’ottica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digitalizzazione dei servizi offerti dalle Pubbliche Amministrazioni, si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sta</w:t>
      </w:r>
      <w:r>
        <w:rPr>
          <w:rFonts w:ascii="Times New Roman" w:hAnsi="Times New Roman" w:cs="Times New Roman" w:eastAsia="Times New Roman"/>
        </w:rPr>
        <w:t> provvedendo ad informatizzare, sia l’iter di gestione delle richieste di iscrizione all’elenco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</w:rPr>
        <w:t> soggetti formatori, sia l’iter di gestione delle richieste di abilitazione dei tecnici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manutentori</w:t>
      </w:r>
      <w:r>
        <w:rPr>
          <w:rFonts w:ascii="Times New Roman" w:hAnsi="Times New Roman" w:cs="Times New Roman" w:eastAsia="Times New Roman"/>
        </w:rPr>
        <w:t> </w:t>
      </w:r>
      <w:r>
        <w:rPr/>
        <w:t>qualificati</w:t>
      </w:r>
      <w:r>
        <w:rPr>
          <w:spacing w:val="4"/>
        </w:rPr>
        <w:t> </w:t>
      </w:r>
      <w:r>
        <w:rPr/>
        <w:t>garantendo: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2" w:lineRule="auto" w:before="108" w:after="0"/>
        <w:ind w:left="831" w:right="11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Da parte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 </w:t>
      </w:r>
      <w:r>
        <w:rPr>
          <w:rFonts w:ascii="Times New Roman" w:hAnsi="Times New Roman" w:cs="Times New Roman" w:eastAsia="Times New Roman"/>
          <w:sz w:val="24"/>
          <w:szCs w:val="24"/>
        </w:rPr>
        <w:t>cittadino l’invio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della </w:t>
      </w:r>
      <w:r>
        <w:rPr>
          <w:rFonts w:ascii="Times New Roman" w:hAnsi="Times New Roman" w:cs="Times New Roman" w:eastAsia="Times New Roman"/>
          <w:sz w:val="24"/>
          <w:szCs w:val="24"/>
        </w:rPr>
        <w:t>richiesta nell’ambito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 </w:t>
      </w:r>
      <w:r>
        <w:rPr>
          <w:rFonts w:ascii="Times New Roman" w:hAnsi="Times New Roman" w:cs="Times New Roman" w:eastAsia="Times New Roman"/>
          <w:sz w:val="24"/>
          <w:szCs w:val="24"/>
        </w:rPr>
        <w:t>nuovo portale e la</w:t>
      </w:r>
      <w:r>
        <w:rPr>
          <w:rFonts w:ascii="Times New Roman" w:hAnsi="Times New Roman" w:cs="Times New Roman" w:eastAsia="Times New Roman"/>
          <w:spacing w:val="-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successiva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presa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visione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dello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stato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richiesta,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possibilità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essere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costantemente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aggiornato</w:t>
      </w:r>
      <w:r>
        <w:rPr>
          <w:rFonts w:ascii="Times New Roman" w:hAnsi="Times New Roman" w:cs="Times New Roman" w:eastAsia="Times New Roman"/>
          <w:sz w:val="24"/>
          <w:szCs w:val="24"/>
        </w:rPr>
        <w:t> sullo stato di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avanzamento;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116" w:after="0"/>
        <w:ind w:left="831" w:right="12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Da parte del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CNVVF </w:t>
      </w:r>
      <w:r>
        <w:rPr>
          <w:rFonts w:ascii="Times New Roman" w:hAnsi="Times New Roman" w:cs="Times New Roman" w:eastAsia="Times New Roman"/>
          <w:sz w:val="24"/>
          <w:szCs w:val="24"/>
        </w:rPr>
        <w:t>l’evasione della richiesta mediante il supporto  della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nuova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applicazione del portale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di </w:t>
      </w:r>
      <w:r>
        <w:rPr>
          <w:rFonts w:ascii="Times New Roman" w:hAnsi="Times New Roman" w:cs="Times New Roman" w:eastAsia="Times New Roman"/>
          <w:sz w:val="24"/>
          <w:szCs w:val="24"/>
        </w:rPr>
        <w:t>erogazione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dei </w:t>
      </w:r>
      <w:r>
        <w:rPr>
          <w:rFonts w:ascii="Times New Roman" w:hAnsi="Times New Roman" w:cs="Times New Roman" w:eastAsia="Times New Roman"/>
          <w:sz w:val="24"/>
          <w:szCs w:val="24"/>
        </w:rPr>
        <w:t>servizi al cittadino che consente di gestire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z w:val="24"/>
          <w:szCs w:val="24"/>
        </w:rPr>
        <w:t> tracciare tutti i livelli di autorizzazione propri di ciascuna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fattispecie.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118" w:firstLine="430"/>
        <w:jc w:val="both"/>
      </w:pPr>
      <w:r>
        <w:rPr>
          <w:rFonts w:ascii="Times New Roman" w:hAnsi="Times New Roman" w:cs="Times New Roman" w:eastAsia="Times New Roman"/>
        </w:rPr>
        <w:t>Sarà realizzata un’applicazione all’interno </w:t>
      </w:r>
      <w:r>
        <w:rPr>
          <w:rFonts w:ascii="Times New Roman" w:hAnsi="Times New Roman" w:cs="Times New Roman" w:eastAsia="Times New Roman"/>
          <w:spacing w:val="-3"/>
        </w:rPr>
        <w:t>del </w:t>
      </w:r>
      <w:r>
        <w:rPr>
          <w:rFonts w:ascii="Times New Roman" w:hAnsi="Times New Roman" w:cs="Times New Roman" w:eastAsia="Times New Roman"/>
        </w:rPr>
        <w:t>portale ad uso esclusivo </w:t>
      </w:r>
      <w:r>
        <w:rPr>
          <w:rFonts w:ascii="Times New Roman" w:hAnsi="Times New Roman" w:cs="Times New Roman" w:eastAsia="Times New Roman"/>
          <w:spacing w:val="-3"/>
        </w:rPr>
        <w:t>dei </w:t>
      </w:r>
      <w:r>
        <w:rPr>
          <w:rFonts w:ascii="Times New Roman" w:hAnsi="Times New Roman" w:cs="Times New Roman" w:eastAsia="Times New Roman"/>
        </w:rPr>
        <w:t>soggetti formatori,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4"/>
        </w:rPr>
        <w:t>al</w:t>
      </w:r>
      <w:r>
        <w:rPr>
          <w:rFonts w:ascii="Times New Roman" w:hAnsi="Times New Roman" w:cs="Times New Roman" w:eastAsia="Times New Roman"/>
        </w:rPr>
        <w:t> </w:t>
      </w:r>
      <w:r>
        <w:rPr/>
        <w:t>fine di interagire direttamente con </w:t>
      </w:r>
      <w:r>
        <w:rPr>
          <w:spacing w:val="-4"/>
        </w:rPr>
        <w:t>le </w:t>
      </w:r>
      <w:r>
        <w:rPr/>
        <w:t>direzioni regionali/interregionale e la Direzione Centrale per</w:t>
      </w:r>
      <w:r>
        <w:rPr>
          <w:spacing w:val="28"/>
        </w:rPr>
        <w:t> </w:t>
      </w:r>
      <w:r>
        <w:rPr/>
        <w:t>la</w:t>
      </w:r>
      <w:r>
        <w:rPr/>
        <w:t> </w:t>
      </w:r>
      <w:r>
        <w:rPr>
          <w:rFonts w:ascii="Times New Roman" w:hAnsi="Times New Roman" w:cs="Times New Roman" w:eastAsia="Times New Roman"/>
        </w:rPr>
        <w:t>Prevenzione e </w:t>
      </w:r>
      <w:r>
        <w:rPr>
          <w:rFonts w:ascii="Times New Roman" w:hAnsi="Times New Roman" w:cs="Times New Roman" w:eastAsia="Times New Roman"/>
          <w:spacing w:val="-4"/>
        </w:rPr>
        <w:t>la </w:t>
      </w:r>
      <w:r>
        <w:rPr>
          <w:rFonts w:ascii="Times New Roman" w:hAnsi="Times New Roman" w:cs="Times New Roman" w:eastAsia="Times New Roman"/>
        </w:rPr>
        <w:t>Sicurezza tecnica, Antincendio ed Energetica </w:t>
      </w:r>
      <w:r>
        <w:rPr>
          <w:rFonts w:ascii="Times New Roman" w:hAnsi="Times New Roman" w:cs="Times New Roman" w:eastAsia="Times New Roman"/>
          <w:spacing w:val="-3"/>
        </w:rPr>
        <w:t>per </w:t>
      </w:r>
      <w:r>
        <w:rPr>
          <w:rFonts w:ascii="Times New Roman" w:hAnsi="Times New Roman" w:cs="Times New Roman" w:eastAsia="Times New Roman"/>
        </w:rPr>
        <w:t>l’organizzazione degli esami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</w:rPr>
        <w:t> </w:t>
      </w:r>
      <w:r>
        <w:rPr/>
        <w:t>candidati tecnici manutentori</w:t>
      </w:r>
      <w:r>
        <w:rPr>
          <w:spacing w:val="-4"/>
        </w:rPr>
        <w:t> </w:t>
      </w:r>
      <w:r>
        <w:rPr/>
        <w:t>qualificati.</w:t>
      </w:r>
    </w:p>
    <w:p>
      <w:pPr>
        <w:pStyle w:val="BodyText"/>
        <w:spacing w:line="240" w:lineRule="auto" w:before="4"/>
        <w:ind w:right="119" w:firstLine="430"/>
        <w:jc w:val="both"/>
      </w:pPr>
      <w:r>
        <w:rPr>
          <w:rFonts w:ascii="Times New Roman" w:hAnsi="Times New Roman" w:cs="Times New Roman" w:eastAsia="Times New Roman"/>
        </w:rPr>
        <w:t>A tal fine sono stati precaricati i dati relativi ai soggetti formatori, a tutt’oggi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autorizzati,</w:t>
      </w:r>
      <w:r>
        <w:rPr>
          <w:rFonts w:ascii="Times New Roman" w:hAnsi="Times New Roman" w:cs="Times New Roman" w:eastAsia="Times New Roman"/>
        </w:rPr>
        <w:t> comprensivi </w:t>
      </w:r>
      <w:r>
        <w:rPr>
          <w:rFonts w:ascii="Times New Roman" w:hAnsi="Times New Roman" w:cs="Times New Roman" w:eastAsia="Times New Roman"/>
          <w:spacing w:val="-3"/>
        </w:rPr>
        <w:t>delle </w:t>
      </w:r>
      <w:r>
        <w:rPr>
          <w:rFonts w:ascii="Times New Roman" w:hAnsi="Times New Roman" w:cs="Times New Roman" w:eastAsia="Times New Roman"/>
        </w:rPr>
        <w:t>rispettive </w:t>
      </w:r>
      <w:r>
        <w:rPr>
          <w:rFonts w:ascii="Times New Roman" w:hAnsi="Times New Roman" w:cs="Times New Roman" w:eastAsia="Times New Roman"/>
          <w:spacing w:val="-3"/>
        </w:rPr>
        <w:t>sedi </w:t>
      </w:r>
      <w:r>
        <w:rPr>
          <w:rFonts w:ascii="Times New Roman" w:hAnsi="Times New Roman" w:cs="Times New Roman" w:eastAsia="Times New Roman"/>
        </w:rPr>
        <w:t>d’esame per consentire la corretta compilazione della domanda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</w:rPr>
        <w:t> </w:t>
      </w:r>
      <w:r>
        <w:rPr/>
        <w:t>parte </w:t>
      </w:r>
      <w:r>
        <w:rPr>
          <w:spacing w:val="-3"/>
        </w:rPr>
        <w:t>del</w:t>
      </w:r>
      <w:r>
        <w:rPr>
          <w:spacing w:val="10"/>
        </w:rPr>
        <w:t> </w:t>
      </w:r>
      <w:r>
        <w:rPr/>
        <w:t>cittadino.</w:t>
      </w:r>
    </w:p>
    <w:p>
      <w:pPr>
        <w:pStyle w:val="BodyText"/>
        <w:spacing w:line="240" w:lineRule="auto" w:before="124"/>
        <w:ind w:left="541" w:right="0"/>
        <w:jc w:val="left"/>
      </w:pPr>
      <w:r>
        <w:rPr/>
        <w:t>Il pagamento degli importi dovuti avverrà tramite </w:t>
      </w:r>
      <w:r>
        <w:rPr>
          <w:spacing w:val="-4"/>
        </w:rPr>
        <w:t>il </w:t>
      </w:r>
      <w:r>
        <w:rPr/>
        <w:t>portale</w:t>
      </w:r>
      <w:r>
        <w:rPr>
          <w:spacing w:val="-1"/>
        </w:rPr>
        <w:t> </w:t>
      </w:r>
      <w:r>
        <w:rPr/>
        <w:t>PagoPA.</w:t>
      </w:r>
    </w:p>
    <w:p>
      <w:pPr>
        <w:spacing w:after="0" w:line="240" w:lineRule="auto"/>
        <w:jc w:val="left"/>
        <w:sectPr>
          <w:headerReference w:type="default" r:id="rId8"/>
          <w:pgSz w:w="11910" w:h="16840"/>
          <w:pgMar w:header="1658" w:footer="713" w:top="3360" w:bottom="900" w:left="1020" w:right="10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2" w:lineRule="auto" w:before="58"/>
        <w:ind w:left="110" w:right="119" w:firstLine="430"/>
        <w:jc w:val="both"/>
      </w:pPr>
      <w:r>
        <w:rPr/>
        <w:t>In ogni caso, </w:t>
      </w:r>
      <w:r>
        <w:rPr>
          <w:spacing w:val="-4"/>
        </w:rPr>
        <w:t>il </w:t>
      </w:r>
      <w:r>
        <w:rPr/>
        <w:t>cittadino che intende qualificarsi come tecnico manutentore prima di</w:t>
      </w:r>
      <w:r>
        <w:rPr>
          <w:spacing w:val="43"/>
        </w:rPr>
        <w:t> </w:t>
      </w:r>
      <w:r>
        <w:rPr/>
        <w:t>procedere</w:t>
      </w:r>
      <w:r>
        <w:rPr/>
        <w:t> </w:t>
      </w:r>
      <w:r>
        <w:rPr>
          <w:rFonts w:ascii="Times New Roman" w:hAnsi="Times New Roman" w:cs="Times New Roman" w:eastAsia="Times New Roman"/>
          <w:spacing w:val="2"/>
        </w:rPr>
        <w:t>alla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presentazione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dell’istanza,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collegandosi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4"/>
        </w:rPr>
        <w:t>al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portale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parola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secondo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procedura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riportata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nel</w:t>
      </w:r>
      <w:r>
        <w:rPr>
          <w:rFonts w:ascii="Times New Roman" w:hAnsi="Times New Roman" w:cs="Times New Roman" w:eastAsia="Times New Roman"/>
        </w:rPr>
        <w:t> </w:t>
      </w:r>
      <w:r>
        <w:rPr/>
        <w:t>successivo paragrafo, è tenuto a prendere </w:t>
      </w:r>
      <w:r>
        <w:rPr>
          <w:u w:val="single" w:color="000000"/>
        </w:rPr>
        <w:t>preventivamente </w:t>
      </w:r>
      <w:r>
        <w:rPr/>
      </w:r>
      <w:r>
        <w:rPr>
          <w:rFonts w:ascii="Times New Roman" w:hAnsi="Times New Roman" w:cs="Times New Roman" w:eastAsia="Times New Roman"/>
        </w:rPr>
        <w:t>contatto con la sede d’esame presso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cui</w:t>
      </w:r>
      <w:r>
        <w:rPr>
          <w:rFonts w:ascii="Times New Roman" w:hAnsi="Times New Roman" w:cs="Times New Roman" w:eastAsia="Times New Roman"/>
        </w:rPr>
        <w:t> intende svolgere l’esame </w:t>
      </w:r>
      <w:r>
        <w:rPr>
          <w:rFonts w:ascii="Times New Roman" w:hAnsi="Times New Roman" w:cs="Times New Roman" w:eastAsia="Times New Roman"/>
          <w:spacing w:val="-3"/>
        </w:rPr>
        <w:t>per </w:t>
      </w:r>
      <w:r>
        <w:rPr>
          <w:rFonts w:ascii="Times New Roman" w:hAnsi="Times New Roman" w:cs="Times New Roman" w:eastAsia="Times New Roman"/>
        </w:rPr>
        <w:t>gli adempimenti amministrativi correlati </w:t>
      </w:r>
      <w:r>
        <w:rPr>
          <w:rFonts w:ascii="Times New Roman" w:hAnsi="Times New Roman" w:cs="Times New Roman" w:eastAsia="Times New Roman"/>
          <w:spacing w:val="2"/>
        </w:rPr>
        <w:t>allo </w:t>
      </w:r>
      <w:r>
        <w:rPr>
          <w:rFonts w:ascii="Times New Roman" w:hAnsi="Times New Roman" w:cs="Times New Roman" w:eastAsia="Times New Roman"/>
        </w:rPr>
        <w:t>svolgimento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dell’esame</w:t>
      </w:r>
      <w:r>
        <w:rPr>
          <w:rFonts w:ascii="Times New Roman" w:hAnsi="Times New Roman" w:cs="Times New Roman" w:eastAsia="Times New Roman"/>
        </w:rPr>
        <w:t> </w:t>
      </w:r>
      <w:r>
        <w:rPr/>
        <w:t>stesso.</w:t>
      </w:r>
    </w:p>
    <w:p>
      <w:pPr>
        <w:pStyle w:val="BodyText"/>
        <w:spacing w:line="244" w:lineRule="auto" w:before="111"/>
        <w:ind w:right="119" w:firstLine="430"/>
        <w:jc w:val="both"/>
      </w:pPr>
      <w:r>
        <w:rPr/>
        <w:t>Nel</w:t>
      </w:r>
      <w:r>
        <w:rPr>
          <w:spacing w:val="52"/>
        </w:rPr>
        <w:t> </w:t>
      </w:r>
      <w:r>
        <w:rPr/>
        <w:t>paragrafo</w:t>
      </w:r>
      <w:r>
        <w:rPr>
          <w:spacing w:val="49"/>
        </w:rPr>
        <w:t> </w:t>
      </w:r>
      <w:r>
        <w:rPr/>
        <w:t>successivo</w:t>
      </w:r>
      <w:r>
        <w:rPr>
          <w:spacing w:val="49"/>
        </w:rPr>
        <w:t> </w:t>
      </w:r>
      <w:r>
        <w:rPr/>
        <w:t>sono</w:t>
      </w:r>
      <w:r>
        <w:rPr>
          <w:spacing w:val="49"/>
        </w:rPr>
        <w:t> </w:t>
      </w:r>
      <w:r>
        <w:rPr/>
        <w:t>indicate</w:t>
      </w:r>
      <w:r>
        <w:rPr>
          <w:spacing w:val="52"/>
        </w:rPr>
        <w:t> </w:t>
      </w:r>
      <w:r>
        <w:rPr/>
        <w:t>le</w:t>
      </w:r>
      <w:r>
        <w:rPr>
          <w:spacing w:val="52"/>
        </w:rPr>
        <w:t> </w:t>
      </w:r>
      <w:r>
        <w:rPr/>
        <w:t>procedure</w:t>
      </w:r>
      <w:r>
        <w:rPr>
          <w:spacing w:val="52"/>
        </w:rPr>
        <w:t> </w:t>
      </w:r>
      <w:r>
        <w:rPr/>
        <w:t>già</w:t>
      </w:r>
      <w:r>
        <w:rPr>
          <w:spacing w:val="52"/>
        </w:rPr>
        <w:t> </w:t>
      </w:r>
      <w:r>
        <w:rPr/>
        <w:t>attive</w:t>
      </w:r>
      <w:r>
        <w:rPr>
          <w:spacing w:val="52"/>
        </w:rPr>
        <w:t> </w:t>
      </w:r>
      <w:r>
        <w:rPr/>
        <w:t>e</w:t>
      </w:r>
      <w:r>
        <w:rPr>
          <w:spacing w:val="52"/>
        </w:rPr>
        <w:t> </w:t>
      </w:r>
      <w:r>
        <w:rPr/>
        <w:t>quelle</w:t>
      </w:r>
      <w:r>
        <w:rPr>
          <w:spacing w:val="52"/>
        </w:rPr>
        <w:t> </w:t>
      </w:r>
      <w:r>
        <w:rPr/>
        <w:t>che</w:t>
      </w:r>
      <w:r>
        <w:rPr>
          <w:spacing w:val="52"/>
        </w:rPr>
        <w:t> </w:t>
      </w:r>
      <w:r>
        <w:rPr/>
        <w:t>si</w:t>
      </w:r>
      <w:r>
        <w:rPr>
          <w:spacing w:val="52"/>
        </w:rPr>
        <w:t> </w:t>
      </w:r>
      <w:r>
        <w:rPr/>
        <w:t>attiveranno</w:t>
      </w:r>
      <w:r>
        <w:rPr/>
        <w:t> successivamente.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542" w:val="left" w:leader="none"/>
        </w:tabs>
        <w:spacing w:line="240" w:lineRule="auto" w:before="142" w:after="0"/>
        <w:ind w:left="541" w:right="0" w:hanging="43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Modalità di presentazione della domanda di esame e organizzazione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dell’esame.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2" w:lineRule="auto" w:before="114"/>
        <w:ind w:right="119" w:firstLine="430"/>
        <w:jc w:val="both"/>
        <w:rPr>
          <w:rFonts w:ascii="Times New Roman" w:hAnsi="Times New Roman" w:cs="Times New Roman" w:eastAsia="Times New Roman"/>
        </w:rPr>
      </w:pPr>
      <w:r>
        <w:rPr/>
        <w:t>I cittadini che desiderano ottenere </w:t>
      </w:r>
      <w:r>
        <w:rPr>
          <w:spacing w:val="-4"/>
        </w:rPr>
        <w:t>la</w:t>
      </w:r>
      <w:r>
        <w:rPr>
          <w:spacing w:val="52"/>
        </w:rPr>
        <w:t> </w:t>
      </w:r>
      <w:r>
        <w:rPr/>
        <w:t>qualifica di Tecnici Manutentori Qualificati</w:t>
      </w:r>
      <w:r>
        <w:rPr>
          <w:spacing w:val="13"/>
        </w:rPr>
        <w:t> </w:t>
      </w:r>
      <w:r>
        <w:rPr/>
        <w:t>(c.d.</w:t>
      </w:r>
      <w:r>
        <w:rPr/>
        <w:t> </w:t>
      </w:r>
      <w:r>
        <w:rPr>
          <w:rFonts w:ascii="Times New Roman" w:hAnsi="Times New Roman" w:cs="Times New Roman" w:eastAsia="Times New Roman"/>
        </w:rPr>
        <w:t>candidati) devono presentare </w:t>
      </w:r>
      <w:r>
        <w:rPr>
          <w:rFonts w:ascii="Times New Roman" w:hAnsi="Times New Roman" w:cs="Times New Roman" w:eastAsia="Times New Roman"/>
          <w:spacing w:val="-4"/>
        </w:rPr>
        <w:t>una </w:t>
      </w:r>
      <w:r>
        <w:rPr>
          <w:rFonts w:ascii="Times New Roman" w:hAnsi="Times New Roman" w:cs="Times New Roman" w:eastAsia="Times New Roman"/>
        </w:rPr>
        <w:t>domanda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ammissione all’esame, alla Direzione Centrale per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</w:rPr>
        <w:t> </w:t>
      </w:r>
      <w:r>
        <w:rPr/>
        <w:t>Prevenzione e la Sicurezza Tecnica, Antincendio ed Energetica o alla Direzione VF Regionale </w:t>
      </w:r>
      <w:r>
        <w:rPr>
          <w:rFonts w:ascii="Times New Roman" w:hAnsi="Times New Roman" w:cs="Times New Roman" w:eastAsia="Times New Roman"/>
        </w:rPr>
        <w:t>competente </w:t>
      </w:r>
      <w:r>
        <w:rPr>
          <w:rFonts w:ascii="Times New Roman" w:hAnsi="Times New Roman" w:cs="Times New Roman" w:eastAsia="Times New Roman"/>
          <w:spacing w:val="-3"/>
        </w:rPr>
        <w:t>per </w:t>
      </w:r>
      <w:r>
        <w:rPr>
          <w:rFonts w:ascii="Times New Roman" w:hAnsi="Times New Roman" w:cs="Times New Roman" w:eastAsia="Times New Roman"/>
        </w:rPr>
        <w:t>territorio rispetto alla sede scelta per l’esame, accedendo al portale,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previa</w:t>
      </w:r>
      <w:r>
        <w:rPr>
          <w:rFonts w:ascii="Times New Roman" w:hAnsi="Times New Roman" w:cs="Times New Roman" w:eastAsia="Times New Roman"/>
        </w:rPr>
        <w:t> autentificazione digitale tramite </w:t>
      </w:r>
      <w:r>
        <w:rPr>
          <w:rFonts w:ascii="Times New Roman" w:hAnsi="Times New Roman" w:cs="Times New Roman" w:eastAsia="Times New Roman"/>
          <w:spacing w:val="-3"/>
        </w:rPr>
        <w:t>SPID/ </w:t>
      </w:r>
      <w:r>
        <w:rPr>
          <w:rFonts w:ascii="Times New Roman" w:hAnsi="Times New Roman" w:cs="Times New Roman" w:eastAsia="Times New Roman"/>
        </w:rPr>
        <w:t>CIE, e compilando l’apposito form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web.</w:t>
      </w:r>
    </w:p>
    <w:p>
      <w:pPr>
        <w:pStyle w:val="BodyText"/>
        <w:spacing w:line="242" w:lineRule="auto" w:before="111"/>
        <w:ind w:right="122" w:firstLine="430"/>
        <w:jc w:val="both"/>
      </w:pPr>
      <w:r>
        <w:rPr>
          <w:spacing w:val="-4"/>
        </w:rPr>
        <w:t>La </w:t>
      </w:r>
      <w:r>
        <w:rPr/>
        <w:t>procedura guiderà il candidato </w:t>
      </w:r>
      <w:r>
        <w:rPr>
          <w:spacing w:val="-3"/>
        </w:rPr>
        <w:t>nella </w:t>
      </w:r>
      <w:r>
        <w:rPr/>
        <w:t>compilazione </w:t>
      </w:r>
      <w:r>
        <w:rPr>
          <w:spacing w:val="-3"/>
        </w:rPr>
        <w:t>della </w:t>
      </w:r>
      <w:r>
        <w:rPr/>
        <w:t>richiesta, fornendo evidenza</w:t>
      </w:r>
      <w:r>
        <w:rPr>
          <w:spacing w:val="-12"/>
        </w:rPr>
        <w:t> </w:t>
      </w:r>
      <w:r>
        <w:rPr>
          <w:spacing w:val="-6"/>
        </w:rPr>
        <w:t>di</w:t>
      </w:r>
      <w:r>
        <w:rPr/>
        <w:t> eventuali campi obbligatori e/o errori in fase di</w:t>
      </w:r>
      <w:r>
        <w:rPr>
          <w:spacing w:val="-4"/>
        </w:rPr>
        <w:t> </w:t>
      </w:r>
      <w:r>
        <w:rPr/>
        <w:t>compilazione.</w:t>
      </w:r>
    </w:p>
    <w:p>
      <w:pPr>
        <w:pStyle w:val="BodyText"/>
        <w:spacing w:line="240" w:lineRule="auto" w:before="121"/>
        <w:ind w:left="541" w:right="0"/>
        <w:jc w:val="left"/>
      </w:pPr>
      <w:r>
        <w:rPr/>
        <w:t>In fase di compilazione </w:t>
      </w:r>
      <w:r>
        <w:rPr>
          <w:spacing w:val="-3"/>
        </w:rPr>
        <w:t>della </w:t>
      </w:r>
      <w:r>
        <w:rPr/>
        <w:t>domanda, il cittadino potrà inserire uno o </w:t>
      </w:r>
      <w:r>
        <w:rPr>
          <w:spacing w:val="-3"/>
        </w:rPr>
        <w:t>più</w:t>
      </w:r>
      <w:r>
        <w:rPr>
          <w:spacing w:val="17"/>
        </w:rPr>
        <w:t> </w:t>
      </w:r>
      <w:r>
        <w:rPr/>
        <w:t>presidi.</w:t>
      </w:r>
    </w:p>
    <w:p>
      <w:pPr>
        <w:spacing w:line="242" w:lineRule="auto" w:before="114"/>
        <w:ind w:left="111" w:right="114" w:firstLine="43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Per ciascun presidio selezionato, il cittadino dovrà scegliere una sede tra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quelle </w:t>
      </w:r>
      <w:r>
        <w:rPr>
          <w:rFonts w:ascii="Times New Roman" w:hAnsi="Times New Roman" w:cs="Times New Roman" w:eastAsia="Times New Roman"/>
          <w:sz w:val="24"/>
          <w:szCs w:val="24"/>
        </w:rPr>
        <w:t>disponibili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presidio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indicato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specificare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quale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caso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d’esame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rientra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(caso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caso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2)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procedere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poi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inserire gli allegati richiesti.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 tal riguardo si precisa che per 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il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riconoscimento dei requisiti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il</w:t>
      </w:r>
      <w:r>
        <w:rPr>
          <w:rFonts w:ascii="Times New Roman" w:hAnsi="Times New Roman" w:cs="Times New Roman" w:eastAsia="Times New Roman"/>
          <w:b/>
          <w:bCs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caso</w:t>
      </w:r>
      <w:r>
        <w:rPr>
          <w:rFonts w:ascii="Times New Roman" w:hAnsi="Times New Roman" w:cs="Times New Roman" w:eastAsia="Times New Roman"/>
          <w:b/>
          <w:bCs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2,</w:t>
      </w:r>
      <w:r>
        <w:rPr>
          <w:rFonts w:ascii="Times New Roman" w:hAnsi="Times New Roman" w:cs="Times New Roman" w:eastAsia="Times New Roman"/>
          <w:b/>
          <w:bCs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/>
          <w:bCs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documentazione</w:t>
      </w:r>
      <w:r>
        <w:rPr>
          <w:rFonts w:ascii="Times New Roman" w:hAnsi="Times New Roman" w:cs="Times New Roman" w:eastAsia="Times New Roman"/>
          <w:b/>
          <w:bCs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b/>
          <w:bCs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allegare</w:t>
      </w:r>
      <w:r>
        <w:rPr>
          <w:rFonts w:ascii="Times New Roman" w:hAnsi="Times New Roman" w:cs="Times New Roman" w:eastAsia="Times New Roman"/>
          <w:b/>
          <w:bCs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dovrà</w:t>
      </w:r>
      <w:r>
        <w:rPr>
          <w:rFonts w:ascii="Times New Roman" w:hAnsi="Times New Roman" w:cs="Times New Roman" w:eastAsia="Times New Roman"/>
          <w:b/>
          <w:bCs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essere</w:t>
      </w:r>
      <w:r>
        <w:rPr>
          <w:rFonts w:ascii="Times New Roman" w:hAnsi="Times New Roman" w:cs="Times New Roman" w:eastAsia="Times New Roman"/>
          <w:b/>
          <w:bCs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attinente</w:t>
      </w:r>
      <w:r>
        <w:rPr>
          <w:rFonts w:ascii="Times New Roman" w:hAnsi="Times New Roman" w:cs="Times New Roman" w:eastAsia="Times New Roman"/>
          <w:b/>
          <w:bCs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allo</w:t>
      </w:r>
      <w:r>
        <w:rPr>
          <w:rFonts w:ascii="Times New Roman" w:hAnsi="Times New Roman" w:cs="Times New Roman" w:eastAsia="Times New Roman"/>
          <w:b/>
          <w:bCs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specifico</w:t>
      </w:r>
      <w:r>
        <w:rPr>
          <w:rFonts w:ascii="Times New Roman" w:hAnsi="Times New Roman" w:cs="Times New Roman" w:eastAsia="Times New Roman"/>
          <w:b/>
          <w:bCs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presidio</w:t>
      </w:r>
      <w:r>
        <w:rPr>
          <w:rFonts w:ascii="Times New Roman" w:hAnsi="Times New Roman" w:cs="Times New Roman" w:eastAsia="Times New Roman"/>
          <w:b/>
          <w:bCs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oggetto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d’esame </w:t>
      </w:r>
      <w:r>
        <w:rPr>
          <w:rFonts w:ascii="Times New Roman" w:hAnsi="Times New Roman" w:cs="Times New Roman" w:eastAsia="Times New Roman"/>
          <w:sz w:val="24"/>
          <w:szCs w:val="24"/>
        </w:rPr>
        <w:t>(attestazione di servizio e certificati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vari).</w:t>
      </w:r>
    </w:p>
    <w:p>
      <w:pPr>
        <w:spacing w:line="242" w:lineRule="auto" w:before="111"/>
        <w:ind w:left="111" w:right="114" w:firstLine="43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Per completare </w:t>
      </w:r>
      <w:r>
        <w:rPr>
          <w:rFonts w:ascii="Times New Roman" w:hAnsi="Times New Roman"/>
          <w:spacing w:val="-4"/>
          <w:sz w:val="24"/>
        </w:rPr>
        <w:t>la </w:t>
      </w:r>
      <w:r>
        <w:rPr>
          <w:rFonts w:ascii="Times New Roman" w:hAnsi="Times New Roman"/>
          <w:sz w:val="24"/>
        </w:rPr>
        <w:t>richiesta, il candidato dovrà verificare la correttezza </w:t>
      </w:r>
      <w:r>
        <w:rPr>
          <w:rFonts w:ascii="Times New Roman" w:hAnsi="Times New Roman"/>
          <w:spacing w:val="-3"/>
          <w:sz w:val="24"/>
        </w:rPr>
        <w:t>dei </w:t>
      </w:r>
      <w:r>
        <w:rPr>
          <w:rFonts w:ascii="Times New Roman" w:hAnsi="Times New Roman"/>
          <w:sz w:val="24"/>
        </w:rPr>
        <w:t>dati inseriti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 provvedere al </w:t>
      </w:r>
      <w:r>
        <w:rPr>
          <w:rFonts w:ascii="Times New Roman" w:hAnsi="Times New Roman"/>
          <w:b/>
          <w:sz w:val="24"/>
        </w:rPr>
        <w:t>pagamento della marca da bollo e del contributo amministrativo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tramite</w:t>
      </w:r>
      <w:r>
        <w:rPr>
          <w:rFonts w:ascii="Times New Roman" w:hAnsi="Times New Roman"/>
          <w:b/>
          <w:sz w:val="24"/>
        </w:rPr>
        <w:t> PagoPA</w:t>
      </w:r>
      <w:r>
        <w:rPr>
          <w:rFonts w:ascii="Times New Roman" w:hAnsi="Times New Roman"/>
          <w:sz w:val="24"/>
        </w:rPr>
        <w:t>. Infine, confermando sul portale la richiesta, la stessa </w:t>
      </w:r>
      <w:r>
        <w:rPr>
          <w:rFonts w:ascii="Times New Roman" w:hAnsi="Times New Roman"/>
          <w:spacing w:val="-3"/>
          <w:sz w:val="24"/>
        </w:rPr>
        <w:t>sarà </w:t>
      </w:r>
      <w:r>
        <w:rPr>
          <w:rFonts w:ascii="Times New Roman" w:hAnsi="Times New Roman"/>
          <w:sz w:val="24"/>
        </w:rPr>
        <w:t>trasmessa automaticamente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z w:val="24"/>
        </w:rPr>
        <w:t> Direzione VF competente. </w:t>
      </w:r>
      <w:r>
        <w:rPr>
          <w:rFonts w:ascii="Times New Roman" w:hAnsi="Times New Roman"/>
          <w:b/>
          <w:sz w:val="24"/>
        </w:rPr>
        <w:t>Il cittadino </w:t>
      </w:r>
      <w:r>
        <w:rPr>
          <w:rFonts w:ascii="Times New Roman" w:hAnsi="Times New Roman"/>
          <w:b/>
          <w:spacing w:val="-3"/>
          <w:sz w:val="24"/>
        </w:rPr>
        <w:t>può </w:t>
      </w:r>
      <w:r>
        <w:rPr>
          <w:rFonts w:ascii="Times New Roman" w:hAnsi="Times New Roman"/>
          <w:b/>
          <w:sz w:val="24"/>
        </w:rPr>
        <w:t>compilare la richiesta anche per conto di un</w:t>
      </w:r>
      <w:r>
        <w:rPr>
          <w:rFonts w:ascii="Times New Roman" w:hAnsi="Times New Roman"/>
          <w:b/>
          <w:sz w:val="24"/>
        </w:rPr>
        <w:t> delegante.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11"/>
        <w:ind w:right="119" w:firstLine="430"/>
        <w:jc w:val="both"/>
      </w:pPr>
      <w:r>
        <w:rPr>
          <w:spacing w:val="-4"/>
        </w:rPr>
        <w:t>La </w:t>
      </w:r>
      <w:r>
        <w:rPr/>
        <w:t>Direzione VF competente, dopo aver ricevuto notifica della nuova richiesta pervenuta, </w:t>
      </w:r>
      <w:r>
        <w:rPr>
          <w:spacing w:val="-3"/>
        </w:rPr>
        <w:t>che</w:t>
      </w:r>
      <w:r>
        <w:rPr>
          <w:spacing w:val="38"/>
        </w:rPr>
        <w:t> </w:t>
      </w:r>
      <w:r>
        <w:rPr/>
        <w:t>è</w:t>
      </w:r>
      <w:r>
        <w:rPr/>
        <w:t> protocollata automaticamente tramite VIGILIa, verifica la conformità dei requisiti previsti dal</w:t>
      </w:r>
      <w:r>
        <w:rPr>
          <w:spacing w:val="29"/>
        </w:rPr>
        <w:t> </w:t>
      </w:r>
      <w:r>
        <w:rPr/>
        <w:t>D.M.</w:t>
      </w:r>
      <w:r>
        <w:rPr/>
        <w:t> </w:t>
      </w:r>
      <w:r>
        <w:rPr>
          <w:rFonts w:ascii="Times New Roman" w:hAnsi="Times New Roman" w:cs="Times New Roman" w:eastAsia="Times New Roman"/>
        </w:rPr>
        <w:t>1° settembre 2021 e ss mm. ii. del richiedente l’esame e, qualora siano necessarie integrazioni,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può</w:t>
      </w:r>
      <w:r>
        <w:rPr>
          <w:rFonts w:ascii="Times New Roman" w:hAnsi="Times New Roman" w:cs="Times New Roman" w:eastAsia="Times New Roman"/>
        </w:rPr>
        <w:t> </w:t>
      </w:r>
      <w:r>
        <w:rPr/>
        <w:t>generare tramite portale apposita nota, che </w:t>
      </w:r>
      <w:r>
        <w:rPr>
          <w:spacing w:val="-3"/>
        </w:rPr>
        <w:t>sarà </w:t>
      </w:r>
      <w:r>
        <w:rPr/>
        <w:t>trasmessa al</w:t>
      </w:r>
      <w:r>
        <w:rPr>
          <w:spacing w:val="2"/>
        </w:rPr>
        <w:t> </w:t>
      </w:r>
      <w:r>
        <w:rPr/>
        <w:t>candidato.</w:t>
      </w:r>
    </w:p>
    <w:p>
      <w:pPr>
        <w:pStyle w:val="BodyText"/>
        <w:spacing w:line="242" w:lineRule="auto" w:before="114"/>
        <w:ind w:right="121" w:firstLine="430"/>
        <w:jc w:val="both"/>
      </w:pPr>
      <w:r>
        <w:rPr/>
        <w:t>Qualora le integrazioni fornite </w:t>
      </w:r>
      <w:r>
        <w:rPr>
          <w:spacing w:val="-3"/>
        </w:rPr>
        <w:t>dal </w:t>
      </w:r>
      <w:r>
        <w:rPr/>
        <w:t>richiedente non risultino conformi a quanto richiesto in</w:t>
      </w:r>
      <w:r>
        <w:rPr>
          <w:spacing w:val="15"/>
        </w:rPr>
        <w:t> </w:t>
      </w:r>
      <w:r>
        <w:rPr>
          <w:spacing w:val="-3"/>
        </w:rPr>
        <w:t>fase</w:t>
      </w:r>
      <w:r>
        <w:rPr/>
        <w:t> di accettazione della domanda, la Direzione VF competente potrà procedere, tramite portale,</w:t>
      </w:r>
      <w:r>
        <w:rPr>
          <w:spacing w:val="23"/>
        </w:rPr>
        <w:t> </w:t>
      </w:r>
      <w:r>
        <w:rPr/>
        <w:t>al</w:t>
      </w:r>
      <w:r>
        <w:rPr/>
        <w:t> diniego della richiesta ovvero richiedere ulteriori</w:t>
      </w:r>
      <w:r>
        <w:rPr>
          <w:spacing w:val="-10"/>
        </w:rPr>
        <w:t> </w:t>
      </w:r>
      <w:r>
        <w:rPr/>
        <w:t>integrazioni.</w:t>
      </w:r>
    </w:p>
    <w:p>
      <w:pPr>
        <w:pStyle w:val="BodyText"/>
        <w:spacing w:line="240" w:lineRule="auto" w:before="111"/>
        <w:ind w:left="110" w:right="110" w:firstLine="430"/>
        <w:jc w:val="both"/>
      </w:pPr>
      <w:r>
        <w:rPr/>
        <w:t>In</w:t>
      </w:r>
      <w:r>
        <w:rPr>
          <w:spacing w:val="18"/>
        </w:rPr>
        <w:t> </w:t>
      </w:r>
      <w:r>
        <w:rPr/>
        <w:t>caso</w:t>
      </w:r>
      <w:r>
        <w:rPr>
          <w:spacing w:val="18"/>
        </w:rPr>
        <w:t> </w:t>
      </w:r>
      <w:r>
        <w:rPr/>
        <w:t>di</w:t>
      </w:r>
      <w:r>
        <w:rPr>
          <w:spacing w:val="11"/>
        </w:rPr>
        <w:t> </w:t>
      </w:r>
      <w:r>
        <w:rPr/>
        <w:t>esito</w:t>
      </w:r>
      <w:r>
        <w:rPr>
          <w:spacing w:val="8"/>
        </w:rPr>
        <w:t> </w:t>
      </w:r>
      <w:r>
        <w:rPr/>
        <w:t>positivo</w:t>
      </w:r>
      <w:r>
        <w:rPr>
          <w:spacing w:val="8"/>
        </w:rPr>
        <w:t> </w:t>
      </w:r>
      <w:r>
        <w:rPr/>
        <w:t>della</w:t>
      </w:r>
      <w:r>
        <w:rPr>
          <w:spacing w:val="21"/>
        </w:rPr>
        <w:t> </w:t>
      </w:r>
      <w:r>
        <w:rPr/>
        <w:t>valutazione</w:t>
      </w:r>
      <w:r>
        <w:rPr>
          <w:spacing w:val="21"/>
        </w:rPr>
        <w:t> </w:t>
      </w:r>
      <w:r>
        <w:rPr>
          <w:spacing w:val="-3"/>
        </w:rPr>
        <w:t>dei</w:t>
      </w:r>
      <w:r>
        <w:rPr>
          <w:spacing w:val="21"/>
        </w:rPr>
        <w:t> </w:t>
      </w:r>
      <w:r>
        <w:rPr/>
        <w:t>requisiti,</w:t>
      </w:r>
      <w:r>
        <w:rPr>
          <w:spacing w:val="8"/>
        </w:rPr>
        <w:t> </w:t>
      </w:r>
      <w:r>
        <w:rPr/>
        <w:t>la</w:t>
      </w:r>
      <w:r>
        <w:rPr>
          <w:spacing w:val="12"/>
        </w:rPr>
        <w:t> </w:t>
      </w:r>
      <w:r>
        <w:rPr/>
        <w:t>Direzione</w:t>
      </w:r>
      <w:r>
        <w:rPr>
          <w:spacing w:val="21"/>
        </w:rPr>
        <w:t> </w:t>
      </w:r>
      <w:r>
        <w:rPr/>
        <w:t>VF</w:t>
      </w:r>
      <w:r>
        <w:rPr>
          <w:spacing w:val="15"/>
        </w:rPr>
        <w:t> </w:t>
      </w:r>
      <w:r>
        <w:rPr/>
        <w:t>competente</w:t>
      </w:r>
      <w:r>
        <w:rPr>
          <w:spacing w:val="12"/>
        </w:rPr>
        <w:t> </w:t>
      </w:r>
      <w:r>
        <w:rPr/>
        <w:t>registra</w:t>
      </w:r>
      <w:r>
        <w:rPr>
          <w:spacing w:val="21"/>
        </w:rPr>
        <w:t> </w:t>
      </w:r>
      <w:r>
        <w:rPr>
          <w:spacing w:val="-4"/>
        </w:rPr>
        <w:t>il</w:t>
      </w:r>
      <w:r>
        <w:rPr/>
        <w:t> </w:t>
      </w:r>
      <w:r>
        <w:rPr>
          <w:rFonts w:ascii="Times New Roman" w:hAnsi="Times New Roman" w:cs="Times New Roman" w:eastAsia="Times New Roman"/>
        </w:rPr>
        <w:t>candidato nell’elenco pubblico e rilascia tramite portale il </w:t>
      </w:r>
      <w:r>
        <w:rPr>
          <w:rFonts w:ascii="Times New Roman" w:hAnsi="Times New Roman" w:cs="Times New Roman" w:eastAsia="Times New Roman"/>
          <w:b/>
          <w:bCs/>
        </w:rPr>
        <w:t>Nulla Osta Transitorio (NOT</w:t>
      </w:r>
      <w:r>
        <w:rPr/>
        <w:t>). Per</w:t>
      </w:r>
      <w:r>
        <w:rPr>
          <w:spacing w:val="28"/>
        </w:rPr>
        <w:t> </w:t>
      </w:r>
      <w:r>
        <w:rPr/>
        <w:t>ogni</w:t>
      </w:r>
      <w:r>
        <w:rPr/>
        <w:t> presidio, e quindi </w:t>
      </w:r>
      <w:r>
        <w:rPr>
          <w:spacing w:val="-3"/>
        </w:rPr>
        <w:t>per </w:t>
      </w:r>
      <w:r>
        <w:rPr/>
        <w:t>ciascuna sotto-richiesta, sarà associato un </w:t>
      </w:r>
      <w:r>
        <w:rPr>
          <w:spacing w:val="-3"/>
        </w:rPr>
        <w:t>NOT </w:t>
      </w:r>
      <w:r>
        <w:rPr/>
        <w:t>univoco</w:t>
      </w:r>
      <w:r>
        <w:rPr>
          <w:spacing w:val="7"/>
        </w:rPr>
        <w:t> </w:t>
      </w:r>
      <w:r>
        <w:rPr/>
        <w:t>identificato</w:t>
      </w:r>
      <w:r>
        <w:rPr/>
        <w:t> automaticamente </w:t>
      </w:r>
      <w:r>
        <w:rPr>
          <w:spacing w:val="-3"/>
        </w:rPr>
        <w:t>dal</w:t>
      </w:r>
      <w:r>
        <w:rPr>
          <w:spacing w:val="6"/>
        </w:rPr>
        <w:t> </w:t>
      </w:r>
      <w:r>
        <w:rPr/>
        <w:t>sistema.</w:t>
      </w:r>
    </w:p>
    <w:p>
      <w:pPr>
        <w:spacing w:after="0" w:line="240" w:lineRule="auto"/>
        <w:jc w:val="both"/>
        <w:sectPr>
          <w:pgSz w:w="11910" w:h="16840"/>
          <w:pgMar w:header="1658" w:footer="713" w:top="3360" w:bottom="900" w:left="1020" w:right="10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4" w:lineRule="auto" w:before="72"/>
        <w:ind w:left="111" w:right="115" w:firstLine="430"/>
        <w:jc w:val="both"/>
        <w:rPr>
          <w:b w:val="0"/>
          <w:bCs w:val="0"/>
        </w:rPr>
      </w:pPr>
      <w:r>
        <w:rPr/>
        <w:t>Per le funzionalità sopra riportate il portale in parola è già attivo, mentre le</w:t>
      </w:r>
      <w:r>
        <w:rPr>
          <w:spacing w:val="47"/>
        </w:rPr>
        <w:t> </w:t>
      </w:r>
      <w:r>
        <w:rPr/>
        <w:t>funzionalità</w:t>
      </w:r>
      <w:r>
        <w:rPr/>
        <w:t> riportate di seguito saranno disponibili successivamente e saranno</w:t>
      </w:r>
      <w:r>
        <w:rPr>
          <w:spacing w:val="26"/>
        </w:rPr>
        <w:t> </w:t>
      </w:r>
      <w:r>
        <w:rPr/>
        <w:t>tempestivamente</w:t>
      </w:r>
      <w:r>
        <w:rPr/>
        <w:t> comunicate.</w:t>
      </w:r>
      <w:r>
        <w:rPr>
          <w:b w:val="0"/>
        </w:rPr>
      </w:r>
    </w:p>
    <w:p>
      <w:pPr>
        <w:pStyle w:val="BodyText"/>
        <w:spacing w:line="240" w:lineRule="auto" w:before="109"/>
        <w:ind w:right="119" w:firstLine="430"/>
        <w:jc w:val="both"/>
      </w:pPr>
      <w:r>
        <w:rPr>
          <w:rFonts w:ascii="Times New Roman" w:hAnsi="Times New Roman" w:cs="Times New Roman" w:eastAsia="Times New Roman"/>
        </w:rPr>
        <w:t>Il Soggetto formatore, o suo delegato </w:t>
      </w:r>
      <w:r>
        <w:rPr>
          <w:rFonts w:ascii="Times New Roman" w:hAnsi="Times New Roman" w:cs="Times New Roman" w:eastAsia="Times New Roman"/>
          <w:spacing w:val="-3"/>
        </w:rPr>
        <w:t>per sede </w:t>
      </w:r>
      <w:r>
        <w:rPr>
          <w:rFonts w:ascii="Times New Roman" w:hAnsi="Times New Roman" w:cs="Times New Roman" w:eastAsia="Times New Roman"/>
        </w:rPr>
        <w:t>d’esame, viene informato tramite portale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3"/>
        </w:rPr>
        <w:t>dei</w:t>
      </w:r>
      <w:r>
        <w:rPr>
          <w:rFonts w:ascii="Times New Roman" w:hAnsi="Times New Roman" w:cs="Times New Roman" w:eastAsia="Times New Roman"/>
        </w:rPr>
        <w:t> candidati ammessi </w:t>
      </w:r>
      <w:r>
        <w:rPr>
          <w:rFonts w:ascii="Times New Roman" w:hAnsi="Times New Roman" w:cs="Times New Roman" w:eastAsia="Times New Roman"/>
          <w:spacing w:val="-3"/>
        </w:rPr>
        <w:t>che </w:t>
      </w:r>
      <w:r>
        <w:rPr>
          <w:rFonts w:ascii="Times New Roman" w:hAnsi="Times New Roman" w:cs="Times New Roman" w:eastAsia="Times New Roman"/>
        </w:rPr>
        <w:t>hanno selezionato come sede d’esame uno </w:t>
      </w:r>
      <w:r>
        <w:rPr>
          <w:rFonts w:ascii="Times New Roman" w:hAnsi="Times New Roman" w:cs="Times New Roman" w:eastAsia="Times New Roman"/>
          <w:spacing w:val="-3"/>
        </w:rPr>
        <w:t>dei </w:t>
      </w:r>
      <w:r>
        <w:rPr>
          <w:rFonts w:ascii="Times New Roman" w:hAnsi="Times New Roman" w:cs="Times New Roman" w:eastAsia="Times New Roman"/>
        </w:rPr>
        <w:t>centri di formazione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</w:rPr>
        <w:t> appartenenza, con evidenza </w:t>
      </w:r>
      <w:r>
        <w:rPr>
          <w:rFonts w:ascii="Times New Roman" w:hAnsi="Times New Roman" w:cs="Times New Roman" w:eastAsia="Times New Roman"/>
          <w:spacing w:val="-3"/>
        </w:rPr>
        <w:t>della </w:t>
      </w:r>
      <w:r>
        <w:rPr>
          <w:rFonts w:ascii="Times New Roman" w:hAnsi="Times New Roman" w:cs="Times New Roman" w:eastAsia="Times New Roman"/>
        </w:rPr>
        <w:t>tipologia di prova d’esame e </w:t>
      </w:r>
      <w:r>
        <w:rPr>
          <w:rFonts w:ascii="Times New Roman" w:hAnsi="Times New Roman" w:cs="Times New Roman" w:eastAsia="Times New Roman"/>
          <w:spacing w:val="-6"/>
        </w:rPr>
        <w:t>di  </w:t>
      </w:r>
      <w:r>
        <w:rPr>
          <w:rFonts w:ascii="Times New Roman" w:hAnsi="Times New Roman" w:cs="Times New Roman" w:eastAsia="Times New Roman"/>
        </w:rPr>
        <w:t>presidio selezionato,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accedendo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"/>
        </w:rPr>
        <w:t>alla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propria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area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riservata.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Attraverso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stessa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può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presentare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proposta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6"/>
        </w:rPr>
        <w:t>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calendario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d’esame,</w:t>
      </w:r>
      <w:r>
        <w:rPr>
          <w:rFonts w:ascii="Times New Roman" w:hAnsi="Times New Roman" w:cs="Times New Roman" w:eastAsia="Times New Roman"/>
        </w:rPr>
        <w:t> </w:t>
      </w:r>
      <w:r>
        <w:rPr/>
        <w:t>creando delle «classi», e fornire i nominativi </w:t>
      </w:r>
      <w:r>
        <w:rPr>
          <w:spacing w:val="-3"/>
        </w:rPr>
        <w:t>dei </w:t>
      </w:r>
      <w:r>
        <w:rPr/>
        <w:t>tecnici manutentori con caratteristica di docenti</w:t>
      </w:r>
      <w:r>
        <w:rPr>
          <w:spacing w:val="52"/>
        </w:rPr>
        <w:t> </w:t>
      </w:r>
      <w:r>
        <w:rPr/>
        <w:t>di</w:t>
      </w:r>
      <w:r>
        <w:rPr/>
        <w:t> cui</w:t>
      </w:r>
      <w:r>
        <w:rPr>
          <w:spacing w:val="37"/>
        </w:rPr>
        <w:t> </w:t>
      </w:r>
      <w:r>
        <w:rPr>
          <w:spacing w:val="-4"/>
        </w:rPr>
        <w:t>le</w:t>
      </w:r>
      <w:r>
        <w:rPr>
          <w:spacing w:val="37"/>
        </w:rPr>
        <w:t> </w:t>
      </w:r>
      <w:r>
        <w:rPr/>
        <w:t>Commissioni</w:t>
      </w:r>
      <w:r>
        <w:rPr>
          <w:spacing w:val="37"/>
        </w:rPr>
        <w:t> </w:t>
      </w:r>
      <w:r>
        <w:rPr/>
        <w:t>esaminatrici</w:t>
      </w:r>
      <w:r>
        <w:rPr>
          <w:spacing w:val="37"/>
        </w:rPr>
        <w:t> </w:t>
      </w:r>
      <w:r>
        <w:rPr/>
        <w:t>si</w:t>
      </w:r>
      <w:r>
        <w:rPr>
          <w:spacing w:val="37"/>
        </w:rPr>
        <w:t> </w:t>
      </w:r>
      <w:r>
        <w:rPr/>
        <w:t>avvarranno,</w:t>
      </w:r>
      <w:r>
        <w:rPr>
          <w:spacing w:val="34"/>
        </w:rPr>
        <w:t> </w:t>
      </w:r>
      <w:r>
        <w:rPr/>
        <w:t>da</w:t>
      </w:r>
      <w:r>
        <w:rPr>
          <w:spacing w:val="28"/>
        </w:rPr>
        <w:t> </w:t>
      </w:r>
      <w:r>
        <w:rPr/>
        <w:t>trasmettere</w:t>
      </w:r>
      <w:r>
        <w:rPr>
          <w:spacing w:val="38"/>
        </w:rPr>
        <w:t> </w:t>
      </w:r>
      <w:r>
        <w:rPr/>
        <w:t>tramite</w:t>
      </w:r>
      <w:r>
        <w:rPr>
          <w:spacing w:val="37"/>
        </w:rPr>
        <w:t> </w:t>
      </w:r>
      <w:r>
        <w:rPr/>
        <w:t>portale</w:t>
      </w:r>
      <w:r>
        <w:rPr>
          <w:spacing w:val="37"/>
        </w:rPr>
        <w:t> </w:t>
      </w:r>
      <w:r>
        <w:rPr/>
        <w:t>alla</w:t>
      </w:r>
      <w:r>
        <w:rPr>
          <w:spacing w:val="37"/>
        </w:rPr>
        <w:t> </w:t>
      </w:r>
      <w:r>
        <w:rPr/>
        <w:t>Direzione</w:t>
      </w:r>
      <w:r>
        <w:rPr>
          <w:spacing w:val="37"/>
        </w:rPr>
        <w:t> </w:t>
      </w:r>
      <w:r>
        <w:rPr/>
        <w:t>VF</w:t>
      </w:r>
      <w:r>
        <w:rPr/>
        <w:t> competente </w:t>
      </w:r>
      <w:r>
        <w:rPr>
          <w:spacing w:val="-3"/>
        </w:rPr>
        <w:t>per </w:t>
      </w:r>
      <w:r>
        <w:rPr/>
        <w:t>la</w:t>
      </w:r>
      <w:r>
        <w:rPr>
          <w:spacing w:val="8"/>
        </w:rPr>
        <w:t> </w:t>
      </w:r>
      <w:r>
        <w:rPr/>
        <w:t>validazione.</w:t>
      </w:r>
    </w:p>
    <w:p>
      <w:pPr>
        <w:pStyle w:val="BodyText"/>
        <w:spacing w:line="242" w:lineRule="auto" w:before="114"/>
        <w:ind w:right="120" w:firstLine="43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Infine il Soggetto formatore concorderà con la Direzione VF la data dell’esame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</w:rPr>
        <w:t> successivamente comunicherà </w:t>
      </w:r>
      <w:r>
        <w:rPr>
          <w:rFonts w:ascii="Times New Roman" w:hAnsi="Times New Roman" w:cs="Times New Roman" w:eastAsia="Times New Roman"/>
          <w:spacing w:val="-4"/>
        </w:rPr>
        <w:t>al </w:t>
      </w:r>
      <w:r>
        <w:rPr>
          <w:rFonts w:ascii="Times New Roman" w:hAnsi="Times New Roman" w:cs="Times New Roman" w:eastAsia="Times New Roman"/>
        </w:rPr>
        <w:t>candidato l’ammissione all’esame e la data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prevista.</w:t>
      </w:r>
    </w:p>
    <w:p>
      <w:pPr>
        <w:pStyle w:val="BodyText"/>
        <w:spacing w:line="244" w:lineRule="auto" w:before="112"/>
        <w:ind w:left="110" w:right="103" w:firstLine="430"/>
        <w:jc w:val="both"/>
      </w:pPr>
      <w:r>
        <w:rPr>
          <w:rFonts w:ascii="Times New Roman" w:hAnsi="Times New Roman" w:cs="Times New Roman" w:eastAsia="Times New Roman"/>
        </w:rPr>
        <w:t>In caso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esito positivo all’esame, </w:t>
      </w:r>
      <w:r>
        <w:rPr>
          <w:rFonts w:ascii="Times New Roman" w:hAnsi="Times New Roman" w:cs="Times New Roman" w:eastAsia="Times New Roman"/>
          <w:spacing w:val="-4"/>
        </w:rPr>
        <w:t>la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Direzione VF competente rilascia </w:t>
      </w:r>
      <w:r>
        <w:rPr>
          <w:rFonts w:ascii="Times New Roman" w:hAnsi="Times New Roman" w:cs="Times New Roman" w:eastAsia="Times New Roman"/>
          <w:b/>
          <w:bCs/>
        </w:rPr>
        <w:t>l’attestato</w:t>
      </w:r>
      <w:r>
        <w:rPr>
          <w:rFonts w:ascii="Times New Roman" w:hAnsi="Times New Roman" w:cs="Times New Roman" w:eastAsia="Times New Roman"/>
          <w:b/>
          <w:bCs/>
          <w:spacing w:val="39"/>
        </w:rPr>
        <w:t> </w:t>
      </w:r>
      <w:r>
        <w:rPr>
          <w:rFonts w:ascii="Times New Roman" w:hAnsi="Times New Roman" w:cs="Times New Roman" w:eastAsia="Times New Roman"/>
          <w:b/>
          <w:bCs/>
        </w:rPr>
        <w:t>di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</w:rPr>
        <w:t>qualificazione</w:t>
      </w:r>
      <w:r>
        <w:rPr/>
        <w:t>, valido su tutto il territorio nazionale, </w:t>
      </w:r>
      <w:r>
        <w:rPr>
          <w:spacing w:val="-3"/>
        </w:rPr>
        <w:t>che </w:t>
      </w:r>
      <w:r>
        <w:rPr/>
        <w:t>il candidato può scaricare direttamente</w:t>
      </w:r>
      <w:r>
        <w:rPr>
          <w:spacing w:val="41"/>
        </w:rPr>
        <w:t> </w:t>
      </w:r>
      <w:r>
        <w:rPr/>
        <w:t>dal</w:t>
      </w:r>
      <w:r>
        <w:rPr/>
        <w:t> portale e registra il nuovo Tecnico Manutentore Qualificato </w:t>
      </w:r>
      <w:r>
        <w:rPr>
          <w:spacing w:val="-3"/>
        </w:rPr>
        <w:t>nel </w:t>
      </w:r>
      <w:r>
        <w:rPr/>
        <w:t>registro pubblico, disponibile</w:t>
      </w:r>
      <w:r>
        <w:rPr>
          <w:spacing w:val="32"/>
        </w:rPr>
        <w:t> </w:t>
      </w:r>
      <w:r>
        <w:rPr/>
        <w:t>sul</w:t>
      </w:r>
      <w:r>
        <w:rPr/>
        <w:t> sito</w:t>
      </w:r>
      <w:r>
        <w:rPr>
          <w:spacing w:val="3"/>
        </w:rPr>
        <w:t> </w:t>
      </w:r>
      <w:r>
        <w:rPr/>
        <w:t>istituzionale.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numPr>
          <w:ilvl w:val="1"/>
          <w:numId w:val="3"/>
        </w:numPr>
        <w:tabs>
          <w:tab w:pos="902" w:val="left" w:leader="none"/>
        </w:tabs>
        <w:spacing w:line="240" w:lineRule="auto" w:before="0" w:after="0"/>
        <w:ind w:left="901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Procedura provvisoria organizzativa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dell’esame.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14"/>
        <w:ind w:left="54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Nelle more della piena attivazione </w:t>
      </w:r>
      <w:r>
        <w:rPr>
          <w:rFonts w:ascii="Times New Roman" w:hAnsi="Times New Roman" w:cs="Times New Roman" w:eastAsia="Times New Roman"/>
          <w:spacing w:val="-3"/>
        </w:rPr>
        <w:t>delle </w:t>
      </w:r>
      <w:r>
        <w:rPr>
          <w:rFonts w:ascii="Times New Roman" w:hAnsi="Times New Roman" w:cs="Times New Roman" w:eastAsia="Times New Roman"/>
        </w:rPr>
        <w:t>suddette procedure, l’organizzazione dell’esame 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dovrà</w:t>
      </w:r>
    </w:p>
    <w:p>
      <w:pPr>
        <w:pStyle w:val="BodyText"/>
        <w:spacing w:line="240" w:lineRule="auto" w:before="4"/>
        <w:ind w:left="110" w:right="0"/>
        <w:jc w:val="left"/>
      </w:pPr>
      <w:r>
        <w:rPr/>
        <w:t>essere effettuata secondo i seguenti</w:t>
      </w:r>
      <w:r>
        <w:rPr>
          <w:spacing w:val="-5"/>
        </w:rPr>
        <w:t> </w:t>
      </w:r>
      <w:r>
        <w:rPr/>
        <w:t>step:</w:t>
      </w:r>
    </w:p>
    <w:p>
      <w:pPr>
        <w:pStyle w:val="ListParagraph"/>
        <w:numPr>
          <w:ilvl w:val="2"/>
          <w:numId w:val="3"/>
        </w:numPr>
        <w:tabs>
          <w:tab w:pos="1262" w:val="left" w:leader="none"/>
        </w:tabs>
        <w:spacing w:line="242" w:lineRule="auto" w:before="117" w:after="0"/>
        <w:ind w:left="1262" w:right="116" w:hanging="36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La </w:t>
      </w:r>
      <w:r>
        <w:rPr>
          <w:rFonts w:ascii="Times New Roman" w:hAnsi="Times New Roman" w:cs="Times New Roman" w:eastAsia="Times New Roman"/>
          <w:sz w:val="24"/>
          <w:szCs w:val="24"/>
        </w:rPr>
        <w:t>Direzione VF competente, ricevuta e convalidata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la </w:t>
      </w:r>
      <w:r>
        <w:rPr>
          <w:rFonts w:ascii="Times New Roman" w:hAnsi="Times New Roman" w:cs="Times New Roman" w:eastAsia="Times New Roman"/>
          <w:sz w:val="24"/>
          <w:szCs w:val="24"/>
        </w:rPr>
        <w:t>richiesta di esame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candidato,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trasmetterà una copia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al </w:t>
      </w:r>
      <w:r>
        <w:rPr>
          <w:rFonts w:ascii="Times New Roman" w:hAnsi="Times New Roman" w:cs="Times New Roman" w:eastAsia="Times New Roman"/>
          <w:sz w:val="24"/>
          <w:szCs w:val="24"/>
        </w:rPr>
        <w:t>Soggetto formatore, o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al </w:t>
      </w:r>
      <w:r>
        <w:rPr>
          <w:rFonts w:ascii="Times New Roman" w:hAnsi="Times New Roman" w:cs="Times New Roman" w:eastAsia="Times New Roman"/>
          <w:sz w:val="24"/>
          <w:szCs w:val="24"/>
        </w:rPr>
        <w:t>suo delegato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per 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la  </w:t>
      </w:r>
      <w:r>
        <w:rPr>
          <w:rFonts w:ascii="Times New Roman" w:hAnsi="Times New Roman" w:cs="Times New Roman" w:eastAsia="Times New Roman"/>
          <w:sz w:val="24"/>
          <w:szCs w:val="24"/>
        </w:rPr>
        <w:t>sede</w:t>
      </w:r>
      <w:r>
        <w:rPr>
          <w:rFonts w:ascii="Times New Roman" w:hAnsi="Times New Roman" w:cs="Times New Roman" w:eastAsia="Times New Roman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d’esame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scelta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dal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candidato.</w:t>
      </w:r>
    </w:p>
    <w:p>
      <w:pPr>
        <w:pStyle w:val="ListParagraph"/>
        <w:numPr>
          <w:ilvl w:val="2"/>
          <w:numId w:val="3"/>
        </w:numPr>
        <w:tabs>
          <w:tab w:pos="1262" w:val="left" w:leader="none"/>
        </w:tabs>
        <w:spacing w:line="242" w:lineRule="auto" w:before="104" w:after="0"/>
        <w:ind w:left="1262" w:right="115" w:hanging="36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Il Soggetto formatore, o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suo delegato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per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sede d’esame,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sarà </w:t>
      </w:r>
      <w:r>
        <w:rPr>
          <w:rFonts w:ascii="Times New Roman" w:hAnsi="Times New Roman" w:cs="Times New Roman" w:eastAsia="Times New Roman"/>
          <w:sz w:val="24"/>
          <w:szCs w:val="24"/>
        </w:rPr>
        <w:t>incaricato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raccogliere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le </w:t>
      </w:r>
      <w:r>
        <w:rPr>
          <w:rFonts w:ascii="Times New Roman" w:hAnsi="Times New Roman" w:cs="Times New Roman" w:eastAsia="Times New Roman"/>
          <w:sz w:val="24"/>
          <w:szCs w:val="24"/>
        </w:rPr>
        <w:t>istanze ricevute. Successivamente, al raggiungimento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 </w:t>
      </w:r>
      <w:r>
        <w:rPr>
          <w:rFonts w:ascii="Times New Roman" w:hAnsi="Times New Roman" w:cs="Times New Roman" w:eastAsia="Times New Roman"/>
          <w:sz w:val="24"/>
          <w:szCs w:val="24"/>
        </w:rPr>
        <w:t>numero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minimo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 candidati (da concordare con la Direzione VF), presenterà una formale richiesta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esame alla Direzione VF competente</w:t>
      </w:r>
      <w:r>
        <w:rPr>
          <w:rFonts w:ascii="Times New Roman" w:hAnsi="Times New Roman" w:cs="Times New Roman" w:eastAsia="Times New Roman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specificando:</w:t>
      </w:r>
    </w:p>
    <w:p>
      <w:pPr>
        <w:pStyle w:val="ListParagraph"/>
        <w:numPr>
          <w:ilvl w:val="3"/>
          <w:numId w:val="3"/>
        </w:numPr>
        <w:tabs>
          <w:tab w:pos="1983" w:val="left" w:leader="none"/>
        </w:tabs>
        <w:spacing w:line="240" w:lineRule="auto" w:before="115" w:after="0"/>
        <w:ind w:left="198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Una proposta per la data dell’esame, che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la </w:t>
      </w:r>
      <w:r>
        <w:rPr>
          <w:rFonts w:ascii="Times New Roman" w:hAnsi="Times New Roman" w:cs="Times New Roman" w:eastAsia="Times New Roman"/>
          <w:sz w:val="24"/>
          <w:szCs w:val="24"/>
        </w:rPr>
        <w:t>Direzione VF potrà approvare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</w:t>
      </w:r>
    </w:p>
    <w:p>
      <w:pPr>
        <w:pStyle w:val="BodyText"/>
        <w:spacing w:line="240" w:lineRule="auto" w:before="4"/>
        <w:ind w:left="1982" w:right="0"/>
        <w:jc w:val="left"/>
      </w:pPr>
      <w:r>
        <w:rPr/>
        <w:t>respingere secondo le proprie necessità</w:t>
      </w:r>
      <w:r>
        <w:rPr>
          <w:spacing w:val="-6"/>
        </w:rPr>
        <w:t> </w:t>
      </w:r>
      <w:r>
        <w:rPr/>
        <w:t>operative;</w:t>
      </w:r>
    </w:p>
    <w:p>
      <w:pPr>
        <w:pStyle w:val="ListParagraph"/>
        <w:numPr>
          <w:ilvl w:val="3"/>
          <w:numId w:val="3"/>
        </w:numPr>
        <w:tabs>
          <w:tab w:pos="1983" w:val="left" w:leader="none"/>
        </w:tabs>
        <w:spacing w:line="240" w:lineRule="auto" w:before="108" w:after="0"/>
        <w:ind w:left="198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L'indicazione </w:t>
      </w:r>
      <w:r>
        <w:rPr>
          <w:rFonts w:ascii="Times New Roman"/>
          <w:spacing w:val="-3"/>
          <w:sz w:val="24"/>
        </w:rPr>
        <w:t>del </w:t>
      </w:r>
      <w:r>
        <w:rPr>
          <w:rFonts w:ascii="Times New Roman"/>
          <w:sz w:val="24"/>
        </w:rPr>
        <w:t>presidio antincendio oggetto della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prova;</w:t>
      </w:r>
    </w:p>
    <w:p>
      <w:pPr>
        <w:pStyle w:val="ListParagraph"/>
        <w:numPr>
          <w:ilvl w:val="3"/>
          <w:numId w:val="3"/>
        </w:numPr>
        <w:tabs>
          <w:tab w:pos="1983" w:val="left" w:leader="none"/>
        </w:tabs>
        <w:spacing w:line="240" w:lineRule="auto" w:before="128" w:after="0"/>
        <w:ind w:left="198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L'indirizzo della sede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d’esame;</w:t>
      </w:r>
    </w:p>
    <w:p>
      <w:pPr>
        <w:pStyle w:val="ListParagraph"/>
        <w:numPr>
          <w:ilvl w:val="3"/>
          <w:numId w:val="3"/>
        </w:numPr>
        <w:tabs>
          <w:tab w:pos="1983" w:val="left" w:leader="none"/>
        </w:tabs>
        <w:spacing w:line="240" w:lineRule="auto" w:before="118" w:after="0"/>
        <w:ind w:left="198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L'elenco </w:t>
      </w:r>
      <w:r>
        <w:rPr>
          <w:rFonts w:ascii="Times New Roman"/>
          <w:spacing w:val="-3"/>
          <w:sz w:val="24"/>
        </w:rPr>
        <w:t>dei </w:t>
      </w:r>
      <w:r>
        <w:rPr>
          <w:rFonts w:ascii="Times New Roman"/>
          <w:sz w:val="24"/>
        </w:rPr>
        <w:t>candidati completo dei rispettivi dati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anagrafici;</w:t>
      </w:r>
    </w:p>
    <w:p>
      <w:pPr>
        <w:pStyle w:val="ListParagraph"/>
        <w:numPr>
          <w:ilvl w:val="3"/>
          <w:numId w:val="3"/>
        </w:numPr>
        <w:tabs>
          <w:tab w:pos="1983" w:val="left" w:leader="none"/>
        </w:tabs>
        <w:spacing w:line="242" w:lineRule="auto" w:before="118" w:after="0"/>
        <w:ind w:left="1982" w:right="114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Una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proposta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tecnici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manutentori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con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requisiti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docenti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supporto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commissione d’esame, corredata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dai </w:t>
      </w:r>
      <w:r>
        <w:rPr>
          <w:rFonts w:ascii="Times New Roman" w:hAnsi="Times New Roman" w:cs="Times New Roman" w:eastAsia="Times New Roman"/>
          <w:sz w:val="24"/>
          <w:szCs w:val="24"/>
        </w:rPr>
        <w:t>dati anagrafici di ciascun docente e</w:t>
      </w:r>
      <w:r>
        <w:rPr>
          <w:rFonts w:ascii="Times New Roman" w:hAnsi="Times New Roman" w:cs="Times New Roman" w:eastAsia="Times New Roman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sz w:val="24"/>
          <w:szCs w:val="24"/>
        </w:rPr>
        <w:t> un’autocertificazione, redatta ai sensi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 DPR </w:t>
      </w:r>
      <w:r>
        <w:rPr>
          <w:rFonts w:ascii="Times New Roman" w:hAnsi="Times New Roman" w:cs="Times New Roman" w:eastAsia="Times New Roman"/>
          <w:sz w:val="24"/>
          <w:szCs w:val="24"/>
        </w:rPr>
        <w:t>445/2000 e firmata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dal</w:t>
      </w:r>
      <w:r>
        <w:rPr>
          <w:rFonts w:ascii="Times New Roman" w:hAnsi="Times New Roman" w:cs="Times New Roman" w:eastAsia="Times New Roman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docente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stesso, che attesti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rispetto dei requisiti previsti ai sensi del punto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dell’allegato II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 </w:t>
      </w:r>
      <w:r>
        <w:rPr>
          <w:rFonts w:ascii="Times New Roman" w:hAnsi="Times New Roman" w:cs="Times New Roman" w:eastAsia="Times New Roman"/>
          <w:sz w:val="24"/>
          <w:szCs w:val="24"/>
        </w:rPr>
        <w:t>Decreto e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della </w:t>
      </w:r>
      <w:r>
        <w:rPr>
          <w:rFonts w:ascii="Times New Roman" w:hAnsi="Times New Roman" w:cs="Times New Roman" w:eastAsia="Times New Roman"/>
          <w:sz w:val="24"/>
          <w:szCs w:val="24"/>
        </w:rPr>
        <w:t>Circolare prot. n. 14804 del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6.10.2021.</w:t>
      </w:r>
    </w:p>
    <w:p>
      <w:pPr>
        <w:spacing w:after="0" w:line="242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658" w:footer="713" w:top="3360" w:bottom="900" w:left="1020" w:right="10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3"/>
          <w:numId w:val="3"/>
        </w:numPr>
        <w:tabs>
          <w:tab w:pos="1983" w:val="left" w:leader="none"/>
        </w:tabs>
        <w:spacing w:line="240" w:lineRule="auto" w:before="59" w:after="0"/>
        <w:ind w:left="1982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Direzione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VF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procede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alla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designazione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commissione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d’esame</w:t>
      </w:r>
      <w:r>
        <w:rPr>
          <w:rFonts w:ascii="Times New Roman" w:hAnsi="Times New Roman" w:cs="Times New Roman" w:eastAsia="Times New Roman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la</w:t>
      </w:r>
    </w:p>
    <w:p>
      <w:pPr>
        <w:pStyle w:val="BodyText"/>
        <w:spacing w:line="240" w:lineRule="auto" w:before="4"/>
        <w:ind w:left="1982" w:right="0"/>
        <w:jc w:val="left"/>
      </w:pPr>
      <w:r>
        <w:rPr/>
        <w:t>data</w:t>
      </w:r>
      <w:r>
        <w:rPr>
          <w:spacing w:val="2"/>
        </w:rPr>
        <w:t> </w:t>
      </w:r>
      <w:r>
        <w:rPr/>
        <w:t>concordata.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2"/>
        </w:numPr>
        <w:tabs>
          <w:tab w:pos="542" w:val="left" w:leader="none"/>
        </w:tabs>
        <w:spacing w:line="240" w:lineRule="auto" w:before="0" w:after="0"/>
        <w:ind w:left="541" w:right="0" w:hanging="43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Soggetti formatori, centri di formazione e sedi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d’esame.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14"/>
        <w:ind w:left="54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 soggetti formatori, per il tramite </w:t>
      </w:r>
      <w:r>
        <w:rPr>
          <w:rFonts w:ascii="Times New Roman" w:hAnsi="Times New Roman" w:cs="Times New Roman" w:eastAsia="Times New Roman"/>
          <w:spacing w:val="-3"/>
        </w:rPr>
        <w:t>dei </w:t>
      </w:r>
      <w:r>
        <w:rPr>
          <w:rFonts w:ascii="Times New Roman" w:hAnsi="Times New Roman" w:cs="Times New Roman" w:eastAsia="Times New Roman"/>
        </w:rPr>
        <w:t>centri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formazione/sedi d’esame, organizzano i corsi  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6"/>
        </w:rPr>
        <w:t>di</w:t>
      </w:r>
    </w:p>
    <w:p>
      <w:pPr>
        <w:pStyle w:val="BodyText"/>
        <w:spacing w:line="240" w:lineRule="auto" w:before="4"/>
        <w:ind w:left="110" w:right="0"/>
        <w:jc w:val="left"/>
      </w:pPr>
      <w:r>
        <w:rPr/>
        <w:t>formazione per tecnici manutentori</w:t>
      </w:r>
      <w:r>
        <w:rPr>
          <w:spacing w:val="-5"/>
        </w:rPr>
        <w:t> </w:t>
      </w:r>
      <w:r>
        <w:rPr/>
        <w:t>qualificati.</w:t>
      </w:r>
    </w:p>
    <w:p>
      <w:pPr>
        <w:pStyle w:val="BodyText"/>
        <w:spacing w:line="242" w:lineRule="auto" w:before="114"/>
        <w:ind w:left="110" w:right="120" w:firstLine="430"/>
        <w:jc w:val="both"/>
      </w:pPr>
      <w:r>
        <w:rPr>
          <w:rFonts w:ascii="Times New Roman" w:hAnsi="Times New Roman" w:cs="Times New Roman" w:eastAsia="Times New Roman"/>
        </w:rPr>
        <w:t>Ai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fini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dell’iscrizione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nell’elenco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dei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Soggetti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formatori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portale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prevederà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successivo</w:t>
      </w:r>
      <w:r>
        <w:rPr>
          <w:rFonts w:ascii="Times New Roman" w:hAnsi="Times New Roman" w:cs="Times New Roman" w:eastAsia="Times New Roman"/>
        </w:rPr>
        <w:t> upgrade la possibilità per ciascun ente richiedente, eseguito l’accesso al portale,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previa</w:t>
      </w:r>
      <w:r>
        <w:rPr>
          <w:rFonts w:ascii="Times New Roman" w:hAnsi="Times New Roman" w:cs="Times New Roman" w:eastAsia="Times New Roman"/>
        </w:rPr>
        <w:t> </w:t>
      </w:r>
      <w:r>
        <w:rPr/>
        <w:t>autenticazione digitale tramite SPID/CIE, di presentare </w:t>
      </w:r>
      <w:r>
        <w:rPr>
          <w:spacing w:val="-4"/>
        </w:rPr>
        <w:t>la </w:t>
      </w:r>
      <w:r>
        <w:rPr/>
        <w:t>richiesta di abilitazione alla</w:t>
      </w:r>
      <w:r>
        <w:rPr>
          <w:spacing w:val="-28"/>
        </w:rPr>
        <w:t> </w:t>
      </w:r>
      <w:r>
        <w:rPr/>
        <w:t>Direzione</w:t>
      </w:r>
      <w:r>
        <w:rPr/>
        <w:t> Centrale per la Prevenzione e la Sicurezza Tecnica, Antincendio ed Energetica compilando il</w:t>
      </w:r>
      <w:r>
        <w:rPr>
          <w:spacing w:val="25"/>
        </w:rPr>
        <w:t> </w:t>
      </w:r>
      <w:r>
        <w:rPr/>
        <w:t>form</w:t>
      </w:r>
      <w:r>
        <w:rPr/>
        <w:t> </w:t>
      </w:r>
      <w:r>
        <w:rPr>
          <w:rFonts w:ascii="Times New Roman" w:hAnsi="Times New Roman" w:cs="Times New Roman" w:eastAsia="Times New Roman"/>
        </w:rPr>
        <w:t>web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seguendo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l’apposita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procedura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guidata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volta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indirizzare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soggetto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richiedente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durante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</w:rPr>
        <w:t> </w:t>
      </w:r>
      <w:r>
        <w:rPr/>
        <w:t>compilazione, fornendo evidenza di eventuali campi obbligatori e/o errori in fase </w:t>
      </w:r>
      <w:r>
        <w:rPr>
          <w:spacing w:val="-6"/>
        </w:rPr>
        <w:t>di</w:t>
      </w:r>
      <w:r>
        <w:rPr>
          <w:spacing w:val="-3"/>
        </w:rPr>
        <w:t> </w:t>
      </w:r>
      <w:r>
        <w:rPr/>
        <w:t>compilazione.</w:t>
      </w:r>
    </w:p>
    <w:p>
      <w:pPr>
        <w:pStyle w:val="BodyText"/>
        <w:spacing w:line="240" w:lineRule="auto" w:before="111"/>
        <w:ind w:right="102" w:firstLine="430"/>
        <w:jc w:val="both"/>
      </w:pPr>
      <w:r>
        <w:rPr/>
        <w:t>In caso di esito positivo della valutazione </w:t>
      </w:r>
      <w:r>
        <w:rPr>
          <w:spacing w:val="-3"/>
        </w:rPr>
        <w:t>dei </w:t>
      </w:r>
      <w:r>
        <w:rPr/>
        <w:t>requisiti, verrà trasmessa la </w:t>
      </w:r>
      <w:r>
        <w:rPr>
          <w:rFonts w:ascii="Times New Roman" w:hAnsi="Times New Roman" w:cs="Times New Roman" w:eastAsia="Times New Roman"/>
          <w:b/>
          <w:bCs/>
        </w:rPr>
        <w:t>nota</w:t>
      </w:r>
      <w:r>
        <w:rPr>
          <w:rFonts w:ascii="Times New Roman" w:hAnsi="Times New Roman" w:cs="Times New Roman" w:eastAsia="Times New Roman"/>
          <w:b/>
          <w:bCs/>
          <w:spacing w:val="53"/>
        </w:rPr>
        <w:t> </w:t>
      </w:r>
      <w:r>
        <w:rPr>
          <w:rFonts w:ascii="Times New Roman" w:hAnsi="Times New Roman" w:cs="Times New Roman" w:eastAsia="Times New Roman"/>
          <w:b/>
          <w:bCs/>
        </w:rPr>
        <w:t>di</w:t>
      </w:r>
      <w:r>
        <w:rPr>
          <w:rFonts w:ascii="Times New Roman" w:hAnsi="Times New Roman" w:cs="Times New Roman" w:eastAsia="Times New Roman"/>
          <w:b/>
          <w:bCs/>
        </w:rPr>
        <w:t> autorizzazione </w:t>
      </w:r>
      <w:r>
        <w:rPr>
          <w:rFonts w:ascii="Times New Roman" w:hAnsi="Times New Roman" w:cs="Times New Roman" w:eastAsia="Times New Roman"/>
        </w:rPr>
        <w:t>al Soggetto formatore e si procederà alla registrazione nell’elenco pubblico.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</w:rPr>
        <w:t> Soggetto formatore sarà, così, abilitato all’erogazione dei corsi di formazione e/o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esami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e,</w:t>
      </w:r>
      <w:r>
        <w:rPr>
          <w:rFonts w:ascii="Times New Roman" w:hAnsi="Times New Roman" w:cs="Times New Roman" w:eastAsia="Times New Roman"/>
        </w:rPr>
        <w:t> accedendo all’applicazione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gestione </w:t>
      </w:r>
      <w:r>
        <w:rPr>
          <w:rFonts w:ascii="Times New Roman" w:hAnsi="Times New Roman" w:cs="Times New Roman" w:eastAsia="Times New Roman"/>
          <w:spacing w:val="-3"/>
        </w:rPr>
        <w:t>dei </w:t>
      </w:r>
      <w:r>
        <w:rPr>
          <w:rFonts w:ascii="Times New Roman" w:hAnsi="Times New Roman" w:cs="Times New Roman" w:eastAsia="Times New Roman"/>
        </w:rPr>
        <w:t>Soggetti formatori, previa autenticazione digitale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tramite</w:t>
      </w:r>
      <w:r>
        <w:rPr>
          <w:rFonts w:ascii="Times New Roman" w:hAnsi="Times New Roman" w:cs="Times New Roman" w:eastAsia="Times New Roman"/>
        </w:rPr>
        <w:t> SPID/CIE,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potrà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inserire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aggiornare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all’occorrenza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autonomia,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delega,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relativi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ai</w:t>
      </w:r>
      <w:r>
        <w:rPr>
          <w:rFonts w:ascii="Times New Roman" w:hAnsi="Times New Roman" w:cs="Times New Roman" w:eastAsia="Times New Roman"/>
        </w:rPr>
        <w:t> </w:t>
      </w:r>
      <w:r>
        <w:rPr/>
        <w:t>centri </w:t>
      </w:r>
      <w:r>
        <w:rPr>
          <w:spacing w:val="-6"/>
        </w:rPr>
        <w:t>di </w:t>
      </w:r>
      <w:r>
        <w:rPr/>
        <w:t>formazione e alle sedi degli</w:t>
      </w:r>
      <w:r>
        <w:rPr>
          <w:spacing w:val="19"/>
        </w:rPr>
        <w:t> </w:t>
      </w:r>
      <w:r>
        <w:rPr/>
        <w:t>esami.</w:t>
      </w:r>
    </w:p>
    <w:p>
      <w:pPr>
        <w:pStyle w:val="BodyText"/>
        <w:spacing w:line="240" w:lineRule="auto" w:before="124"/>
        <w:ind w:right="117" w:firstLine="430"/>
        <w:jc w:val="both"/>
      </w:pPr>
      <w:r>
        <w:rPr/>
        <w:t>Si rammenta che </w:t>
      </w:r>
      <w:r>
        <w:rPr>
          <w:spacing w:val="-4"/>
        </w:rPr>
        <w:t>il </w:t>
      </w:r>
      <w:r>
        <w:rPr/>
        <w:t>riconoscimento come Soggetto formatore </w:t>
      </w:r>
      <w:r>
        <w:rPr>
          <w:spacing w:val="-6"/>
        </w:rPr>
        <w:t>ha </w:t>
      </w:r>
      <w:r>
        <w:rPr/>
        <w:t>validità triennale.</w:t>
      </w:r>
      <w:r>
        <w:rPr>
          <w:spacing w:val="45"/>
        </w:rPr>
        <w:t> </w:t>
      </w:r>
      <w:r>
        <w:rPr/>
        <w:t>Alla</w:t>
      </w:r>
      <w:r>
        <w:rPr/>
        <w:t> </w:t>
      </w:r>
      <w:r>
        <w:rPr>
          <w:rFonts w:ascii="Times New Roman" w:hAnsi="Times New Roman" w:cs="Times New Roman" w:eastAsia="Times New Roman"/>
        </w:rPr>
        <w:t>scadenza di tale periodo si dovrà procedere all’invio di una nuova istanza ripetendo l’iter sul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portale</w:t>
      </w:r>
      <w:r>
        <w:rPr>
          <w:rFonts w:ascii="Times New Roman" w:hAnsi="Times New Roman" w:cs="Times New Roman" w:eastAsia="Times New Roman"/>
        </w:rPr>
        <w:t> </w:t>
      </w:r>
      <w:r>
        <w:rPr/>
        <w:t>come indicato </w:t>
      </w:r>
      <w:r>
        <w:rPr>
          <w:spacing w:val="-3"/>
        </w:rPr>
        <w:t>nei </w:t>
      </w:r>
      <w:r>
        <w:rPr/>
        <w:t>capoversi precedenti. Nel caso in cui non verrà fatto </w:t>
      </w:r>
      <w:r>
        <w:rPr>
          <w:spacing w:val="-4"/>
        </w:rPr>
        <w:t>il </w:t>
      </w:r>
      <w:r>
        <w:rPr/>
        <w:t>rinnovo, il</w:t>
      </w:r>
      <w:r>
        <w:rPr>
          <w:spacing w:val="-12"/>
        </w:rPr>
        <w:t> </w:t>
      </w:r>
      <w:r>
        <w:rPr/>
        <w:t>Soggetto</w:t>
      </w:r>
      <w:r>
        <w:rPr/>
        <w:t> </w:t>
      </w:r>
      <w:r>
        <w:rPr>
          <w:rFonts w:ascii="Times New Roman" w:hAnsi="Times New Roman" w:cs="Times New Roman" w:eastAsia="Times New Roman"/>
        </w:rPr>
        <w:t>formatore con i relativi suoi centri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formazione/sedi d’esame saranno  sospesi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dall’elenco</w:t>
      </w:r>
      <w:r>
        <w:rPr>
          <w:rFonts w:ascii="Times New Roman" w:hAnsi="Times New Roman" w:cs="Times New Roman" w:eastAsia="Times New Roman"/>
        </w:rPr>
        <w:t> </w:t>
      </w:r>
      <w:r>
        <w:rPr/>
        <w:t>pubblico.</w:t>
      </w:r>
    </w:p>
    <w:p>
      <w:pPr>
        <w:pStyle w:val="BodyText"/>
        <w:spacing w:line="240" w:lineRule="auto" w:before="124"/>
        <w:ind w:right="113" w:firstLine="430"/>
        <w:jc w:val="both"/>
        <w:rPr>
          <w:rFonts w:ascii="Times New Roman" w:hAnsi="Times New Roman" w:cs="Times New Roman" w:eastAsia="Times New Roman"/>
        </w:rPr>
      </w:pPr>
      <w:r>
        <w:rPr/>
        <w:t>Si evidenzia, infine, che i Soggetti formatori sono responsabili </w:t>
      </w:r>
      <w:r>
        <w:rPr>
          <w:spacing w:val="-3"/>
        </w:rPr>
        <w:t>del </w:t>
      </w:r>
      <w:r>
        <w:rPr/>
        <w:t>rispetto </w:t>
      </w:r>
      <w:r>
        <w:rPr>
          <w:spacing w:val="-3"/>
        </w:rPr>
        <w:t>dei </w:t>
      </w:r>
      <w:r>
        <w:rPr/>
        <w:t>requisiti</w:t>
      </w:r>
      <w:r>
        <w:rPr>
          <w:spacing w:val="35"/>
        </w:rPr>
        <w:t> </w:t>
      </w:r>
      <w:r>
        <w:rPr/>
        <w:t>indicati</w:t>
      </w:r>
      <w:r>
        <w:rPr/>
        <w:t> nella Circolare prot. n.14804 </w:t>
      </w:r>
      <w:r>
        <w:rPr>
          <w:spacing w:val="-3"/>
        </w:rPr>
        <w:t>del </w:t>
      </w:r>
      <w:r>
        <w:rPr/>
        <w:t>6.10.2021 relativamente ai propri centri di formazione e</w:t>
      </w:r>
      <w:r>
        <w:rPr>
          <w:spacing w:val="37"/>
        </w:rPr>
        <w:t> </w:t>
      </w:r>
      <w:r>
        <w:rPr/>
        <w:t>sedi</w:t>
      </w:r>
      <w:r>
        <w:rPr/>
        <w:t> </w:t>
      </w:r>
      <w:r>
        <w:rPr>
          <w:rFonts w:ascii="Times New Roman" w:hAnsi="Times New Roman" w:cs="Times New Roman" w:eastAsia="Times New Roman"/>
        </w:rPr>
        <w:t>d’esame.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2"/>
        </w:numPr>
        <w:tabs>
          <w:tab w:pos="1192" w:val="left" w:leader="none"/>
          <w:tab w:pos="2640" w:val="left" w:leader="none"/>
          <w:tab w:pos="3669" w:val="left" w:leader="none"/>
          <w:tab w:pos="6076" w:val="left" w:leader="none"/>
        </w:tabs>
        <w:spacing w:line="240" w:lineRule="auto" w:before="0" w:after="0"/>
        <w:ind w:left="1192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Disciplinare</w:t>
        <w:tab/>
      </w:r>
      <w:r>
        <w:rPr>
          <w:rFonts w:ascii="Times New Roman" w:hAnsi="Times New Roman" w:cs="Times New Roman" w:eastAsia="Times New Roman"/>
          <w:spacing w:val="-3"/>
        </w:rPr>
        <w:t>d’esame</w:t>
        <w:tab/>
      </w:r>
      <w:r>
        <w:rPr>
          <w:rFonts w:ascii="Times New Roman" w:hAnsi="Times New Roman" w:cs="Times New Roman" w:eastAsia="Times New Roman"/>
        </w:rPr>
        <w:t>per   la   qualifica 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di</w:t>
        <w:tab/>
        <w:t>Tecnico Manutentore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Qualificato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4"/>
        <w:ind w:left="11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Antincendio</w:t>
      </w:r>
      <w:r>
        <w:rPr>
          <w:rFonts w:ascii="Times New Roman"/>
          <w:sz w:val="24"/>
        </w:rPr>
      </w:r>
    </w:p>
    <w:p>
      <w:pPr>
        <w:pStyle w:val="BodyText"/>
        <w:spacing w:line="244" w:lineRule="auto" w:before="114"/>
        <w:ind w:right="120" w:firstLine="430"/>
        <w:jc w:val="both"/>
      </w:pPr>
      <w:r>
        <w:rPr>
          <w:rFonts w:ascii="Times New Roman" w:hAnsi="Times New Roman" w:cs="Times New Roman" w:eastAsia="Times New Roman"/>
        </w:rPr>
        <w:t>L’esame ha lo scopo di verificare </w:t>
      </w:r>
      <w:r>
        <w:rPr>
          <w:rFonts w:ascii="Times New Roman" w:hAnsi="Times New Roman" w:cs="Times New Roman" w:eastAsia="Times New Roman"/>
          <w:spacing w:val="-4"/>
        </w:rPr>
        <w:t>le </w:t>
      </w:r>
      <w:r>
        <w:rPr>
          <w:rFonts w:ascii="Times New Roman" w:hAnsi="Times New Roman" w:cs="Times New Roman" w:eastAsia="Times New Roman"/>
        </w:rPr>
        <w:t>conoscenze teoriche e </w:t>
      </w:r>
      <w:r>
        <w:rPr>
          <w:rFonts w:ascii="Times New Roman" w:hAnsi="Times New Roman" w:cs="Times New Roman" w:eastAsia="Times New Roman"/>
          <w:spacing w:val="-4"/>
        </w:rPr>
        <w:t>le </w:t>
      </w:r>
      <w:r>
        <w:rPr>
          <w:rFonts w:ascii="Times New Roman" w:hAnsi="Times New Roman" w:cs="Times New Roman" w:eastAsia="Times New Roman"/>
        </w:rPr>
        <w:t>competenze pratiche 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3"/>
        </w:rPr>
        <w:t>del</w:t>
      </w:r>
      <w:r>
        <w:rPr>
          <w:rFonts w:ascii="Times New Roman" w:hAnsi="Times New Roman" w:cs="Times New Roman" w:eastAsia="Times New Roman"/>
        </w:rPr>
        <w:t> </w:t>
      </w:r>
      <w:r>
        <w:rPr/>
        <w:t>candidato per garantire la corretta manutenzione </w:t>
      </w:r>
      <w:r>
        <w:rPr>
          <w:spacing w:val="-6"/>
        </w:rPr>
        <w:t>di </w:t>
      </w:r>
      <w:r>
        <w:rPr/>
        <w:t>impianti e attrezzature antincendio in</w:t>
      </w:r>
      <w:r>
        <w:rPr>
          <w:spacing w:val="1"/>
        </w:rPr>
        <w:t> </w:t>
      </w:r>
      <w:r>
        <w:rPr/>
        <w:t>conformità</w:t>
      </w:r>
      <w:r>
        <w:rPr/>
        <w:t> </w:t>
      </w:r>
      <w:r>
        <w:rPr>
          <w:spacing w:val="2"/>
        </w:rPr>
        <w:t>alla </w:t>
      </w:r>
      <w:r>
        <w:rPr/>
        <w:t>normativa di sicurezza antincendio</w:t>
      </w:r>
      <w:r>
        <w:rPr>
          <w:spacing w:val="-19"/>
        </w:rPr>
        <w:t> </w:t>
      </w:r>
      <w:r>
        <w:rPr/>
        <w:t>vigente.</w:t>
      </w:r>
    </w:p>
    <w:p>
      <w:pPr>
        <w:pStyle w:val="BodyText"/>
        <w:spacing w:line="244" w:lineRule="auto" w:before="108"/>
        <w:ind w:right="121" w:firstLine="430"/>
        <w:jc w:val="both"/>
        <w:rPr>
          <w:rFonts w:ascii="Times New Roman" w:hAnsi="Times New Roman" w:cs="Times New Roman" w:eastAsia="Times New Roman"/>
        </w:rPr>
      </w:pPr>
      <w:r>
        <w:rPr/>
        <w:t>Si sottolinea che il candidato che richieda la qualifica </w:t>
      </w:r>
      <w:r>
        <w:rPr>
          <w:spacing w:val="-3"/>
        </w:rPr>
        <w:t>per </w:t>
      </w:r>
      <w:r>
        <w:rPr/>
        <w:t>più tipologie di impianti,</w:t>
      </w:r>
      <w:r>
        <w:rPr>
          <w:spacing w:val="11"/>
        </w:rPr>
        <w:t> </w:t>
      </w:r>
      <w:r>
        <w:rPr/>
        <w:t>attrezzature</w:t>
      </w:r>
      <w:r>
        <w:rPr/>
        <w:t> o</w:t>
      </w:r>
      <w:r>
        <w:rPr>
          <w:spacing w:val="18"/>
        </w:rPr>
        <w:t> </w:t>
      </w:r>
      <w:r>
        <w:rPr/>
        <w:t>sistemi,</w:t>
      </w:r>
      <w:r>
        <w:rPr>
          <w:spacing w:val="18"/>
        </w:rPr>
        <w:t> </w:t>
      </w:r>
      <w:r>
        <w:rPr/>
        <w:t>dovrà</w:t>
      </w:r>
      <w:r>
        <w:rPr>
          <w:spacing w:val="22"/>
        </w:rPr>
        <w:t> </w:t>
      </w:r>
      <w:r>
        <w:rPr/>
        <w:t>essere</w:t>
      </w:r>
      <w:r>
        <w:rPr>
          <w:spacing w:val="22"/>
        </w:rPr>
        <w:t> </w:t>
      </w:r>
      <w:r>
        <w:rPr/>
        <w:t>sottoposto</w:t>
      </w:r>
      <w:r>
        <w:rPr>
          <w:spacing w:val="18"/>
        </w:rPr>
        <w:t> </w:t>
      </w:r>
      <w:r>
        <w:rPr/>
        <w:t>ad</w:t>
      </w:r>
      <w:r>
        <w:rPr>
          <w:spacing w:val="18"/>
        </w:rPr>
        <w:t> </w:t>
      </w:r>
      <w:r>
        <w:rPr/>
        <w:t>esami</w:t>
      </w:r>
      <w:r>
        <w:rPr>
          <w:spacing w:val="21"/>
        </w:rPr>
        <w:t> </w:t>
      </w:r>
      <w:r>
        <w:rPr/>
        <w:t>distinti</w:t>
      </w:r>
      <w:r>
        <w:rPr>
          <w:spacing w:val="21"/>
        </w:rPr>
        <w:t> </w:t>
      </w:r>
      <w:r>
        <w:rPr/>
        <w:t>per</w:t>
      </w:r>
      <w:r>
        <w:rPr>
          <w:spacing w:val="18"/>
        </w:rPr>
        <w:t> </w:t>
      </w:r>
      <w:r>
        <w:rPr/>
        <w:t>ciascun</w:t>
      </w:r>
      <w:r>
        <w:rPr>
          <w:spacing w:val="18"/>
        </w:rPr>
        <w:t> </w:t>
      </w:r>
      <w:r>
        <w:rPr/>
        <w:t>ambito</w:t>
      </w:r>
      <w:r>
        <w:rPr>
          <w:spacing w:val="18"/>
        </w:rPr>
        <w:t> </w:t>
      </w:r>
      <w:r>
        <w:rPr/>
        <w:t>per</w:t>
      </w:r>
      <w:r>
        <w:rPr>
          <w:spacing w:val="8"/>
        </w:rPr>
        <w:t> </w:t>
      </w:r>
      <w:r>
        <w:rPr/>
        <w:t>il</w:t>
      </w:r>
      <w:r>
        <w:rPr>
          <w:spacing w:val="21"/>
        </w:rPr>
        <w:t> </w:t>
      </w:r>
      <w:r>
        <w:rPr/>
        <w:t>quale</w:t>
      </w:r>
      <w:r>
        <w:rPr>
          <w:spacing w:val="21"/>
        </w:rPr>
        <w:t> </w:t>
      </w:r>
      <w:r>
        <w:rPr/>
        <w:t>viene</w:t>
      </w:r>
      <w:r>
        <w:rPr>
          <w:spacing w:val="21"/>
        </w:rPr>
        <w:t> </w:t>
      </w:r>
      <w:r>
        <w:rPr/>
        <w:t>richiesta</w:t>
      </w:r>
      <w:r>
        <w:rPr/>
        <w:t> </w:t>
      </w:r>
      <w:r>
        <w:rPr>
          <w:rFonts w:ascii="Times New Roman" w:hAnsi="Times New Roman" w:cs="Times New Roman" w:eastAsia="Times New Roman"/>
        </w:rPr>
        <w:t>l’abilitazione, con valutazioni ugualmente distinte 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separate.</w:t>
      </w:r>
    </w:p>
    <w:p>
      <w:pPr>
        <w:pStyle w:val="BodyText"/>
        <w:spacing w:line="240" w:lineRule="auto" w:before="109"/>
        <w:ind w:left="541" w:right="0"/>
        <w:jc w:val="left"/>
      </w:pPr>
      <w:r>
        <w:rPr/>
        <w:t>Alla luce del nuovo decreto 13 settembre 2024, i casi di esame previsti sono</w:t>
      </w:r>
      <w:r>
        <w:rPr>
          <w:spacing w:val="-12"/>
        </w:rPr>
        <w:t> </w:t>
      </w:r>
      <w:r>
        <w:rPr/>
        <w:t>due:</w:t>
      </w:r>
    </w:p>
    <w:p>
      <w:pPr>
        <w:spacing w:after="0" w:line="240" w:lineRule="auto"/>
        <w:jc w:val="left"/>
        <w:sectPr>
          <w:pgSz w:w="11910" w:h="16840"/>
          <w:pgMar w:header="1658" w:footer="713" w:top="3360" w:bottom="900" w:left="1020" w:right="10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275.760010pt;margin-top:23.761pt;width:43.92pt;height:50.88pt;mso-position-horizontal-relative:page;mso-position-vertical-relative:page;z-index:1072" type="#_x0000_t75" stroked="false">
            <v:imagedata r:id="rId10" o:title=""/>
          </v:shape>
        </w:pict>
      </w:r>
      <w:r>
        <w:rPr/>
        <w:pict>
          <v:shape style="position:absolute;margin-left:87.360001pt;margin-top:83.041pt;width:431.64pt;height:44.64pt;mso-position-horizontal-relative:page;mso-position-vertical-relative:page;z-index:1096" type="#_x0000_t75" stroked="false">
            <v:imagedata r:id="rId11" o:title=""/>
          </v:shape>
        </w:pict>
      </w:r>
    </w:p>
    <w:p>
      <w:pPr>
        <w:pStyle w:val="ListParagraph"/>
        <w:numPr>
          <w:ilvl w:val="0"/>
          <w:numId w:val="4"/>
        </w:numPr>
        <w:tabs>
          <w:tab w:pos="1260" w:val="left" w:leader="none"/>
        </w:tabs>
        <w:spacing w:line="240" w:lineRule="auto" w:before="55" w:after="0"/>
        <w:ind w:left="1260" w:right="1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CASO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1: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Esame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completo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a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seguito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di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frequenza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di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corso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di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formazione,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pacing w:val="25"/>
          <w:sz w:val="24"/>
        </w:rPr>
      </w:r>
      <w:r>
        <w:rPr>
          <w:rFonts w:ascii="Times New Roman" w:hAnsi="Times New Roman"/>
          <w:sz w:val="24"/>
        </w:rPr>
        <w:t>più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valutazione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del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curriculum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vitae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3"/>
          <w:sz w:val="24"/>
        </w:rPr>
      </w:r>
      <w:r>
        <w:rPr>
          <w:rFonts w:ascii="Times New Roman" w:hAnsi="Times New Roman"/>
          <w:sz w:val="24"/>
        </w:rPr>
        <w:t>(facoltativo).</w:t>
      </w:r>
    </w:p>
    <w:p>
      <w:pPr>
        <w:pStyle w:val="ListParagraph"/>
        <w:numPr>
          <w:ilvl w:val="0"/>
          <w:numId w:val="4"/>
        </w:numPr>
        <w:tabs>
          <w:tab w:pos="1260" w:val="left" w:leader="none"/>
        </w:tabs>
        <w:spacing w:line="240" w:lineRule="auto" w:before="119" w:after="0"/>
        <w:ind w:left="1260" w:right="1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CASO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2: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Esame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ridotto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(esame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oral-pratico),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più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valutazione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del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t>curriculum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pacing w:val="55"/>
          <w:sz w:val="24"/>
        </w:rPr>
      </w:r>
      <w:r>
        <w:rPr>
          <w:rFonts w:ascii="Times New Roman" w:hAnsi="Times New Roman"/>
          <w:sz w:val="24"/>
        </w:rPr>
        <w:t>vitae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(obbligatorio).</w:t>
      </w:r>
    </w:p>
    <w:p>
      <w:pPr>
        <w:pStyle w:val="BodyText"/>
        <w:spacing w:line="240" w:lineRule="auto" w:before="120"/>
        <w:ind w:left="112" w:right="105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procedura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denominata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2"/>
        </w:rPr>
      </w:r>
      <w:r>
        <w:rPr>
          <w:rFonts w:ascii="Times New Roman" w:hAnsi="Times New Roman"/>
        </w:rPr>
        <w:t>afferisce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alle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23"/>
        </w:rPr>
      </w:r>
      <w:r>
        <w:rPr>
          <w:rFonts w:ascii="Times New Roman" w:hAnsi="Times New Roman"/>
        </w:rPr>
        <w:t>sole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transitorie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potrà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1"/>
        </w:rPr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23"/>
        </w:rPr>
      </w:r>
      <w:r>
        <w:rPr>
          <w:rFonts w:ascii="Times New Roman" w:hAnsi="Times New Roman"/>
        </w:rPr>
        <w:t>attivata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solo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candidati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in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possesso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dei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requisiti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richiesti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alla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data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del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25 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>settembre</w:t>
      </w:r>
      <w:r>
        <w:rPr>
          <w:rFonts w:ascii="Times New Roman" w:hAnsi="Times New Roman"/>
          <w:spacing w:val="-25"/>
        </w:rPr>
        <w:t> </w:t>
      </w:r>
      <w:r>
        <w:rPr>
          <w:rFonts w:ascii="Times New Roman" w:hAnsi="Times New Roman"/>
          <w:spacing w:val="-25"/>
        </w:rPr>
      </w:r>
      <w:r>
        <w:rPr>
          <w:rFonts w:ascii="Times New Roman" w:hAnsi="Times New Roman"/>
        </w:rPr>
        <w:t>2022.</w:t>
      </w:r>
    </w:p>
    <w:p>
      <w:pPr>
        <w:pStyle w:val="BodyText"/>
        <w:spacing w:line="240" w:lineRule="auto" w:before="120"/>
        <w:ind w:left="539" w:right="10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sistema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valutazione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requisiti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è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quello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rappresentato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punto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4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dell’allegato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40"/>
        </w:rPr>
      </w:r>
      <w:r>
        <w:rPr>
          <w:rFonts w:ascii="Times New Roman" w:hAnsi="Times New Roman" w:cs="Times New Roman" w:eastAsia="Times New Roman"/>
        </w:rPr>
        <w:t>D.M.</w:t>
      </w:r>
    </w:p>
    <w:p>
      <w:pPr>
        <w:pStyle w:val="BodyText"/>
        <w:spacing w:line="240" w:lineRule="auto"/>
        <w:ind w:left="11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1°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settembre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2021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ss.mm.ii.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le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specifiche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integrazioni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seguito</w:t>
      </w:r>
      <w:r>
        <w:rPr>
          <w:rFonts w:ascii="Times New Roman" w:hAnsi="Times New Roman" w:cs="Times New Roman" w:eastAsia="Times New Roman"/>
          <w:spacing w:val="-22"/>
        </w:rPr>
        <w:t> </w:t>
      </w:r>
      <w:r>
        <w:rPr>
          <w:rFonts w:ascii="Times New Roman" w:hAnsi="Times New Roman" w:cs="Times New Roman" w:eastAsia="Times New Roman"/>
          <w:spacing w:val="-22"/>
        </w:rPr>
      </w:r>
      <w:r>
        <w:rPr>
          <w:rFonts w:ascii="Times New Roman" w:hAnsi="Times New Roman" w:cs="Times New Roman" w:eastAsia="Times New Roman"/>
        </w:rPr>
        <w:t>riportate.</w:t>
      </w:r>
    </w:p>
    <w:p>
      <w:pPr>
        <w:pStyle w:val="ListParagraph"/>
        <w:numPr>
          <w:ilvl w:val="0"/>
          <w:numId w:val="5"/>
        </w:numPr>
        <w:tabs>
          <w:tab w:pos="1260" w:val="left" w:leader="none"/>
        </w:tabs>
        <w:spacing w:line="240" w:lineRule="auto" w:before="120" w:after="0"/>
        <w:ind w:left="1260" w:right="1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Per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il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CASO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2"/>
          <w:sz w:val="24"/>
        </w:rPr>
      </w:r>
      <w:r>
        <w:rPr>
          <w:rFonts w:ascii="Times New Roman"/>
          <w:sz w:val="24"/>
        </w:rPr>
        <w:t>1:</w:t>
      </w:r>
    </w:p>
    <w:p>
      <w:pPr>
        <w:pStyle w:val="BodyText"/>
        <w:spacing w:line="240" w:lineRule="auto" w:before="120"/>
        <w:ind w:left="112" w:right="105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La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commissione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esaminatrice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attribuisce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un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punteggio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per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ogni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singola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prova,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44"/>
        </w:rPr>
      </w:r>
      <w:r>
        <w:rPr>
          <w:rFonts w:ascii="Times New Roman" w:hAnsi="Times New Roman" w:cs="Times New Roman" w:eastAsia="Times New Roman"/>
        </w:rPr>
        <w:t>oltre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all’eventuale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valutazione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curriculum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7"/>
        </w:rPr>
      </w:r>
      <w:r>
        <w:rPr>
          <w:rFonts w:ascii="Times New Roman" w:hAnsi="Times New Roman" w:cs="Times New Roman" w:eastAsia="Times New Roman"/>
        </w:rPr>
        <w:t>vitae:</w:t>
      </w:r>
    </w:p>
    <w:p>
      <w:pPr>
        <w:pStyle w:val="ListParagraph"/>
        <w:numPr>
          <w:ilvl w:val="0"/>
          <w:numId w:val="6"/>
        </w:numPr>
        <w:tabs>
          <w:tab w:pos="1260" w:val="left" w:leader="none"/>
        </w:tabs>
        <w:spacing w:line="240" w:lineRule="auto" w:before="0" w:after="0"/>
        <w:ind w:left="1260" w:right="1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Valutazione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del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curriculum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vitae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(facoltativo):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fino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10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7"/>
          <w:sz w:val="24"/>
        </w:rPr>
      </w:r>
      <w:r>
        <w:rPr>
          <w:rFonts w:ascii="Times New Roman"/>
          <w:sz w:val="24"/>
        </w:rPr>
        <w:t>punti;</w:t>
      </w:r>
    </w:p>
    <w:p>
      <w:pPr>
        <w:pStyle w:val="ListParagraph"/>
        <w:numPr>
          <w:ilvl w:val="0"/>
          <w:numId w:val="6"/>
        </w:numPr>
        <w:tabs>
          <w:tab w:pos="1260" w:val="left" w:leader="none"/>
        </w:tabs>
        <w:spacing w:line="240" w:lineRule="auto" w:before="0" w:after="0"/>
        <w:ind w:left="1260" w:right="1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scritta: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fino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20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4"/>
          <w:sz w:val="24"/>
        </w:rPr>
      </w:r>
      <w:r>
        <w:rPr>
          <w:rFonts w:ascii="Times New Roman"/>
          <w:sz w:val="24"/>
        </w:rPr>
        <w:t>punti;</w:t>
      </w:r>
    </w:p>
    <w:p>
      <w:pPr>
        <w:pStyle w:val="ListParagraph"/>
        <w:numPr>
          <w:ilvl w:val="0"/>
          <w:numId w:val="6"/>
        </w:numPr>
        <w:tabs>
          <w:tab w:pos="1260" w:val="left" w:leader="none"/>
        </w:tabs>
        <w:spacing w:line="240" w:lineRule="auto" w:before="0" w:after="0"/>
        <w:ind w:left="1260" w:right="1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oral-pratica: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fino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70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punti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(50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per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la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parte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pratica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+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20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per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la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parte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8"/>
          <w:sz w:val="24"/>
        </w:rPr>
      </w:r>
      <w:r>
        <w:rPr>
          <w:rFonts w:ascii="Times New Roman"/>
          <w:sz w:val="24"/>
        </w:rPr>
        <w:t>orale).</w:t>
      </w:r>
    </w:p>
    <w:p>
      <w:pPr>
        <w:pStyle w:val="Heading2"/>
        <w:spacing w:line="240" w:lineRule="auto" w:before="120"/>
        <w:ind w:left="112" w:right="106" w:firstLine="427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L’esame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26"/>
        </w:rPr>
      </w: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28"/>
        </w:rPr>
      </w:r>
      <w:r>
        <w:rPr>
          <w:rFonts w:ascii="Times New Roman" w:hAnsi="Times New Roman" w:cs="Times New Roman" w:eastAsia="Times New Roman"/>
        </w:rPr>
        <w:t>intende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26"/>
        </w:rPr>
      </w:r>
      <w:r>
        <w:rPr>
          <w:rFonts w:ascii="Times New Roman" w:hAnsi="Times New Roman" w:cs="Times New Roman" w:eastAsia="Times New Roman"/>
        </w:rPr>
        <w:t>superato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27"/>
        </w:rPr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26"/>
        </w:rPr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28"/>
        </w:rPr>
      </w:r>
      <w:r>
        <w:rPr>
          <w:rFonts w:ascii="Times New Roman" w:hAnsi="Times New Roman" w:cs="Times New Roman" w:eastAsia="Times New Roman"/>
        </w:rPr>
        <w:t>candidato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27"/>
        </w:rPr>
      </w:r>
      <w:r>
        <w:rPr>
          <w:rFonts w:ascii="Times New Roman" w:hAnsi="Times New Roman" w:cs="Times New Roman" w:eastAsia="Times New Roman"/>
        </w:rPr>
        <w:t>ottiene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26"/>
        </w:rPr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28"/>
        </w:rPr>
      </w:r>
      <w:r>
        <w:rPr>
          <w:rFonts w:ascii="Times New Roman" w:hAnsi="Times New Roman" w:cs="Times New Roman" w:eastAsia="Times New Roman"/>
        </w:rPr>
        <w:t>voto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27"/>
        </w:rPr>
      </w:r>
      <w:r>
        <w:rPr>
          <w:rFonts w:ascii="Times New Roman" w:hAnsi="Times New Roman" w:cs="Times New Roman" w:eastAsia="Times New Roman"/>
        </w:rPr>
        <w:t>complessivo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27"/>
        </w:rPr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28"/>
        </w:rPr>
      </w:r>
      <w:r>
        <w:rPr>
          <w:rFonts w:ascii="Times New Roman" w:hAnsi="Times New Roman" w:cs="Times New Roman" w:eastAsia="Times New Roman"/>
        </w:rPr>
        <w:t>inferiore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26"/>
        </w:rPr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70/100,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avendo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superato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ciascuna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prova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un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punteggio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non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inferiore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alla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metà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57"/>
        </w:rPr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massimo.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20"/>
        <w:ind w:left="112" w:right="105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curriculum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vitae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può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essere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presentato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anche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dai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candidati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che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fanno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parte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CASO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  <w:spacing w:val="-17"/>
        </w:rPr>
      </w:r>
      <w:r>
        <w:rPr>
          <w:rFonts w:ascii="Times New Roman" w:hAnsi="Times New Roman" w:cs="Times New Roman" w:eastAsia="Times New Roman"/>
        </w:rPr>
        <w:t>anche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se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facoltativo,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sarà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comunque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oggetto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valutazione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contribuirà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alla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valutazione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40"/>
        </w:rPr>
      </w:r>
      <w:r>
        <w:rPr>
          <w:rFonts w:ascii="Times New Roman" w:hAnsi="Times New Roman" w:cs="Times New Roman" w:eastAsia="Times New Roman"/>
        </w:rPr>
        <w:t>finale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dell’esame.</w:t>
      </w:r>
    </w:p>
    <w:p>
      <w:pPr>
        <w:pStyle w:val="ListParagraph"/>
        <w:numPr>
          <w:ilvl w:val="0"/>
          <w:numId w:val="5"/>
        </w:numPr>
        <w:tabs>
          <w:tab w:pos="1260" w:val="left" w:leader="none"/>
        </w:tabs>
        <w:spacing w:line="240" w:lineRule="auto" w:before="120" w:after="0"/>
        <w:ind w:left="1260" w:right="105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Per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il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CASO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2"/>
          <w:sz w:val="24"/>
        </w:rPr>
      </w:r>
      <w:r>
        <w:rPr>
          <w:rFonts w:ascii="Times New Roman"/>
          <w:sz w:val="24"/>
        </w:rPr>
        <w:t>2:</w:t>
      </w:r>
    </w:p>
    <w:p>
      <w:pPr>
        <w:pStyle w:val="BodyText"/>
        <w:spacing w:line="240" w:lineRule="auto" w:before="120"/>
        <w:ind w:left="112" w:right="105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La </w:t>
      </w:r>
      <w:r>
        <w:rPr>
          <w:rFonts w:ascii="Times New Roman"/>
        </w:rPr>
      </w:r>
      <w:r>
        <w:rPr>
          <w:rFonts w:ascii="Times New Roman"/>
        </w:rPr>
        <w:t>commissione </w:t>
      </w:r>
      <w:r>
        <w:rPr>
          <w:rFonts w:ascii="Times New Roman"/>
        </w:rPr>
      </w:r>
      <w:r>
        <w:rPr>
          <w:rFonts w:ascii="Times New Roman"/>
        </w:rPr>
        <w:t>esaminatrice </w:t>
      </w:r>
      <w:r>
        <w:rPr>
          <w:rFonts w:ascii="Times New Roman"/>
        </w:rPr>
      </w:r>
      <w:r>
        <w:rPr>
          <w:rFonts w:ascii="Times New Roman"/>
        </w:rPr>
        <w:t>attribuisce </w:t>
      </w:r>
      <w:r>
        <w:rPr>
          <w:rFonts w:ascii="Times New Roman"/>
        </w:rPr>
      </w:r>
      <w:r>
        <w:rPr>
          <w:rFonts w:ascii="Times New Roman"/>
        </w:rPr>
        <w:t>un </w:t>
      </w:r>
      <w:r>
        <w:rPr>
          <w:rFonts w:ascii="Times New Roman"/>
        </w:rPr>
      </w:r>
      <w:r>
        <w:rPr>
          <w:rFonts w:ascii="Times New Roman"/>
        </w:rPr>
        <w:t>punteggio </w:t>
      </w:r>
      <w:r>
        <w:rPr>
          <w:rFonts w:ascii="Times New Roman"/>
        </w:rPr>
      </w:r>
      <w:r>
        <w:rPr>
          <w:rFonts w:ascii="Times New Roman"/>
        </w:rPr>
        <w:t>per </w:t>
      </w:r>
      <w:r>
        <w:rPr>
          <w:rFonts w:ascii="Times New Roman"/>
        </w:rPr>
      </w:r>
      <w:r>
        <w:rPr>
          <w:rFonts w:ascii="Times New Roman"/>
        </w:rPr>
        <w:t>la </w:t>
      </w:r>
      <w:r>
        <w:rPr>
          <w:rFonts w:ascii="Times New Roman"/>
        </w:rPr>
      </w:r>
      <w:r>
        <w:rPr>
          <w:rFonts w:ascii="Times New Roman"/>
        </w:rPr>
        <w:t>sola </w:t>
      </w:r>
      <w:r>
        <w:rPr>
          <w:rFonts w:ascii="Times New Roman"/>
        </w:rPr>
      </w:r>
      <w:r>
        <w:rPr>
          <w:rFonts w:ascii="Times New Roman"/>
        </w:rPr>
        <w:t>prova </w:t>
      </w:r>
      <w:r>
        <w:rPr>
          <w:rFonts w:ascii="Times New Roman"/>
        </w:rPr>
      </w:r>
      <w:r>
        <w:rPr>
          <w:rFonts w:ascii="Times New Roman"/>
        </w:rPr>
        <w:t>oral-pratica, </w:t>
      </w:r>
      <w:r>
        <w:rPr>
          <w:rFonts w:ascii="Times New Roman"/>
        </w:rPr>
      </w:r>
      <w:r>
        <w:rPr>
          <w:rFonts w:ascii="Times New Roman"/>
        </w:rPr>
        <w:t>oltre</w:t>
      </w:r>
      <w:r>
        <w:rPr>
          <w:rFonts w:ascii="Times New Roman"/>
          <w:spacing w:val="42"/>
        </w:rPr>
        <w:t> </w:t>
      </w:r>
      <w:r>
        <w:rPr>
          <w:rFonts w:ascii="Times New Roman"/>
          <w:spacing w:val="42"/>
        </w:rPr>
      </w:r>
      <w:r>
        <w:rPr>
          <w:rFonts w:ascii="Times New Roman"/>
        </w:rPr>
        <w:t>alla</w:t>
      </w:r>
      <w:r>
        <w:rPr>
          <w:rFonts w:ascii="Times New Roman"/>
          <w:w w:val="99"/>
        </w:rPr>
        <w:t> </w:t>
      </w:r>
      <w:r>
        <w:rPr>
          <w:rFonts w:ascii="Times New Roman"/>
        </w:rPr>
        <w:t>valutazione </w:t>
      </w:r>
      <w:r>
        <w:rPr>
          <w:rFonts w:ascii="Times New Roman"/>
        </w:rPr>
      </w:r>
      <w:r>
        <w:rPr>
          <w:rFonts w:ascii="Times New Roman"/>
        </w:rPr>
        <w:t>del </w:t>
      </w:r>
      <w:r>
        <w:rPr>
          <w:rFonts w:ascii="Times New Roman"/>
        </w:rPr>
      </w:r>
      <w:r>
        <w:rPr>
          <w:rFonts w:ascii="Times New Roman"/>
        </w:rPr>
        <w:t>curriculum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0"/>
        </w:rPr>
      </w:r>
      <w:r>
        <w:rPr>
          <w:rFonts w:ascii="Times New Roman"/>
        </w:rPr>
        <w:t>vitae.</w:t>
      </w:r>
    </w:p>
    <w:p>
      <w:pPr>
        <w:pStyle w:val="ListParagraph"/>
        <w:numPr>
          <w:ilvl w:val="0"/>
          <w:numId w:val="6"/>
        </w:numPr>
        <w:tabs>
          <w:tab w:pos="1260" w:val="left" w:leader="none"/>
        </w:tabs>
        <w:spacing w:line="240" w:lineRule="auto" w:before="0" w:after="0"/>
        <w:ind w:left="1260" w:right="1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Valutazione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del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curriculum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vitae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(obbligatorio):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fino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10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7"/>
          <w:sz w:val="24"/>
        </w:rPr>
      </w:r>
      <w:r>
        <w:rPr>
          <w:rFonts w:ascii="Times New Roman"/>
          <w:sz w:val="24"/>
        </w:rPr>
        <w:t>punti;</w:t>
      </w:r>
    </w:p>
    <w:p>
      <w:pPr>
        <w:pStyle w:val="ListParagraph"/>
        <w:numPr>
          <w:ilvl w:val="0"/>
          <w:numId w:val="6"/>
        </w:numPr>
        <w:tabs>
          <w:tab w:pos="1260" w:val="left" w:leader="none"/>
        </w:tabs>
        <w:spacing w:line="240" w:lineRule="auto" w:before="0" w:after="0"/>
        <w:ind w:left="1260" w:right="1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oral-pratica: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fino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70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punti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(50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per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la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parte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pratica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+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20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per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la 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parte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pacing w:val="-18"/>
          <w:sz w:val="24"/>
        </w:rPr>
      </w:r>
      <w:r>
        <w:rPr>
          <w:rFonts w:ascii="Times New Roman"/>
          <w:sz w:val="24"/>
        </w:rPr>
        <w:t>orale);</w:t>
      </w:r>
    </w:p>
    <w:p>
      <w:pPr>
        <w:pStyle w:val="BodyText"/>
        <w:spacing w:line="240" w:lineRule="auto" w:before="120"/>
        <w:ind w:left="112" w:right="105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Nel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caso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tecnici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manutentori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che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siano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stati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qualificati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un’attestazione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idoneità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8"/>
        </w:rPr>
      </w:r>
      <w:r>
        <w:rPr>
          <w:rFonts w:ascii="Times New Roman" w:hAnsi="Times New Roman" w:cs="Times New Roman" w:eastAsia="Times New Roman"/>
        </w:rPr>
        <w:t>tecnica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rilasciata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dal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Corpo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Nazionale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Vigili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Fuoco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certificazione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corso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validità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parte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terza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un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organismo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riconosciuto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Accredia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prima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dell’entrata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vigore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decreto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1°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5"/>
        </w:rPr>
      </w:r>
      <w:r>
        <w:rPr>
          <w:rFonts w:ascii="Times New Roman" w:hAnsi="Times New Roman" w:cs="Times New Roman" w:eastAsia="Times New Roman"/>
        </w:rPr>
        <w:t>settembre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</w:rPr>
        <w:t>2021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ss.mm.ii.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contenuti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minimi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durata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pari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superiore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quanto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indicato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nei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prospetti 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58"/>
        </w:rPr>
      </w:r>
      <w:r>
        <w:rPr>
          <w:rFonts w:ascii="Times New Roman" w:hAnsi="Times New Roman" w:cs="Times New Roman" w:eastAsia="Times New Roman"/>
        </w:rPr>
        <w:t>3.1-</w:t>
      </w:r>
    </w:p>
    <w:p>
      <w:pPr>
        <w:pStyle w:val="ListParagraph"/>
        <w:numPr>
          <w:ilvl w:val="1"/>
          <w:numId w:val="7"/>
        </w:numPr>
        <w:tabs>
          <w:tab w:pos="598" w:val="left" w:leader="none"/>
        </w:tabs>
        <w:spacing w:line="240" w:lineRule="auto" w:before="0" w:after="0"/>
        <w:ind w:left="112" w:right="10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dell’allegato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II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del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citato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D.M.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vengono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riconosciuti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5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punti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per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la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certificazione</w:t>
      </w:r>
      <w:r>
        <w:rPr>
          <w:rFonts w:ascii="Times New Roman" w:hAnsi="Times New Roman" w:cs="Times New Roman" w:eastAsia="Times New Roman"/>
          <w:b/>
          <w:bCs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3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sopracitata</w:t>
      </w:r>
      <w:r>
        <w:rPr>
          <w:rFonts w:ascii="Times New Roman" w:hAnsi="Times New Roman" w:cs="Times New Roman" w:eastAsia="Times New Roman"/>
          <w:b/>
          <w:bCs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10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punti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per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il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curriculum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vitae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che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quindi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è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esente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dalla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valutazione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da </w:t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parte 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33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della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commissione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  <w:t>esaminatrice.</w:t>
      </w:r>
    </w:p>
    <w:p>
      <w:pPr>
        <w:pStyle w:val="Heading2"/>
        <w:spacing w:line="240" w:lineRule="auto" w:before="120"/>
        <w:ind w:left="539" w:right="105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  <w:t>L’esame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si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intende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superato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se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il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candidato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ottiene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un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voto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complessivo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non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inferiore 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9"/>
        </w:rPr>
        <w:t> </w:t>
      </w:r>
      <w:r>
        <w:rPr>
          <w:rFonts w:ascii="Times New Roman" w:hAnsi="Times New Roman" w:cs="Times New Roman" w:eastAsia="Times New Roman"/>
          <w:spacing w:val="-19"/>
        </w:rPr>
      </w:r>
      <w:r>
        <w:rPr>
          <w:rFonts w:ascii="Times New Roman" w:hAnsi="Times New Roman" w:cs="Times New Roman" w:eastAsia="Times New Roman"/>
        </w:rPr>
        <w:t>50.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20"/>
        <w:ind w:left="112" w:right="104" w:firstLine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u w:val="single" w:color="000000"/>
        </w:rPr>
        <w:t>Si</w:t>
      </w:r>
      <w:r>
        <w:rPr>
          <w:rFonts w:ascii="Times New Roman" w:hAnsi="Times New Roman" w:cs="Times New Roman" w:eastAsia="Times New Roman"/>
          <w:spacing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precisa</w:t>
      </w:r>
      <w:r>
        <w:rPr>
          <w:rFonts w:ascii="Times New Roman" w:hAnsi="Times New Roman" w:cs="Times New Roman" w:eastAsia="Times New Roman"/>
          <w:spacing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che</w:t>
      </w:r>
      <w:r>
        <w:rPr>
          <w:rFonts w:ascii="Times New Roman" w:hAnsi="Times New Roman" w:cs="Times New Roman" w:eastAsia="Times New Roman"/>
          <w:spacing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1"/>
        </w:rPr>
      </w:r>
      <w:r>
        <w:rPr>
          <w:rFonts w:ascii="Times New Roman" w:hAnsi="Times New Roman" w:cs="Times New Roman" w:eastAsia="Times New Roman"/>
          <w:spacing w:val="21"/>
        </w:rPr>
      </w:r>
      <w:r>
        <w:rPr>
          <w:rFonts w:ascii="Times New Roman" w:hAnsi="Times New Roman" w:cs="Times New Roman" w:eastAsia="Times New Roman"/>
          <w:spacing w:val="21"/>
        </w:rPr>
      </w:r>
      <w:r>
        <w:rPr>
          <w:rFonts w:ascii="Times New Roman" w:hAnsi="Times New Roman" w:cs="Times New Roman" w:eastAsia="Times New Roman"/>
          <w:u w:val="single" w:color="000000"/>
        </w:rPr>
        <w:t>i</w:t>
      </w:r>
      <w:r>
        <w:rPr>
          <w:rFonts w:ascii="Times New Roman" w:hAnsi="Times New Roman" w:cs="Times New Roman" w:eastAsia="Times New Roman"/>
          <w:spacing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u w:val="single" w:color="000000"/>
        </w:rPr>
        <w:t>requisiti</w:t>
      </w:r>
      <w:r>
        <w:rPr>
          <w:rFonts w:ascii="Times New Roman" w:hAnsi="Times New Roman" w:cs="Times New Roman" w:eastAsia="Times New Roman"/>
          <w:spacing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u w:val="single" w:color="000000"/>
        </w:rPr>
        <w:t>richiamati</w:t>
      </w:r>
      <w:r>
        <w:rPr>
          <w:rFonts w:ascii="Times New Roman" w:hAnsi="Times New Roman" w:cs="Times New Roman" w:eastAsia="Times New Roman"/>
          <w:spacing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dal</w:t>
      </w:r>
      <w:r>
        <w:rPr>
          <w:rFonts w:ascii="Times New Roman" w:hAnsi="Times New Roman" w:cs="Times New Roman" w:eastAsia="Times New Roman"/>
          <w:spacing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Decreto</w:t>
      </w:r>
      <w:r>
        <w:rPr>
          <w:rFonts w:ascii="Times New Roman" w:hAnsi="Times New Roman" w:cs="Times New Roman" w:eastAsia="Times New Roman"/>
          <w:spacing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4"/>
        </w:rPr>
      </w:r>
      <w:r>
        <w:rPr>
          <w:rFonts w:ascii="Times New Roman" w:hAnsi="Times New Roman" w:cs="Times New Roman" w:eastAsia="Times New Roman"/>
          <w:spacing w:val="24"/>
        </w:rPr>
      </w:r>
      <w:r>
        <w:rPr>
          <w:rFonts w:ascii="Times New Roman" w:hAnsi="Times New Roman" w:cs="Times New Roman" w:eastAsia="Times New Roman"/>
          <w:spacing w:val="24"/>
        </w:rPr>
      </w:r>
      <w:r>
        <w:rPr>
          <w:rFonts w:ascii="Times New Roman" w:hAnsi="Times New Roman" w:cs="Times New Roman" w:eastAsia="Times New Roman"/>
          <w:u w:val="single" w:color="000000"/>
        </w:rPr>
        <w:t>e</w:t>
      </w:r>
      <w:r>
        <w:rPr>
          <w:rFonts w:ascii="Times New Roman" w:hAnsi="Times New Roman" w:cs="Times New Roman" w:eastAsia="Times New Roman"/>
          <w:spacing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dalla</w:t>
      </w:r>
      <w:r>
        <w:rPr>
          <w:rFonts w:ascii="Times New Roman" w:hAnsi="Times New Roman" w:cs="Times New Roman" w:eastAsia="Times New Roman"/>
          <w:spacing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Circolare</w:t>
      </w:r>
      <w:r>
        <w:rPr>
          <w:rFonts w:ascii="Times New Roman" w:hAnsi="Times New Roman" w:cs="Times New Roman" w:eastAsia="Times New Roman"/>
          <w:spacing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prot.</w:t>
      </w:r>
      <w:r>
        <w:rPr>
          <w:rFonts w:ascii="Times New Roman" w:hAnsi="Times New Roman" w:cs="Times New Roman" w:eastAsia="Times New Roman"/>
          <w:spacing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n.14804</w:t>
      </w:r>
      <w:r>
        <w:rPr>
          <w:rFonts w:ascii="Times New Roman" w:hAnsi="Times New Roman" w:cs="Times New Roman" w:eastAsia="Times New Roman"/>
          <w:spacing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del</w:t>
      </w:r>
      <w:r>
        <w:rPr>
          <w:rFonts w:ascii="Times New Roman" w:hAnsi="Times New Roman" w:cs="Times New Roman" w:eastAsia="Times New Roman"/>
          <w:spacing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spacing w:val="22"/>
        </w:rPr>
      </w:r>
      <w:r>
        <w:rPr>
          <w:rFonts w:ascii="Times New Roman" w:hAnsi="Times New Roman" w:cs="Times New Roman" w:eastAsia="Times New Roman"/>
          <w:u w:val="single" w:color="000000"/>
        </w:rPr>
        <w:t>6.10.2021</w:t>
      </w: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u w:val="single" w:color="000000"/>
        </w:rPr>
        <w:t>per cui il candidato è ammesso al caso 2 devono comunque essere rispettati e occorrerà in ogni</w:t>
      </w:r>
      <w:r>
        <w:rPr>
          <w:rFonts w:ascii="Times New Roman" w:hAnsi="Times New Roman" w:cs="Times New Roman" w:eastAsia="Times New Roman"/>
          <w:spacing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caso</w:t>
      </w: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  <w:w w:val="99"/>
        </w:rPr>
      </w:r>
      <w:r>
        <w:rPr>
          <w:rFonts w:ascii="Times New Roman" w:hAnsi="Times New Roman" w:cs="Times New Roman" w:eastAsia="Times New Roman"/>
          <w:u w:val="single" w:color="000000"/>
        </w:rPr>
        <w:t>allegare il curriculum vitae all’atto di presentazione della domanda</w:t>
      </w:r>
      <w:r>
        <w:rPr>
          <w:rFonts w:ascii="Times New Roman" w:hAnsi="Times New Roman" w:cs="Times New Roman" w:eastAsia="Times New Roman"/>
          <w:spacing w:val="-23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>d’esame.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9"/>
          <w:pgSz w:w="11900" w:h="16840"/>
          <w:pgMar w:header="2648" w:footer="713" w:top="3360" w:bottom="900" w:left="1020" w:right="10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87.25pt;margin-top:82.900002pt;width:431.85pt;height:44.85pt;mso-position-horizontal-relative:page;mso-position-vertical-relative:page;z-index:1120" type="#_x0000_t75" stroked="false">
            <v:imagedata r:id="rId7" o:title=""/>
          </v:shape>
        </w:pict>
      </w:r>
    </w:p>
    <w:p>
      <w:pPr>
        <w:pStyle w:val="BodyText"/>
        <w:spacing w:line="240" w:lineRule="auto" w:before="58"/>
        <w:ind w:left="211" w:right="119" w:firstLine="430"/>
        <w:jc w:val="both"/>
      </w:pPr>
      <w:r>
        <w:rPr/>
        <w:t>Si rammenta, inoltre, come </w:t>
      </w:r>
      <w:r>
        <w:rPr>
          <w:spacing w:val="-6"/>
        </w:rPr>
        <w:t>da </w:t>
      </w:r>
      <w:r>
        <w:rPr/>
        <w:t>nota DCPREV n. 15491 del 7.11.2022, </w:t>
      </w:r>
      <w:r>
        <w:rPr>
          <w:spacing w:val="-3"/>
        </w:rPr>
        <w:t>che </w:t>
      </w:r>
      <w:r>
        <w:rPr/>
        <w:t>possono</w:t>
      </w:r>
      <w:r>
        <w:rPr>
          <w:spacing w:val="34"/>
        </w:rPr>
        <w:t> </w:t>
      </w:r>
      <w:r>
        <w:rPr/>
        <w:t>essere</w:t>
      </w:r>
      <w:r>
        <w:rPr/>
        <w:t> </w:t>
      </w:r>
      <w:r>
        <w:rPr>
          <w:rFonts w:ascii="Times New Roman" w:hAnsi="Times New Roman" w:cs="Times New Roman" w:eastAsia="Times New Roman"/>
        </w:rPr>
        <w:t>riconosciuti validi, ai fini dell’ammissione diretta alla prova </w:t>
      </w:r>
      <w:r>
        <w:rPr>
          <w:rFonts w:ascii="Times New Roman" w:hAnsi="Times New Roman" w:cs="Times New Roman" w:eastAsia="Times New Roman"/>
          <w:spacing w:val="-6"/>
        </w:rPr>
        <w:t>di </w:t>
      </w:r>
      <w:r>
        <w:rPr>
          <w:rFonts w:ascii="Times New Roman" w:hAnsi="Times New Roman" w:cs="Times New Roman" w:eastAsia="Times New Roman"/>
        </w:rPr>
        <w:t>esame ridotto, i corsi erogati da enti</w:t>
      </w:r>
      <w:r>
        <w:rPr>
          <w:rFonts w:ascii="Times New Roman" w:hAnsi="Times New Roman" w:cs="Times New Roman" w:eastAsia="Times New Roman"/>
        </w:rPr>
        <w:t> </w:t>
      </w:r>
      <w:r>
        <w:rPr/>
        <w:t>di</w:t>
      </w:r>
      <w:r>
        <w:rPr>
          <w:spacing w:val="32"/>
        </w:rPr>
        <w:t> </w:t>
      </w:r>
      <w:r>
        <w:rPr/>
        <w:t>formazione</w:t>
      </w:r>
      <w:r>
        <w:rPr>
          <w:spacing w:val="32"/>
        </w:rPr>
        <w:t> </w:t>
      </w:r>
      <w:r>
        <w:rPr/>
        <w:t>accreditati</w:t>
      </w:r>
      <w:r>
        <w:rPr>
          <w:spacing w:val="32"/>
        </w:rPr>
        <w:t> </w:t>
      </w:r>
      <w:r>
        <w:rPr/>
        <w:t>che,</w:t>
      </w:r>
      <w:r>
        <w:rPr>
          <w:spacing w:val="29"/>
        </w:rPr>
        <w:t> </w:t>
      </w:r>
      <w:r>
        <w:rPr/>
        <w:t>iniziati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pianificati</w:t>
      </w:r>
      <w:r>
        <w:rPr>
          <w:spacing w:val="32"/>
        </w:rPr>
        <w:t> </w:t>
      </w:r>
      <w:r>
        <w:rPr/>
        <w:t>entro</w:t>
      </w:r>
      <w:r>
        <w:rPr>
          <w:spacing w:val="29"/>
        </w:rPr>
        <w:t> </w:t>
      </w:r>
      <w:r>
        <w:rPr>
          <w:spacing w:val="-4"/>
        </w:rPr>
        <w:t>la</w:t>
      </w:r>
      <w:r>
        <w:rPr>
          <w:spacing w:val="32"/>
        </w:rPr>
        <w:t> </w:t>
      </w:r>
      <w:r>
        <w:rPr/>
        <w:t>data</w:t>
      </w:r>
      <w:r>
        <w:rPr>
          <w:spacing w:val="32"/>
        </w:rPr>
        <w:t> </w:t>
      </w:r>
      <w:r>
        <w:rPr/>
        <w:t>di</w:t>
      </w:r>
      <w:r>
        <w:rPr>
          <w:spacing w:val="32"/>
        </w:rPr>
        <w:t> </w:t>
      </w:r>
      <w:r>
        <w:rPr/>
        <w:t>entrata</w:t>
      </w:r>
      <w:r>
        <w:rPr>
          <w:spacing w:val="32"/>
        </w:rPr>
        <w:t> </w:t>
      </w:r>
      <w:r>
        <w:rPr/>
        <w:t>in</w:t>
      </w:r>
      <w:r>
        <w:rPr>
          <w:spacing w:val="29"/>
        </w:rPr>
        <w:t> </w:t>
      </w:r>
      <w:r>
        <w:rPr/>
        <w:t>vigore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D.M.</w:t>
      </w:r>
      <w:r>
        <w:rPr>
          <w:spacing w:val="29"/>
        </w:rPr>
        <w:t> </w:t>
      </w:r>
      <w:r>
        <w:rPr/>
        <w:t>1°</w:t>
      </w:r>
      <w:r>
        <w:rPr/>
        <w:t> settembre 2022 (25 settembre 2022), siano comunque ultimati entro il 31 dicembre</w:t>
      </w:r>
      <w:r>
        <w:rPr>
          <w:spacing w:val="-7"/>
        </w:rPr>
        <w:t> </w:t>
      </w:r>
      <w:r>
        <w:rPr/>
        <w:t>2022.</w:t>
      </w:r>
    </w:p>
    <w:p>
      <w:pPr>
        <w:pStyle w:val="BodyText"/>
        <w:spacing w:line="242" w:lineRule="auto" w:before="124"/>
        <w:ind w:left="211" w:right="122" w:firstLine="430"/>
        <w:jc w:val="both"/>
      </w:pPr>
      <w:r>
        <w:rPr/>
        <w:t>Per</w:t>
      </w:r>
      <w:r>
        <w:rPr>
          <w:spacing w:val="16"/>
        </w:rPr>
        <w:t> </w:t>
      </w:r>
      <w:r>
        <w:rPr/>
        <w:t>uniformare</w:t>
      </w:r>
      <w:r>
        <w:rPr>
          <w:spacing w:val="11"/>
        </w:rPr>
        <w:t> </w:t>
      </w:r>
      <w:r>
        <w:rPr/>
        <w:t>il</w:t>
      </w:r>
      <w:r>
        <w:rPr>
          <w:spacing w:val="19"/>
        </w:rPr>
        <w:t> </w:t>
      </w:r>
      <w:r>
        <w:rPr/>
        <w:t>giudizio</w:t>
      </w:r>
      <w:r>
        <w:rPr>
          <w:spacing w:val="16"/>
        </w:rPr>
        <w:t> </w:t>
      </w:r>
      <w:r>
        <w:rPr/>
        <w:t>sul</w:t>
      </w:r>
      <w:r>
        <w:rPr>
          <w:spacing w:val="19"/>
        </w:rPr>
        <w:t> </w:t>
      </w:r>
      <w:r>
        <w:rPr/>
        <w:t>curriculum</w:t>
      </w:r>
      <w:r>
        <w:rPr>
          <w:spacing w:val="19"/>
        </w:rPr>
        <w:t> </w:t>
      </w:r>
      <w:r>
        <w:rPr/>
        <w:t>vitae</w:t>
      </w:r>
      <w:r>
        <w:rPr>
          <w:spacing w:val="19"/>
        </w:rPr>
        <w:t> </w:t>
      </w:r>
      <w:r>
        <w:rPr/>
        <w:t>si</w:t>
      </w:r>
      <w:r>
        <w:rPr>
          <w:spacing w:val="19"/>
        </w:rPr>
        <w:t> </w:t>
      </w:r>
      <w:r>
        <w:rPr/>
        <w:t>riporta</w:t>
      </w:r>
      <w:r>
        <w:rPr>
          <w:spacing w:val="19"/>
        </w:rPr>
        <w:t> </w:t>
      </w:r>
      <w:r>
        <w:rPr/>
        <w:t>il</w:t>
      </w:r>
      <w:r>
        <w:rPr>
          <w:spacing w:val="19"/>
        </w:rPr>
        <w:t> </w:t>
      </w:r>
      <w:r>
        <w:rPr/>
        <w:t>seguente</w:t>
      </w:r>
      <w:r>
        <w:rPr>
          <w:spacing w:val="19"/>
        </w:rPr>
        <w:t> </w:t>
      </w:r>
      <w:r>
        <w:rPr/>
        <w:t>schema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valutazione</w:t>
      </w:r>
      <w:r>
        <w:rPr>
          <w:spacing w:val="19"/>
        </w:rPr>
        <w:t> </w:t>
      </w:r>
      <w:r>
        <w:rPr/>
        <w:t>di</w:t>
      </w:r>
      <w:r>
        <w:rPr/>
        <w:t> massima: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8"/>
        <w:gridCol w:w="2802"/>
        <w:gridCol w:w="1451"/>
        <w:gridCol w:w="1421"/>
        <w:gridCol w:w="926"/>
      </w:tblGrid>
      <w:tr>
        <w:trPr>
          <w:trHeight w:val="1586" w:hRule="exact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Parametro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67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Punteggio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DAAAA"/>
            <w:textDirection w:val="btLr"/>
          </w:tcPr>
          <w:p>
            <w:pPr>
              <w:pStyle w:val="TableParagraph"/>
              <w:spacing w:line="249" w:lineRule="auto" w:before="161"/>
              <w:ind w:left="129" w:right="52" w:hanging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Valore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pacing w:val="-4"/>
                <w:sz w:val="22"/>
              </w:rPr>
            </w:r>
            <w:r>
              <w:rPr>
                <w:rFonts w:ascii="Calibri"/>
                <w:b/>
                <w:sz w:val="22"/>
              </w:rPr>
              <w:t>massimo</w:t>
            </w:r>
            <w:r>
              <w:rPr>
                <w:rFonts w:ascii="Times New Roman"/>
                <w:b/>
                <w:w w:val="9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del</w:t>
            </w:r>
            <w:r>
              <w:rPr>
                <w:rFonts w:ascii="Calibri"/>
                <w:b/>
                <w:spacing w:val="3"/>
                <w:sz w:val="22"/>
              </w:rPr>
              <w:t> </w:t>
            </w:r>
            <w:r>
              <w:rPr>
                <w:rFonts w:ascii="Times New Roman"/>
                <w:b/>
                <w:spacing w:val="3"/>
                <w:sz w:val="22"/>
              </w:rPr>
            </w:r>
            <w:r>
              <w:rPr>
                <w:rFonts w:ascii="Calibri"/>
                <w:b/>
                <w:sz w:val="22"/>
              </w:rPr>
              <w:t>parametro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311" w:hRule="exact"/>
        </w:trPr>
        <w:tc>
          <w:tcPr>
            <w:tcW w:w="307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Esperienza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Calibri"/>
                <w:sz w:val="22"/>
              </w:rPr>
              <w:t>pregressa*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9" w:right="39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Titolo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di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studio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(tecnico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</w:r>
            <w:r>
              <w:rPr>
                <w:rFonts w:ascii="Calibri"/>
                <w:sz w:val="22"/>
              </w:rPr>
              <w:t>o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professionale)**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7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punto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per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ogni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anno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di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esperienza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Times New Roman"/>
                <w:spacing w:val="-8"/>
                <w:sz w:val="22"/>
              </w:rPr>
            </w:r>
            <w:r>
              <w:rPr>
                <w:rFonts w:ascii="Calibri"/>
                <w:sz w:val="22"/>
              </w:rPr>
              <w:t>pregressa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Times New Roman"/>
                <w:spacing w:val="4"/>
                <w:sz w:val="22"/>
              </w:rPr>
            </w:r>
            <w:r>
              <w:rPr>
                <w:rFonts w:ascii="Calibri"/>
                <w:sz w:val="22"/>
              </w:rPr>
              <w:t>punti</w:t>
            </w:r>
          </w:p>
        </w:tc>
      </w:tr>
      <w:tr>
        <w:trPr>
          <w:trHeight w:val="550" w:hRule="exact"/>
        </w:trPr>
        <w:tc>
          <w:tcPr>
            <w:tcW w:w="307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39" w:right="135" w:firstLine="1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punti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bonus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il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candidato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è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investito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pacing w:val="-3"/>
                <w:sz w:val="22"/>
              </w:rPr>
              <w:t>da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Calibri" w:hAnsi="Calibri"/>
                <w:sz w:val="22"/>
              </w:rPr>
              <w:t>almeno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Calibri" w:hAnsi="Calibri"/>
                <w:sz w:val="22"/>
              </w:rPr>
              <w:t>anni</w:t>
            </w:r>
            <w:r>
              <w:rPr>
                <w:rFonts w:ascii="Times New Roman" w:hAnsi="Times New Roman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carica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di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Responsabile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Tecnico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ai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sensi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del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DM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Calibri" w:hAnsi="Calibri"/>
                <w:spacing w:val="-3"/>
                <w:sz w:val="22"/>
              </w:rPr>
              <w:t>37/2008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0"/>
              <w:ind w:left="1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Times New Roman"/>
                <w:spacing w:val="6"/>
                <w:sz w:val="22"/>
              </w:rPr>
            </w:r>
            <w:r>
              <w:rPr>
                <w:rFonts w:ascii="Calibri"/>
                <w:sz w:val="22"/>
              </w:rPr>
              <w:t>punti</w:t>
            </w:r>
          </w:p>
        </w:tc>
      </w:tr>
      <w:tr>
        <w:trPr>
          <w:trHeight w:val="620" w:hRule="exact"/>
        </w:trPr>
        <w:tc>
          <w:tcPr>
            <w:tcW w:w="307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1"/>
              <w:ind w:left="630" w:right="98" w:hanging="54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Diploma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di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scuola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</w:r>
            <w:r>
              <w:rPr>
                <w:rFonts w:ascii="Calibri"/>
                <w:sz w:val="22"/>
              </w:rPr>
              <w:t>secondaria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secondo</w:t>
            </w:r>
            <w:r>
              <w:rPr>
                <w:rFonts w:ascii="Calibri"/>
                <w:spacing w:val="9"/>
                <w:sz w:val="22"/>
              </w:rPr>
              <w:t> </w:t>
            </w:r>
            <w:r>
              <w:rPr>
                <w:rFonts w:ascii="Times New Roman"/>
                <w:spacing w:val="9"/>
                <w:sz w:val="22"/>
              </w:rPr>
            </w:r>
            <w:r>
              <w:rPr>
                <w:rFonts w:ascii="Calibri"/>
                <w:spacing w:val="-3"/>
                <w:sz w:val="22"/>
              </w:rPr>
              <w:t>grado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1"/>
              <w:ind w:left="319" w:right="299" w:firstLine="10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Laurea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triennale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1"/>
              <w:ind w:left="239" w:right="220" w:firstLine="1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Laurea</w:t>
            </w:r>
            <w:r>
              <w:rPr>
                <w:rFonts w:ascii="Times New Roman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magistrale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Times New Roman"/>
                <w:spacing w:val="6"/>
                <w:sz w:val="22"/>
              </w:rPr>
            </w:r>
            <w:r>
              <w:rPr>
                <w:rFonts w:ascii="Calibri"/>
                <w:sz w:val="22"/>
              </w:rPr>
              <w:t>punti</w:t>
            </w:r>
          </w:p>
        </w:tc>
      </w:tr>
      <w:tr>
        <w:trPr>
          <w:trHeight w:val="310" w:hRule="exact"/>
        </w:trPr>
        <w:tc>
          <w:tcPr>
            <w:tcW w:w="307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14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Times New Roman"/>
                <w:spacing w:val="6"/>
                <w:sz w:val="22"/>
              </w:rPr>
            </w:r>
            <w:r>
              <w:rPr>
                <w:rFonts w:ascii="Calibri"/>
                <w:sz w:val="22"/>
              </w:rPr>
              <w:t>punto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4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Times New Roman"/>
                <w:spacing w:val="6"/>
                <w:sz w:val="22"/>
              </w:rPr>
            </w:r>
            <w:r>
              <w:rPr>
                <w:rFonts w:ascii="Calibri"/>
                <w:sz w:val="22"/>
              </w:rPr>
              <w:t>punti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left="39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Times New Roman"/>
                <w:spacing w:val="6"/>
                <w:sz w:val="22"/>
              </w:rPr>
            </w:r>
            <w:r>
              <w:rPr>
                <w:rFonts w:ascii="Calibri"/>
                <w:sz w:val="22"/>
              </w:rPr>
              <w:t>punti</w:t>
            </w:r>
          </w:p>
        </w:tc>
        <w:tc>
          <w:tcPr>
            <w:tcW w:w="9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81" w:hRule="exact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60" w:lineRule="exact"/>
              <w:ind w:left="69" w:right="64" w:firstLine="11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2"/>
                <w:sz w:val="22"/>
              </w:rPr>
              <w:t>Corsi </w:t>
            </w:r>
            <w:r>
              <w:rPr>
                <w:rFonts w:ascii="Times New Roman"/>
                <w:spacing w:val="2"/>
                <w:sz w:val="22"/>
              </w:rPr>
            </w:r>
            <w:r>
              <w:rPr>
                <w:rFonts w:ascii="Calibri"/>
                <w:sz w:val="22"/>
              </w:rPr>
              <w:t>e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aggiornamenti</w:t>
            </w:r>
            <w:r>
              <w:rPr>
                <w:rFonts w:ascii="Calibri"/>
                <w:spacing w:val="-18"/>
                <w:sz w:val="22"/>
              </w:rPr>
              <w:t> </w:t>
            </w:r>
            <w:r>
              <w:rPr>
                <w:rFonts w:ascii="Times New Roman"/>
                <w:spacing w:val="-18"/>
                <w:sz w:val="22"/>
              </w:rPr>
            </w:r>
            <w:r>
              <w:rPr>
                <w:rFonts w:ascii="Calibri"/>
                <w:sz w:val="22"/>
              </w:rPr>
              <w:t>inerenti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alla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specializzazione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Calibri"/>
                <w:sz w:val="22"/>
              </w:rPr>
              <w:t>richiesta***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3"/>
              <w:ind w:left="79" w:right="88" w:hanging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1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punto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per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ogni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corso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di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formazione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di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almeno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8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ore</w:t>
            </w:r>
            <w:r>
              <w:rPr>
                <w:rFonts w:ascii="Calibri" w:hAnsi="Calibri" w:cs="Calibri" w:eastAsia="Calibri"/>
                <w:spacing w:val="-2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0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relativo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alla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manutenzione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o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installazione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del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presidio</w:t>
            </w:r>
            <w:r>
              <w:rPr>
                <w:rFonts w:ascii="Calibri" w:hAnsi="Calibri" w:cs="Calibri" w:eastAsia="Calibri"/>
                <w:spacing w:val="-1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8"/>
                <w:sz w:val="22"/>
                <w:szCs w:val="22"/>
              </w:rPr>
            </w:r>
            <w:r>
              <w:rPr>
                <w:rFonts w:ascii="Calibri" w:hAnsi="Calibri" w:cs="Calibri" w:eastAsia="Calibri"/>
                <w:sz w:val="22"/>
                <w:szCs w:val="22"/>
              </w:rPr>
              <w:t>oggetto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d’esame, svolti 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dai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soggetti formatori individuati 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dal</w:t>
            </w:r>
            <w:r>
              <w:rPr>
                <w:rFonts w:ascii="Calibri" w:hAnsi="Calibri" w:cs="Calibri" w:eastAsia="Calibri"/>
                <w:spacing w:val="-3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presente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decreto prima dell’emissione dello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stesso;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8"/>
              <w:ind w:left="1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Times New Roman"/>
                <w:spacing w:val="6"/>
                <w:sz w:val="22"/>
              </w:rPr>
            </w:r>
            <w:r>
              <w:rPr>
                <w:rFonts w:ascii="Calibri"/>
                <w:sz w:val="22"/>
              </w:rPr>
              <w:t>punti</w:t>
            </w:r>
          </w:p>
        </w:tc>
      </w:tr>
      <w:tr>
        <w:trPr>
          <w:trHeight w:val="310" w:hRule="exact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1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Punteggio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Calibri"/>
                <w:b/>
                <w:sz w:val="22"/>
              </w:rPr>
              <w:t>massimo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Calibri"/>
                <w:b/>
                <w:sz w:val="22"/>
              </w:rPr>
              <w:t>totalizzabile</w:t>
            </w:r>
            <w:r>
              <w:rPr>
                <w:rFonts w:ascii="Calibri"/>
                <w:b/>
                <w:spacing w:val="-25"/>
                <w:sz w:val="22"/>
              </w:rPr>
              <w:t> </w:t>
            </w:r>
            <w:r>
              <w:rPr>
                <w:rFonts w:ascii="Times New Roman"/>
                <w:b/>
                <w:spacing w:val="-25"/>
                <w:sz w:val="22"/>
              </w:rPr>
            </w:r>
            <w:r>
              <w:rPr>
                <w:rFonts w:ascii="Calibri"/>
                <w:b/>
                <w:sz w:val="22"/>
              </w:rPr>
              <w:t>****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left="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Times New Roman"/>
                <w:b/>
                <w:spacing w:val="2"/>
                <w:sz w:val="22"/>
              </w:rPr>
            </w:r>
            <w:r>
              <w:rPr>
                <w:rFonts w:ascii="Calibri"/>
                <w:b/>
                <w:sz w:val="22"/>
              </w:rPr>
              <w:t>punti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56" w:hRule="exact"/>
        </w:trPr>
        <w:tc>
          <w:tcPr>
            <w:tcW w:w="967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* Viene valutata l’esperienza pregressa attinente al presidio antincendio oggetto</w:t>
            </w:r>
            <w:r>
              <w:rPr>
                <w:rFonts w:ascii="Calibri" w:hAnsi="Calibri" w:cs="Calibri" w:eastAsia="Calibri"/>
                <w:spacing w:val="-3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d’esame.</w:t>
            </w:r>
          </w:p>
          <w:p>
            <w:pPr>
              <w:pStyle w:val="TableParagraph"/>
              <w:spacing w:line="240" w:lineRule="auto" w:before="32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**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I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titoli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di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studio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non </w:t>
            </w:r>
            <w:r>
              <w:rPr>
                <w:rFonts w:ascii="Times New Roman"/>
                <w:sz w:val="22"/>
              </w:rPr>
            </w:r>
            <w:r>
              <w:rPr>
                <w:rFonts w:ascii="Calibri"/>
                <w:sz w:val="22"/>
              </w:rPr>
              <w:t>sono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Times New Roman"/>
                <w:spacing w:val="-8"/>
                <w:sz w:val="22"/>
              </w:rPr>
            </w:r>
            <w:r>
              <w:rPr>
                <w:rFonts w:ascii="Calibri"/>
                <w:sz w:val="22"/>
              </w:rPr>
              <w:t>cumulabili.</w:t>
            </w:r>
          </w:p>
          <w:p>
            <w:pPr>
              <w:pStyle w:val="TableParagraph"/>
              <w:spacing w:line="240" w:lineRule="auto" w:before="1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***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È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escluso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il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corso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di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formazione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D.M.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1/09/2021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per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l’ammissione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all’esame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per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candidati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del</w:t>
            </w:r>
            <w:r>
              <w:rPr>
                <w:rFonts w:ascii="Calibri" w:hAnsi="Calibri" w:cs="Calibri" w:eastAsia="Calibri"/>
                <w:spacing w:val="-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CASO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1</w:t>
            </w:r>
          </w:p>
          <w:p>
            <w:pPr>
              <w:pStyle w:val="TableParagraph"/>
              <w:spacing w:line="240" w:lineRule="auto" w:before="1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****Si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precisa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pacing w:val="-3"/>
                <w:sz w:val="22"/>
              </w:rPr>
              <w:t>che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Calibri" w:hAnsi="Calibri"/>
                <w:sz w:val="22"/>
              </w:rPr>
              <w:t>il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punteggio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massimo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ottenibile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è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pari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</w:r>
            <w:r>
              <w:rPr>
                <w:rFonts w:ascii="Calibri" w:hAnsi="Calibri"/>
                <w:sz w:val="22"/>
              </w:rPr>
              <w:t>punti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211" w:right="121" w:firstLine="430"/>
        <w:jc w:val="both"/>
      </w:pP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caso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idoneità,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4"/>
        </w:rPr>
        <w:t>il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candidato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dovrà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ripresentare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domanda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d’esame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tramite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portale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</w:rPr>
        <w:t> avrà la possibilità di ripetere la prova una sola volta. Qualora l’esito fosse nuovamente negativo,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</w:rPr>
        <w:t> </w:t>
      </w:r>
      <w:r>
        <w:rPr/>
        <w:t>candidato</w:t>
      </w:r>
      <w:r>
        <w:rPr>
          <w:spacing w:val="28"/>
        </w:rPr>
        <w:t> </w:t>
      </w:r>
      <w:r>
        <w:rPr/>
        <w:t>sarà</w:t>
      </w:r>
      <w:r>
        <w:rPr>
          <w:spacing w:val="22"/>
        </w:rPr>
        <w:t> </w:t>
      </w:r>
      <w:r>
        <w:rPr/>
        <w:t>tenuto</w:t>
      </w:r>
      <w:r>
        <w:rPr>
          <w:spacing w:val="18"/>
        </w:rPr>
        <w:t> </w:t>
      </w:r>
      <w:r>
        <w:rPr/>
        <w:t>a</w:t>
      </w:r>
      <w:r>
        <w:rPr>
          <w:spacing w:val="31"/>
        </w:rPr>
        <w:t> </w:t>
      </w:r>
      <w:r>
        <w:rPr/>
        <w:t>ripetere</w:t>
      </w:r>
      <w:r>
        <w:rPr>
          <w:spacing w:val="31"/>
        </w:rPr>
        <w:t> </w:t>
      </w:r>
      <w:r>
        <w:rPr/>
        <w:t>(per</w:t>
      </w:r>
      <w:r>
        <w:rPr>
          <w:spacing w:val="18"/>
        </w:rPr>
        <w:t> </w:t>
      </w:r>
      <w:r>
        <w:rPr>
          <w:spacing w:val="-4"/>
        </w:rPr>
        <w:t>il</w:t>
      </w:r>
      <w:r>
        <w:rPr>
          <w:spacing w:val="31"/>
        </w:rPr>
        <w:t> </w:t>
      </w:r>
      <w:r>
        <w:rPr/>
        <w:t>caso</w:t>
      </w:r>
      <w:r>
        <w:rPr>
          <w:spacing w:val="28"/>
        </w:rPr>
        <w:t> </w:t>
      </w:r>
      <w:r>
        <w:rPr/>
        <w:t>1)</w:t>
      </w:r>
      <w:r>
        <w:rPr>
          <w:spacing w:val="28"/>
        </w:rPr>
        <w:t> </w:t>
      </w:r>
      <w:r>
        <w:rPr/>
        <w:t>o</w:t>
      </w:r>
      <w:r>
        <w:rPr>
          <w:spacing w:val="18"/>
        </w:rPr>
        <w:t> </w:t>
      </w:r>
      <w:r>
        <w:rPr/>
        <w:t>a</w:t>
      </w:r>
      <w:r>
        <w:rPr>
          <w:spacing w:val="31"/>
        </w:rPr>
        <w:t> </w:t>
      </w:r>
      <w:r>
        <w:rPr/>
        <w:t>frequentare</w:t>
      </w:r>
      <w:r>
        <w:rPr>
          <w:spacing w:val="22"/>
        </w:rPr>
        <w:t> </w:t>
      </w:r>
      <w:r>
        <w:rPr/>
        <w:t>ex</w:t>
      </w:r>
      <w:r>
        <w:rPr>
          <w:spacing w:val="28"/>
        </w:rPr>
        <w:t> </w:t>
      </w:r>
      <w:r>
        <w:rPr/>
        <w:t>novo</w:t>
      </w:r>
      <w:r>
        <w:rPr>
          <w:spacing w:val="28"/>
        </w:rPr>
        <w:t> </w:t>
      </w:r>
      <w:r>
        <w:rPr/>
        <w:t>(per</w:t>
      </w:r>
      <w:r>
        <w:rPr>
          <w:spacing w:val="18"/>
        </w:rPr>
        <w:t> </w:t>
      </w:r>
      <w:r>
        <w:rPr/>
        <w:t>il</w:t>
      </w:r>
      <w:r>
        <w:rPr>
          <w:spacing w:val="21"/>
        </w:rPr>
        <w:t> </w:t>
      </w:r>
      <w:r>
        <w:rPr/>
        <w:t>caso</w:t>
      </w:r>
      <w:r>
        <w:rPr>
          <w:spacing w:val="28"/>
        </w:rPr>
        <w:t> </w:t>
      </w:r>
      <w:r>
        <w:rPr/>
        <w:t>2)</w:t>
      </w:r>
      <w:r>
        <w:rPr>
          <w:spacing w:val="18"/>
        </w:rPr>
        <w:t> </w:t>
      </w:r>
      <w:r>
        <w:rPr/>
        <w:t>il</w:t>
      </w:r>
      <w:r>
        <w:rPr>
          <w:spacing w:val="21"/>
        </w:rPr>
        <w:t> </w:t>
      </w:r>
      <w:r>
        <w:rPr/>
        <w:t>corso</w:t>
      </w:r>
      <w:r>
        <w:rPr>
          <w:spacing w:val="28"/>
        </w:rPr>
        <w:t> </w:t>
      </w:r>
      <w:r>
        <w:rPr/>
        <w:t>di</w:t>
      </w:r>
      <w:r>
        <w:rPr/>
        <w:t> formazione erogato dai soggetti formatori</w:t>
      </w:r>
      <w:r>
        <w:rPr>
          <w:spacing w:val="2"/>
        </w:rPr>
        <w:t> </w:t>
      </w:r>
      <w:r>
        <w:rPr/>
        <w:t>abilitati.</w:t>
      </w:r>
    </w:p>
    <w:p>
      <w:pPr>
        <w:pStyle w:val="BodyText"/>
        <w:spacing w:line="240" w:lineRule="auto" w:before="114"/>
        <w:ind w:left="64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 modelli dei verbali d’esame sono riportati in allegato alla presente Circolare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>
          <w:rFonts w:ascii="Times New Roman" w:hAnsi="Times New Roman" w:cs="Times New Roman" w:eastAsia="Times New Roman"/>
        </w:rPr>
        <w:t>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0" w:after="0"/>
        <w:ind w:left="1292" w:right="0" w:hanging="361"/>
        <w:jc w:val="left"/>
        <w:rPr>
          <w:b w:val="0"/>
          <w:bCs w:val="0"/>
        </w:rPr>
      </w:pPr>
      <w:r>
        <w:rPr/>
        <w:t>Aggiornamento dei tecnici manutentori</w:t>
      </w:r>
      <w:r>
        <w:rPr>
          <w:spacing w:val="7"/>
        </w:rPr>
        <w:t> </w:t>
      </w:r>
      <w:r>
        <w:rPr/>
        <w:t>qualificati.</w:t>
      </w:r>
      <w:r>
        <w:rPr>
          <w:b w:val="0"/>
        </w:rPr>
      </w:r>
    </w:p>
    <w:p>
      <w:pPr>
        <w:pStyle w:val="BodyText"/>
        <w:spacing w:line="240" w:lineRule="auto" w:before="114"/>
        <w:ind w:left="210" w:right="106" w:firstLine="430"/>
        <w:jc w:val="both"/>
      </w:pPr>
      <w:r>
        <w:rPr>
          <w:rFonts w:ascii="Times New Roman" w:hAnsi="Times New Roman" w:cs="Times New Roman" w:eastAsia="Times New Roman"/>
          <w:spacing w:val="-4"/>
        </w:rPr>
        <w:t>L’ </w:t>
      </w:r>
      <w:r>
        <w:rPr>
          <w:rFonts w:ascii="Times New Roman" w:hAnsi="Times New Roman" w:cs="Times New Roman" w:eastAsia="Times New Roman"/>
        </w:rPr>
        <w:t>attestato di qualificazione ha </w:t>
      </w:r>
      <w:r>
        <w:rPr>
          <w:rFonts w:ascii="Times New Roman" w:hAnsi="Times New Roman" w:cs="Times New Roman" w:eastAsia="Times New Roman"/>
          <w:spacing w:val="-4"/>
        </w:rPr>
        <w:t>una </w:t>
      </w:r>
      <w:r>
        <w:rPr>
          <w:rFonts w:ascii="Times New Roman" w:hAnsi="Times New Roman" w:cs="Times New Roman" w:eastAsia="Times New Roman"/>
        </w:rPr>
        <w:t>validità di </w:t>
      </w:r>
      <w:r>
        <w:rPr>
          <w:rFonts w:ascii="Times New Roman" w:hAnsi="Times New Roman" w:cs="Times New Roman" w:eastAsia="Times New Roman"/>
          <w:b/>
          <w:bCs/>
        </w:rPr>
        <w:t>5 anni</w:t>
      </w:r>
      <w:r>
        <w:rPr/>
        <w:t>, al termine </w:t>
      </w:r>
      <w:r>
        <w:rPr>
          <w:spacing w:val="-3"/>
        </w:rPr>
        <w:t>del </w:t>
      </w:r>
      <w:r>
        <w:rPr/>
        <w:t>quale si dovrà svolgere</w:t>
      </w:r>
      <w:r>
        <w:rPr>
          <w:spacing w:val="59"/>
        </w:rPr>
        <w:t> </w:t>
      </w:r>
      <w:r>
        <w:rPr/>
        <w:t>un</w:t>
      </w:r>
      <w:r>
        <w:rPr/>
        <w:t> corso di aggiornamento in materia di prevenzione incendi ed in particolare delle normative</w:t>
      </w:r>
      <w:r>
        <w:rPr>
          <w:spacing w:val="45"/>
        </w:rPr>
        <w:t> </w:t>
      </w:r>
      <w:r>
        <w:rPr/>
        <w:t>tecniche</w:t>
      </w:r>
      <w:r>
        <w:rPr/>
        <w:t> applicabili ai presidi antincendio oggetto di formazione della durata non inferiore al 50% delle</w:t>
      </w:r>
      <w:r>
        <w:rPr>
          <w:spacing w:val="53"/>
        </w:rPr>
        <w:t> </w:t>
      </w:r>
      <w:r>
        <w:rPr/>
        <w:t>ore</w:t>
      </w:r>
      <w:r>
        <w:rPr/>
        <w:t> </w:t>
      </w:r>
      <w:r>
        <w:rPr>
          <w:rFonts w:ascii="Times New Roman" w:hAnsi="Times New Roman" w:cs="Times New Roman" w:eastAsia="Times New Roman"/>
        </w:rPr>
        <w:t>previste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3"/>
        </w:rPr>
        <w:t>per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4"/>
        </w:rPr>
        <w:t>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parte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teorica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per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l’attrezzatura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6"/>
        </w:rPr>
        <w:t>di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riferimento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6"/>
        </w:rPr>
        <w:t>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3"/>
        </w:rPr>
        <w:t>cui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allegato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3"/>
        </w:rPr>
        <w:t>del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D.M.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1°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settembre</w:t>
      </w:r>
      <w:r>
        <w:rPr>
          <w:rFonts w:ascii="Times New Roman" w:hAnsi="Times New Roman" w:cs="Times New Roman" w:eastAsia="Times New Roman"/>
        </w:rPr>
        <w:t> </w:t>
      </w:r>
      <w:r>
        <w:rPr/>
        <w:t>2021 e</w:t>
      </w:r>
      <w:r>
        <w:rPr>
          <w:spacing w:val="6"/>
        </w:rPr>
        <w:t> </w:t>
      </w:r>
      <w:r>
        <w:rPr/>
        <w:t>ss.mm.ii.</w:t>
      </w:r>
    </w:p>
    <w:p>
      <w:pPr>
        <w:spacing w:after="0" w:line="240" w:lineRule="auto"/>
        <w:jc w:val="both"/>
        <w:sectPr>
          <w:pgSz w:w="11910" w:h="16840"/>
          <w:pgMar w:header="2648" w:footer="713" w:top="3360" w:bottom="900" w:left="920" w:right="10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4" w:lineRule="auto" w:before="58"/>
        <w:ind w:right="0" w:firstLine="430"/>
        <w:jc w:val="left"/>
      </w:pPr>
      <w:r>
        <w:rPr/>
        <w:t>In caso di non adempimento, </w:t>
      </w:r>
      <w:r>
        <w:rPr>
          <w:spacing w:val="-4"/>
        </w:rPr>
        <w:t>il </w:t>
      </w:r>
      <w:r>
        <w:rPr/>
        <w:t>tecnico manutentore qualificato perde temporaneamente</w:t>
      </w:r>
      <w:r>
        <w:rPr>
          <w:spacing w:val="6"/>
        </w:rPr>
        <w:t> </w:t>
      </w:r>
      <w:r>
        <w:rPr>
          <w:spacing w:val="-4"/>
        </w:rPr>
        <w:t>la</w:t>
      </w:r>
      <w:r>
        <w:rPr/>
        <w:t> qualifica e viene sospeso dagli elenchi pubblici, in attesa degli adempimenti</w:t>
      </w:r>
      <w:r>
        <w:rPr>
          <w:spacing w:val="-11"/>
        </w:rPr>
        <w:t> </w:t>
      </w:r>
      <w:r>
        <w:rPr/>
        <w:t>previsti.</w:t>
      </w:r>
    </w:p>
    <w:p>
      <w:pPr>
        <w:pStyle w:val="BodyText"/>
        <w:spacing w:line="340" w:lineRule="auto" w:before="118"/>
        <w:ind w:left="541" w:right="3233"/>
        <w:jc w:val="left"/>
      </w:pPr>
      <w:r>
        <w:rPr/>
        <w:t>In merito saranno emanate specifiche disposizioni a</w:t>
      </w:r>
      <w:r>
        <w:rPr>
          <w:spacing w:val="-10"/>
        </w:rPr>
        <w:t> </w:t>
      </w:r>
      <w:r>
        <w:rPr/>
        <w:t>riguardo.</w:t>
      </w:r>
      <w:r>
        <w:rPr/>
        <w:t> Si prega di dare massima diffusione alla presente</w:t>
      </w:r>
      <w:r>
        <w:rPr>
          <w:spacing w:val="-7"/>
        </w:rPr>
        <w:t> </w:t>
      </w:r>
      <w:r>
        <w:rPr/>
        <w:t>circolare.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541" w:right="0"/>
        <w:jc w:val="left"/>
      </w:pPr>
      <w:r>
        <w:rPr/>
        <w:t>ME /GP/</w:t>
      </w:r>
      <w:r>
        <w:rPr>
          <w:spacing w:val="-3"/>
        </w:rPr>
        <w:t> </w:t>
      </w:r>
      <w:r>
        <w:rPr/>
        <w:t>pm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2" w:lineRule="auto" w:before="196"/>
        <w:ind w:left="5125" w:right="515"/>
        <w:jc w:val="center"/>
      </w:pPr>
      <w:r>
        <w:rPr/>
        <w:t>IL CAPO DEL CORPO NAZIONALE</w:t>
      </w:r>
      <w:r>
        <w:rPr>
          <w:spacing w:val="-22"/>
        </w:rPr>
        <w:t> </w:t>
      </w:r>
      <w:r>
        <w:rPr/>
        <w:t>DEI</w:t>
      </w:r>
      <w:r>
        <w:rPr/>
        <w:t> </w:t>
      </w:r>
      <w:r>
        <w:rPr>
          <w:spacing w:val="-3"/>
        </w:rPr>
        <w:t>VIGILI </w:t>
      </w:r>
      <w:r>
        <w:rPr/>
        <w:t>DEL</w:t>
      </w:r>
      <w:r>
        <w:rPr>
          <w:spacing w:val="5"/>
        </w:rPr>
        <w:t> </w:t>
      </w:r>
      <w:r>
        <w:rPr/>
        <w:t>FUOCO</w:t>
      </w:r>
    </w:p>
    <w:p>
      <w:pPr>
        <w:pStyle w:val="BodyText"/>
        <w:spacing w:line="240" w:lineRule="auto" w:before="122"/>
        <w:ind w:left="5125" w:right="50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(DALL’OPPIO)</w:t>
      </w:r>
    </w:p>
    <w:p>
      <w:pPr>
        <w:spacing w:before="121"/>
        <w:ind w:left="5125" w:right="50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Doc. firmato digitalmente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2"/>
          <w:pgSz w:w="11910" w:h="16840"/>
          <w:pgMar w:header="1658" w:footer="713" w:top="3360" w:bottom="900" w:left="102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before="64"/>
        <w:ind w:left="152" w:right="41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274.019989pt;margin-top:-40.027061pt;width:46.463pt;height:52.463pt;mso-position-horizontal-relative:page;mso-position-vertical-relative:paragraph;z-index:1552" type="#_x0000_t75" stroked="false">
            <v:imagedata r:id="rId15" o:title=""/>
          </v:shape>
        </w:pict>
      </w:r>
      <w:r>
        <w:rPr>
          <w:rFonts w:ascii="Times New Roman"/>
          <w:sz w:val="20"/>
        </w:rPr>
        <w:t>ESEMPIO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1317" w:lineRule="exact"/>
        <w:ind w:left="15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5"/>
          <w:sz w:val="20"/>
          <w:szCs w:val="20"/>
        </w:rPr>
        <w:drawing>
          <wp:inline distT="0" distB="0" distL="0" distR="0">
            <wp:extent cx="6445730" cy="836676"/>
            <wp:effectExtent l="0" t="0" r="0" b="0"/>
            <wp:docPr id="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730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25"/>
          <w:sz w:val="20"/>
          <w:szCs w:val="20"/>
        </w:rPr>
      </w:r>
    </w:p>
    <w:p>
      <w:pPr>
        <w:spacing w:before="88"/>
        <w:ind w:left="721" w:right="41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DIPARTIMENTO DEI VIGILI DEL FUOCO, DEL SOCCORSO PUBBLICO E DELLA DIFESA</w:t>
      </w:r>
      <w:r>
        <w:rPr>
          <w:rFonts w:ascii="Times New Roman"/>
          <w:b/>
          <w:spacing w:val="-25"/>
          <w:sz w:val="20"/>
        </w:rPr>
        <w:t> </w:t>
      </w:r>
      <w:r>
        <w:rPr>
          <w:rFonts w:ascii="Times New Roman"/>
          <w:b/>
          <w:sz w:val="20"/>
        </w:rPr>
        <w:t>CIVILE</w:t>
      </w:r>
      <w:r>
        <w:rPr>
          <w:rFonts w:ascii="Times New Roman"/>
          <w:sz w:val="20"/>
        </w:rPr>
      </w:r>
    </w:p>
    <w:p>
      <w:pPr>
        <w:pStyle w:val="Heading1"/>
        <w:tabs>
          <w:tab w:pos="9655" w:val="left" w:leader="none"/>
        </w:tabs>
        <w:spacing w:line="240" w:lineRule="auto"/>
        <w:ind w:right="0"/>
        <w:jc w:val="center"/>
        <w:rPr>
          <w:i w:val="0"/>
        </w:rPr>
      </w:pPr>
      <w:r>
        <w:rPr>
          <w:i/>
        </w:rPr>
        <w:t>Direzione Regionale Vigili del </w:t>
      </w:r>
      <w:r>
        <w:rPr>
          <w:i/>
          <w:spacing w:val="9"/>
        </w:rPr>
        <w:t>Fuoco</w:t>
      </w:r>
      <w:r>
        <w:rPr>
          <w:i/>
          <w:u w:val="single" w:color="000000"/>
        </w:rPr>
        <w:t> </w:t>
        <w:tab/>
      </w:r>
      <w:r>
        <w:rPr>
          <w:i/>
        </w:rPr>
      </w:r>
      <w:r>
        <w:rPr>
          <w:i w:val="0"/>
        </w:rPr>
      </w:r>
    </w:p>
    <w:p>
      <w:pPr>
        <w:pStyle w:val="BodyText"/>
        <w:spacing w:line="240" w:lineRule="auto" w:before="119"/>
        <w:ind w:left="618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(oppure Direzione Interregionale…….oppure Direzione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Centrale……)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609" w:lineRule="exac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"/>
          <w:sz w:val="20"/>
          <w:szCs w:val="20"/>
        </w:rPr>
        <w:pict>
          <v:shape style="width:520.8pt;height:30.5pt;mso-position-horizontal-relative:char;mso-position-vertical-relative:line" type="#_x0000_t202" filled="true" fillcolor="#d9e2f3" stroked="true" strokeweight=".480078pt" strokecolor="#000000">
            <v:textbox inset="0,0,0,0">
              <w:txbxContent>
                <w:p>
                  <w:pPr>
                    <w:spacing w:before="19"/>
                    <w:ind w:left="2907" w:right="104" w:hanging="2802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ERBA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w w:val="99"/>
                      <w:sz w:val="24"/>
                      <w:szCs w:val="24"/>
                    </w:rPr>
                    <w:t>L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D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ES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A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P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L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’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w w:val="99"/>
                      <w:sz w:val="24"/>
                      <w:szCs w:val="24"/>
                    </w:rPr>
                    <w:t>D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’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NIC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MANU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QU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A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L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IFI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w w:val="99"/>
                      <w:sz w:val="24"/>
                      <w:szCs w:val="24"/>
                    </w:rPr>
                    <w:t>C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A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w w:val="99"/>
                      <w:sz w:val="24"/>
                      <w:szCs w:val="24"/>
                    </w:rPr>
                    <w:t>D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IM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P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IANTI,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ST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sz w:val="24"/>
                      <w:szCs w:val="24"/>
                    </w:rPr>
                    <w:t>ATTRE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1"/>
                      <w:sz w:val="24"/>
                      <w:szCs w:val="24"/>
                    </w:rPr>
                    <w:t>Z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Z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3"/>
                      <w:w w:val="99"/>
                      <w:sz w:val="24"/>
                      <w:szCs w:val="24"/>
                    </w:rPr>
                    <w:t>A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Cambria" w:hAnsi="Cambria" w:cs="Cambria" w:eastAsia="Cambria"/>
                      <w:b/>
                      <w:bCs/>
                      <w:w w:val="99"/>
                      <w:sz w:val="24"/>
                      <w:szCs w:val="24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8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sz w:val="24"/>
                      <w:szCs w:val="24"/>
                    </w:rPr>
                    <w:t>ANTINCEN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ambria" w:hAnsi="Cambria" w:cs="Cambria" w:eastAsia="Cambria"/>
                      <w:b/>
                      <w:bCs/>
                      <w:sz w:val="24"/>
                      <w:szCs w:val="24"/>
                    </w:rPr>
                    <w:t>IO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position w:val="-11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13"/>
          <w:footerReference w:type="default" r:id="rId14"/>
          <w:pgSz w:w="11910" w:h="16840"/>
          <w:pgMar w:header="0" w:footer="613" w:top="720" w:bottom="800" w:left="700" w:right="560"/>
          <w:pgNumType w:start="1"/>
        </w:sectPr>
      </w:pPr>
    </w:p>
    <w:p>
      <w:pPr>
        <w:pStyle w:val="BodyText"/>
        <w:spacing w:line="240" w:lineRule="auto" w:before="69"/>
        <w:ind w:left="186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VERBALE DI SESSIONE D’ESAME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DEL</w:t>
      </w:r>
      <w:r>
        <w:rPr>
          <w:rFonts w:ascii="Times New Roman" w:hAnsi="Times New Roman" w:cs="Times New Roman" w:eastAsia="Times New Roman"/>
          <w:u w:val="single" w:color="000000"/>
        </w:rPr>
        <w:t> 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68" w:val="left" w:leader="none"/>
          <w:tab w:pos="2491" w:val="left" w:leader="none"/>
        </w:tabs>
        <w:spacing w:line="240" w:lineRule="auto" w:before="69"/>
        <w:ind w:left="502" w:right="0"/>
        <w:jc w:val="left"/>
      </w:pPr>
      <w:r>
        <w:rPr/>
        <w:br w:type="column"/>
      </w:r>
      <w:r>
        <w:rPr/>
        <w:t>/</w:t>
      </w:r>
      <w:r>
        <w:rPr>
          <w:u w:val="single" w:color="000000"/>
        </w:rPr>
        <w:tab/>
      </w:r>
      <w:r>
        <w:rPr/>
        <w:t>/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20" w:bottom="900" w:left="700" w:right="560"/>
          <w:cols w:num="2" w:equalWidth="0">
            <w:col w:w="6173" w:space="40"/>
            <w:col w:w="4437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1549" w:val="left" w:leader="none"/>
          <w:tab w:pos="2096" w:val="left" w:leader="none"/>
          <w:tab w:pos="3060" w:val="left" w:leader="none"/>
          <w:tab w:pos="4140" w:val="left" w:leader="none"/>
          <w:tab w:pos="4932" w:val="left" w:leader="none"/>
          <w:tab w:pos="5097" w:val="left" w:leader="none"/>
          <w:tab w:pos="5539" w:val="left" w:leader="none"/>
          <w:tab w:pos="5885" w:val="left" w:leader="none"/>
          <w:tab w:pos="7274" w:val="left" w:leader="none"/>
        </w:tabs>
        <w:spacing w:line="360" w:lineRule="auto" w:before="58"/>
        <w:ind w:left="152" w:right="418"/>
        <w:jc w:val="left"/>
      </w:pPr>
      <w:r>
        <w:rPr/>
        <w:t>IN</w:t>
      </w:r>
      <w:r>
        <w:rPr>
          <w:spacing w:val="-3"/>
        </w:rPr>
        <w:t> </w:t>
      </w:r>
      <w:r>
        <w:rPr/>
        <w:t>DATA</w:t>
      </w:r>
      <w:r>
        <w:rPr>
          <w:u w:val="single" w:color="000000"/>
        </w:rPr>
        <w:tab/>
      </w:r>
      <w:r>
        <w:rPr/>
        <w:t>_/</w:t>
      </w:r>
      <w:r>
        <w:rPr>
          <w:u w:val="single" w:color="000000"/>
        </w:rPr>
        <w:tab/>
      </w:r>
      <w:r>
        <w:rPr/>
        <w:t>_/</w:t>
      </w:r>
      <w:r>
        <w:rPr>
          <w:u w:val="single" w:color="000000"/>
        </w:rPr>
        <w:tab/>
      </w:r>
      <w:r>
        <w:rPr/>
        <w:t>DALLE</w:t>
      </w:r>
      <w:r>
        <w:rPr>
          <w:spacing w:val="-2"/>
        </w:rPr>
        <w:t> </w:t>
      </w:r>
      <w:r>
        <w:rPr/>
        <w:t>ORE</w:t>
      </w:r>
      <w:r>
        <w:rPr>
          <w:u w:val="single" w:color="000000"/>
        </w:rPr>
        <w:tab/>
      </w:r>
      <w:r>
        <w:rPr/>
        <w:t>:</w:t>
      </w:r>
      <w:r>
        <w:rPr>
          <w:u w:val="single" w:color="000000"/>
        </w:rPr>
        <w:tab/>
      </w:r>
      <w:r>
        <w:rPr/>
        <w:t>, La Commissione, nominata con</w:t>
      </w:r>
      <w:r>
        <w:rPr>
          <w:spacing w:val="-6"/>
        </w:rPr>
        <w:t> </w:t>
      </w:r>
      <w:r>
        <w:rPr/>
        <w:t>provvedimento</w:t>
      </w:r>
      <w:r>
        <w:rPr/>
        <w:t> Prot.</w:t>
      </w:r>
      <w:r>
        <w:rPr>
          <w:spacing w:val="1"/>
        </w:rPr>
        <w:t> </w:t>
      </w:r>
      <w:r>
        <w:rPr>
          <w:spacing w:val="-1"/>
        </w:rPr>
        <w:t>N.</w:t>
      </w:r>
      <w:r>
        <w:rPr>
          <w:spacing w:val="-1"/>
          <w:u w:val="single" w:color="000000"/>
        </w:rPr>
        <w:tab/>
        <w:tab/>
        <w:tab/>
        <w:tab/>
      </w:r>
      <w:r>
        <w:rPr>
          <w:spacing w:val="-1"/>
        </w:rPr>
        <w:t>del</w:t>
      </w:r>
      <w:r>
        <w:rPr>
          <w:spacing w:val="-1"/>
          <w:u w:val="single" w:color="000000"/>
        </w:rPr>
        <w:tab/>
        <w:tab/>
      </w:r>
      <w:r>
        <w:rPr/>
        <w:t>/</w:t>
      </w:r>
      <w:r>
        <w:rPr>
          <w:u w:val="single" w:color="000000"/>
        </w:rPr>
        <w:tab/>
        <w:tab/>
      </w:r>
      <w:r>
        <w:rPr/>
        <w:t>/</w:t>
      </w:r>
      <w:r>
        <w:rPr>
          <w:u w:val="single" w:color="000000"/>
        </w:rPr>
        <w:tab/>
      </w:r>
      <w:r>
        <w:rPr/>
        <w:t>, è </w:t>
      </w:r>
      <w:r>
        <w:rPr>
          <w:spacing w:val="-1"/>
        </w:rPr>
        <w:t>composta</w:t>
      </w:r>
      <w:r>
        <w:rPr>
          <w:spacing w:val="7"/>
        </w:rPr>
        <w:t> </w:t>
      </w:r>
      <w:r>
        <w:rPr>
          <w:spacing w:val="-1"/>
        </w:rPr>
        <w:t>da: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2"/>
          <w:numId w:val="7"/>
        </w:numPr>
        <w:tabs>
          <w:tab w:pos="873" w:val="left" w:leader="none"/>
          <w:tab w:pos="7952" w:val="left" w:leader="none"/>
        </w:tabs>
        <w:spacing w:line="240" w:lineRule="auto" w:before="145" w:after="0"/>
        <w:ind w:left="872" w:right="41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(Presidente)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2"/>
          <w:numId w:val="7"/>
        </w:numPr>
        <w:tabs>
          <w:tab w:pos="873" w:val="left" w:leader="none"/>
          <w:tab w:pos="7952" w:val="left" w:leader="none"/>
        </w:tabs>
        <w:spacing w:line="240" w:lineRule="auto" w:before="0" w:after="0"/>
        <w:ind w:left="872" w:right="41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(Componente)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2"/>
          <w:numId w:val="7"/>
        </w:numPr>
        <w:tabs>
          <w:tab w:pos="866" w:val="left" w:leader="none"/>
          <w:tab w:pos="7945" w:val="left" w:leader="none"/>
        </w:tabs>
        <w:spacing w:line="240" w:lineRule="auto" w:before="0" w:after="0"/>
        <w:ind w:left="865" w:right="418" w:hanging="35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(Segretario)</w:t>
      </w:r>
    </w:p>
    <w:p>
      <w:pPr>
        <w:spacing w:before="134"/>
        <w:ind w:left="715" w:right="85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(Indicare Qualifica Nome 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Cognome)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360" w:lineRule="auto"/>
        <w:ind w:left="151" w:right="418"/>
        <w:jc w:val="left"/>
        <w:rPr>
          <w:b w:val="0"/>
          <w:bCs w:val="0"/>
        </w:rPr>
      </w:pPr>
      <w:r>
        <w:rPr/>
        <w:t>ha esaminato, secondo le modalità previste dal DM 1° Settembre 2021 ss.mm.ii. e relative</w:t>
      </w:r>
      <w:r>
        <w:rPr>
          <w:spacing w:val="-15"/>
        </w:rPr>
        <w:t> </w:t>
      </w:r>
      <w:r>
        <w:rPr/>
        <w:t>circolari</w:t>
      </w:r>
      <w:r>
        <w:rPr/>
        <w:t> attuative, presso la sede </w:t>
      </w:r>
      <w:r>
        <w:rPr>
          <w:rFonts w:ascii="Times New Roman" w:hAnsi="Times New Roman" w:cs="Times New Roman" w:eastAsia="Times New Roman"/>
        </w:rPr>
        <w:t>d’esame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di:</w:t>
      </w:r>
      <w:r>
        <w:rPr>
          <w:b w:val="0"/>
          <w:bCs w:val="0"/>
        </w:rPr>
      </w:r>
    </w:p>
    <w:p>
      <w:pPr>
        <w:pStyle w:val="BodyText"/>
        <w:spacing w:line="240" w:lineRule="auto" w:before="126"/>
        <w:ind w:left="151" w:right="4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Denominazione sede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d’esame: </w:t>
      </w:r>
      <w:r>
        <w:rPr>
          <w:rFonts w:ascii="Times New Roman" w:hAnsi="Times New Roman" w:cs="Times New Roman" w:eastAsia="Times New Roman"/>
          <w:u w:val="single" w:color="000000"/>
        </w:rPr>
        <w:t> 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0320" w:val="left" w:leader="none"/>
        </w:tabs>
        <w:spacing w:line="240" w:lineRule="auto" w:before="58"/>
        <w:ind w:left="151" w:right="0"/>
        <w:jc w:val="left"/>
      </w:pPr>
      <w:r>
        <w:rPr/>
        <w:t>Indirizzo: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spacing w:line="240" w:lineRule="auto" w:before="72"/>
        <w:ind w:left="1921" w:right="418"/>
        <w:jc w:val="left"/>
        <w:rPr>
          <w:b w:val="0"/>
          <w:bCs w:val="0"/>
        </w:rPr>
      </w:pPr>
      <w:r>
        <w:rPr/>
        <w:t>Per il seguente presidio antincendio </w:t>
      </w:r>
      <w:r>
        <w:rPr>
          <w:rFonts w:ascii="Times New Roman" w:hAnsi="Times New Roman" w:cs="Times New Roman" w:eastAsia="Times New Roman"/>
        </w:rPr>
        <w:t>(barrare la voce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d’interesse)</w:t>
      </w:r>
      <w:r>
        <w:rPr/>
        <w:t>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3300" w:lineRule="exact"/>
        <w:ind w:left="15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5"/>
          <w:sz w:val="20"/>
          <w:szCs w:val="20"/>
        </w:rPr>
        <w:pict>
          <v:group style="width:510.35pt;height:165.05pt;mso-position-horizontal-relative:char;mso-position-vertical-relative:line" coordorigin="0,0" coordsize="10207,3301">
            <v:group style="position:absolute;left:10;top:14;width:3246;height:605" coordorigin="10,14" coordsize="3246,605">
              <v:shape style="position:absolute;left:10;top:14;width:3246;height:605" coordorigin="10,14" coordsize="3246,605" path="m10,619l3255,619,3255,14,10,14,10,619xe" filled="true" fillcolor="#fde9d9" stroked="false">
                <v:path arrowok="t"/>
                <v:fill type="solid"/>
              </v:shape>
            </v:group>
            <v:group style="position:absolute;left:113;top:14;width:3040;height:279" coordorigin="113,14" coordsize="3040,279">
              <v:shape style="position:absolute;left:113;top:14;width:3040;height:279" coordorigin="113,14" coordsize="3040,279" path="m113,293l3152,293,3152,14,113,14,113,293xe" filled="true" fillcolor="#fde9d9" stroked="false">
                <v:path arrowok="t"/>
                <v:fill type="solid"/>
              </v:shape>
            </v:group>
            <v:group style="position:absolute;left:134;top:70;width:200;height:200" coordorigin="134,70" coordsize="200,200">
              <v:shape style="position:absolute;left:134;top:70;width:200;height:200" coordorigin="134,70" coordsize="200,200" path="m134,269l334,269,334,70,134,70,134,269xe" filled="false" stroked="true" strokeweight=".72pt" strokecolor="#000000">
                <v:path arrowok="t"/>
              </v:shape>
            </v:group>
            <v:group style="position:absolute;left:113;top:293;width:3040;height:327" coordorigin="113,293" coordsize="3040,327">
              <v:shape style="position:absolute;left:113;top:293;width:3040;height:327" coordorigin="113,293" coordsize="3040,327" path="m113,619l3152,619,3152,293,113,293,113,619xe" filled="true" fillcolor="#fde9d9" stroked="false">
                <v:path arrowok="t"/>
                <v:fill type="solid"/>
              </v:shape>
            </v:group>
            <v:group style="position:absolute;left:3265;top:14;width:3109;height:605" coordorigin="3265,14" coordsize="3109,605">
              <v:shape style="position:absolute;left:3265;top:14;width:3109;height:605" coordorigin="3265,14" coordsize="3109,605" path="m3265,619l6373,619,6373,14,3265,14,3265,619xe" filled="true" fillcolor="#fde9d9" stroked="false">
                <v:path arrowok="t"/>
                <v:fill type="solid"/>
              </v:shape>
            </v:group>
            <v:group style="position:absolute;left:3368;top:118;width:2905;height:399" coordorigin="3368,118" coordsize="2905,399">
              <v:shape style="position:absolute;left:3368;top:118;width:2905;height:399" coordorigin="3368,118" coordsize="2905,399" path="m3368,516l6273,516,6273,118,3368,118,3368,516xe" filled="true" fillcolor="#fde9d9" stroked="false">
                <v:path arrowok="t"/>
                <v:fill type="solid"/>
              </v:shape>
            </v:group>
            <v:group style="position:absolute;left:3390;top:173;width:200;height:200" coordorigin="3390,173" coordsize="200,200">
              <v:shape style="position:absolute;left:3390;top:173;width:200;height:200" coordorigin="3390,173" coordsize="200,200" path="m3390,372l3589,372,3589,173,3390,173,3390,372xe" filled="false" stroked="true" strokeweight=".72pt" strokecolor="#000000">
                <v:path arrowok="t"/>
              </v:shape>
            </v:group>
            <v:group style="position:absolute;left:6385;top:14;width:3810;height:605" coordorigin="6385,14" coordsize="3810,605">
              <v:shape style="position:absolute;left:6385;top:14;width:3810;height:605" coordorigin="6385,14" coordsize="3810,605" path="m6385,619l10195,619,10195,14,6385,14,6385,619xe" filled="true" fillcolor="#fde9d9" stroked="false">
                <v:path arrowok="t"/>
                <v:fill type="solid"/>
              </v:shape>
            </v:group>
            <v:group style="position:absolute;left:6486;top:14;width:3606;height:279" coordorigin="6486,14" coordsize="3606,279">
              <v:shape style="position:absolute;left:6486;top:14;width:3606;height:279" coordorigin="6486,14" coordsize="3606,279" path="m6486,293l10091,293,10091,14,6486,14,6486,293xe" filled="true" fillcolor="#fde9d9" stroked="false">
                <v:path arrowok="t"/>
                <v:fill type="solid"/>
              </v:shape>
            </v:group>
            <v:group style="position:absolute;left:6508;top:70;width:200;height:200" coordorigin="6508,70" coordsize="200,200">
              <v:shape style="position:absolute;left:6508;top:70;width:200;height:200" coordorigin="6508,70" coordsize="200,200" path="m6508,269l6707,269,6707,70,6508,70,6508,269xe" filled="false" stroked="true" strokeweight=".72pt" strokecolor="#000000">
                <v:path arrowok="t"/>
              </v:shape>
            </v:group>
            <v:group style="position:absolute;left:6486;top:293;width:3606;height:327" coordorigin="6486,293" coordsize="3606,327">
              <v:shape style="position:absolute;left:6486;top:293;width:3606;height:327" coordorigin="6486,293" coordsize="3606,327" path="m6486,619l10091,619,10091,293,6486,293,6486,619xe" filled="true" fillcolor="#fde9d9" stroked="false">
                <v:path arrowok="t"/>
                <v:fill type="solid"/>
              </v:shape>
            </v:group>
            <v:group style="position:absolute;left:10;top:10;width:3249;height:2" coordorigin="10,10" coordsize="3249,2">
              <v:shape style="position:absolute;left:10;top:10;width:3249;height:2" coordorigin="10,10" coordsize="3249,0" path="m10,10l3258,10e" filled="false" stroked="true" strokeweight=".480078pt" strokecolor="#000000">
                <v:path arrowok="t"/>
              </v:shape>
            </v:group>
            <v:group style="position:absolute;left:3267;top:10;width:3109;height:2" coordorigin="3267,10" coordsize="3109,2">
              <v:shape style="position:absolute;left:3267;top:10;width:3109;height:2" coordorigin="3267,10" coordsize="3109,0" path="m3267,10l6376,10e" filled="false" stroked="true" strokeweight=".480078pt" strokecolor="#000000">
                <v:path arrowok="t"/>
              </v:shape>
            </v:group>
            <v:group style="position:absolute;left:6385;top:10;width:3812;height:2" coordorigin="6385,10" coordsize="3812,2">
              <v:shape style="position:absolute;left:6385;top:10;width:3812;height:2" coordorigin="6385,10" coordsize="3812,0" path="m6385,10l10197,10e" filled="false" stroked="true" strokeweight=".480078pt" strokecolor="#000000">
                <v:path arrowok="t"/>
              </v:shape>
            </v:group>
            <v:group style="position:absolute;left:10;top:629;width:3246;height:605" coordorigin="10,629" coordsize="3246,605">
              <v:shape style="position:absolute;left:10;top:629;width:3246;height:605" coordorigin="10,629" coordsize="3246,605" path="m10,1234l3255,1234,3255,629,10,629,10,1234xe" filled="true" fillcolor="#fde9d9" stroked="false">
                <v:path arrowok="t"/>
                <v:fill type="solid"/>
              </v:shape>
            </v:group>
            <v:group style="position:absolute;left:113;top:732;width:3040;height:399" coordorigin="113,732" coordsize="3040,399">
              <v:shape style="position:absolute;left:113;top:732;width:3040;height:399" coordorigin="113,732" coordsize="3040,399" path="m113,1130l3152,1130,3152,732,113,732,113,1130xe" filled="true" fillcolor="#fde9d9" stroked="false">
                <v:path arrowok="t"/>
                <v:fill type="solid"/>
              </v:shape>
            </v:group>
            <v:group style="position:absolute;left:134;top:787;width:200;height:200" coordorigin="134,787" coordsize="200,200">
              <v:shape style="position:absolute;left:134;top:787;width:200;height:200" coordorigin="134,787" coordsize="200,200" path="m134,986l334,986,334,787,134,787,134,986xe" filled="false" stroked="true" strokeweight=".72pt" strokecolor="#000000">
                <v:path arrowok="t"/>
              </v:shape>
            </v:group>
            <v:group style="position:absolute;left:3265;top:629;width:3109;height:605" coordorigin="3265,629" coordsize="3109,605">
              <v:shape style="position:absolute;left:3265;top:629;width:3109;height:605" coordorigin="3265,629" coordsize="3109,605" path="m3265,1234l6373,1234,6373,629,3265,629,3265,1234xe" filled="true" fillcolor="#fde9d9" stroked="false">
                <v:path arrowok="t"/>
                <v:fill type="solid"/>
              </v:shape>
            </v:group>
            <v:group style="position:absolute;left:3368;top:629;width:2905;height:279" coordorigin="3368,629" coordsize="2905,279">
              <v:shape style="position:absolute;left:3368;top:629;width:2905;height:279" coordorigin="3368,629" coordsize="2905,279" path="m3368,907l6273,907,6273,629,3368,629,3368,907xe" filled="true" fillcolor="#fde9d9" stroked="false">
                <v:path arrowok="t"/>
                <v:fill type="solid"/>
              </v:shape>
            </v:group>
            <v:group style="position:absolute;left:3390;top:684;width:200;height:200" coordorigin="3390,684" coordsize="200,200">
              <v:shape style="position:absolute;left:3390;top:684;width:200;height:200" coordorigin="3390,684" coordsize="200,200" path="m3390,883l3589,883,3589,684,3390,684,3390,883xe" filled="false" stroked="true" strokeweight=".72pt" strokecolor="#000000">
                <v:path arrowok="t"/>
              </v:shape>
            </v:group>
            <v:group style="position:absolute;left:3368;top:907;width:2905;height:327" coordorigin="3368,907" coordsize="2905,327">
              <v:shape style="position:absolute;left:3368;top:907;width:2905;height:327" coordorigin="3368,907" coordsize="2905,327" path="m3368,1234l6273,1234,6273,907,3368,907,3368,1234xe" filled="true" fillcolor="#fde9d9" stroked="false">
                <v:path arrowok="t"/>
                <v:fill type="solid"/>
              </v:shape>
            </v:group>
            <v:group style="position:absolute;left:6385;top:629;width:3810;height:605" coordorigin="6385,629" coordsize="3810,605">
              <v:shape style="position:absolute;left:6385;top:629;width:3810;height:605" coordorigin="6385,629" coordsize="3810,605" path="m6385,1234l10195,1234,10195,629,6385,629,6385,1234xe" filled="true" fillcolor="#fde9d9" stroked="false">
                <v:path arrowok="t"/>
                <v:fill type="solid"/>
              </v:shape>
            </v:group>
            <v:group style="position:absolute;left:6486;top:629;width:3606;height:279" coordorigin="6486,629" coordsize="3606,279">
              <v:shape style="position:absolute;left:6486;top:629;width:3606;height:279" coordorigin="6486,629" coordsize="3606,279" path="m6486,907l10091,907,10091,629,6486,629,6486,907xe" filled="true" fillcolor="#fde9d9" stroked="false">
                <v:path arrowok="t"/>
                <v:fill type="solid"/>
              </v:shape>
            </v:group>
            <v:group style="position:absolute;left:6508;top:684;width:200;height:200" coordorigin="6508,684" coordsize="200,200">
              <v:shape style="position:absolute;left:6508;top:684;width:200;height:200" coordorigin="6508,684" coordsize="200,200" path="m6508,883l6707,883,6707,684,6508,684,6508,883xe" filled="false" stroked="true" strokeweight=".72pt" strokecolor="#000000">
                <v:path arrowok="t"/>
              </v:shape>
            </v:group>
            <v:group style="position:absolute;left:6486;top:907;width:3606;height:327" coordorigin="6486,907" coordsize="3606,327">
              <v:shape style="position:absolute;left:6486;top:907;width:3606;height:327" coordorigin="6486,907" coordsize="3606,327" path="m6486,1234l10091,1234,10091,907,6486,907,6486,1234xe" filled="true" fillcolor="#fde9d9" stroked="false">
                <v:path arrowok="t"/>
                <v:fill type="solid"/>
              </v:shape>
            </v:group>
            <v:group style="position:absolute;left:10;top:624;width:3249;height:2" coordorigin="10,624" coordsize="3249,2">
              <v:shape style="position:absolute;left:10;top:624;width:3249;height:2" coordorigin="10,624" coordsize="3249,0" path="m10,624l3258,624e" filled="false" stroked="true" strokeweight=".480078pt" strokecolor="#000000">
                <v:path arrowok="t"/>
              </v:shape>
            </v:group>
            <v:group style="position:absolute;left:3267;top:624;width:3109;height:2" coordorigin="3267,624" coordsize="3109,2">
              <v:shape style="position:absolute;left:3267;top:624;width:3109;height:2" coordorigin="3267,624" coordsize="3109,0" path="m3267,624l6376,624e" filled="false" stroked="true" strokeweight=".480078pt" strokecolor="#000000">
                <v:path arrowok="t"/>
              </v:shape>
            </v:group>
            <v:group style="position:absolute;left:6385;top:624;width:3812;height:2" coordorigin="6385,624" coordsize="3812,2">
              <v:shape style="position:absolute;left:6385;top:624;width:3812;height:2" coordorigin="6385,624" coordsize="3812,0" path="m6385,624l10197,624e" filled="false" stroked="true" strokeweight=".480078pt" strokecolor="#000000">
                <v:path arrowok="t"/>
              </v:shape>
            </v:group>
            <v:group style="position:absolute;left:10;top:1243;width:3246;height:814" coordorigin="10,1243" coordsize="3246,814">
              <v:shape style="position:absolute;left:10;top:1243;width:3246;height:814" coordorigin="10,1243" coordsize="3246,814" path="m10,2057l3255,2057,3255,1243,10,1243,10,2057xe" filled="true" fillcolor="#fde9d9" stroked="false">
                <v:path arrowok="t"/>
                <v:fill type="solid"/>
              </v:shape>
            </v:group>
            <v:group style="position:absolute;left:113;top:1243;width:3040;height:279" coordorigin="113,1243" coordsize="3040,279">
              <v:shape style="position:absolute;left:113;top:1243;width:3040;height:279" coordorigin="113,1243" coordsize="3040,279" path="m113,1522l3152,1522,3152,1243,113,1243,113,1522xe" filled="true" fillcolor="#fde9d9" stroked="false">
                <v:path arrowok="t"/>
                <v:fill type="solid"/>
              </v:shape>
            </v:group>
            <v:group style="position:absolute;left:134;top:1298;width:200;height:200" coordorigin="134,1298" coordsize="200,200">
              <v:shape style="position:absolute;left:134;top:1298;width:200;height:200" coordorigin="134,1298" coordsize="200,200" path="m134,1498l334,1498,334,1298,134,1298,134,1498xe" filled="false" stroked="true" strokeweight=".72pt" strokecolor="#000000">
                <v:path arrowok="t"/>
              </v:shape>
            </v:group>
            <v:group style="position:absolute;left:113;top:1522;width:3040;height:327" coordorigin="113,1522" coordsize="3040,327">
              <v:shape style="position:absolute;left:113;top:1522;width:3040;height:327" coordorigin="113,1522" coordsize="3040,327" path="m113,1848l3152,1848,3152,1522,113,1522,113,1848xe" filled="true" fillcolor="#fde9d9" stroked="false">
                <v:path arrowok="t"/>
                <v:fill type="solid"/>
              </v:shape>
            </v:group>
            <v:group style="position:absolute;left:3265;top:1243;width:3109;height:814" coordorigin="3265,1243" coordsize="3109,814">
              <v:shape style="position:absolute;left:3265;top:1243;width:3109;height:814" coordorigin="3265,1243" coordsize="3109,814" path="m3265,2057l6373,2057,6373,1243,3265,1243,3265,2057xe" filled="true" fillcolor="#fde9d9" stroked="false">
                <v:path arrowok="t"/>
                <v:fill type="solid"/>
              </v:shape>
            </v:group>
            <v:group style="position:absolute;left:3368;top:1243;width:2905;height:279" coordorigin="3368,1243" coordsize="2905,279">
              <v:shape style="position:absolute;left:3368;top:1243;width:2905;height:279" coordorigin="3368,1243" coordsize="2905,279" path="m3368,1522l6273,1522,6273,1243,3368,1243,3368,1522xe" filled="true" fillcolor="#fde9d9" stroked="false">
                <v:path arrowok="t"/>
                <v:fill type="solid"/>
              </v:shape>
            </v:group>
            <v:group style="position:absolute;left:3390;top:1298;width:200;height:200" coordorigin="3390,1298" coordsize="200,200">
              <v:shape style="position:absolute;left:3390;top:1298;width:200;height:200" coordorigin="3390,1298" coordsize="200,200" path="m3390,1498l3589,1498,3589,1298,3390,1298,3390,1498xe" filled="false" stroked="true" strokeweight=".72pt" strokecolor="#000000">
                <v:path arrowok="t"/>
              </v:shape>
            </v:group>
            <v:group style="position:absolute;left:3368;top:1522;width:2905;height:327" coordorigin="3368,1522" coordsize="2905,327">
              <v:shape style="position:absolute;left:3368;top:1522;width:2905;height:327" coordorigin="3368,1522" coordsize="2905,327" path="m3368,1848l6273,1848,6273,1522,3368,1522,3368,1848xe" filled="true" fillcolor="#fde9d9" stroked="false">
                <v:path arrowok="t"/>
                <v:fill type="solid"/>
              </v:shape>
            </v:group>
            <v:group style="position:absolute;left:6385;top:1243;width:3810;height:814" coordorigin="6385,1243" coordsize="3810,814">
              <v:shape style="position:absolute;left:6385;top:1243;width:3810;height:814" coordorigin="6385,1243" coordsize="3810,814" path="m6385,2057l10195,2057,10195,1243,6385,1243,6385,2057xe" filled="true" fillcolor="#fde9d9" stroked="false">
                <v:path arrowok="t"/>
                <v:fill type="solid"/>
              </v:shape>
            </v:group>
            <v:group style="position:absolute;left:6486;top:1243;width:3606;height:279" coordorigin="6486,1243" coordsize="3606,279">
              <v:shape style="position:absolute;left:6486;top:1243;width:3606;height:279" coordorigin="6486,1243" coordsize="3606,279" path="m6486,1522l10091,1522,10091,1243,6486,1243,6486,1522xe" filled="true" fillcolor="#fde9d9" stroked="false">
                <v:path arrowok="t"/>
                <v:fill type="solid"/>
              </v:shape>
            </v:group>
            <v:group style="position:absolute;left:6508;top:1298;width:200;height:200" coordorigin="6508,1298" coordsize="200,200">
              <v:shape style="position:absolute;left:6508;top:1298;width:200;height:200" coordorigin="6508,1298" coordsize="200,200" path="m6508,1498l6707,1498,6707,1298,6508,1298,6508,1498xe" filled="false" stroked="true" strokeweight=".72pt" strokecolor="#000000">
                <v:path arrowok="t"/>
              </v:shape>
            </v:group>
            <v:group style="position:absolute;left:6486;top:1522;width:3606;height:207" coordorigin="6486,1522" coordsize="3606,207">
              <v:shape style="position:absolute;left:6486;top:1522;width:3606;height:207" coordorigin="6486,1522" coordsize="3606,207" path="m6486,1728l10091,1728,10091,1522,6486,1522,6486,1728xe" filled="true" fillcolor="#fde9d9" stroked="false">
                <v:path arrowok="t"/>
                <v:fill type="solid"/>
              </v:shape>
            </v:group>
            <v:group style="position:absolute;left:6486;top:1728;width:3606;height:329" coordorigin="6486,1728" coordsize="3606,329">
              <v:shape style="position:absolute;left:6486;top:1728;width:3606;height:329" coordorigin="6486,1728" coordsize="3606,329" path="m6486,2057l10091,2057,10091,1728,6486,1728,6486,2057xe" filled="true" fillcolor="#fde9d9" stroked="false">
                <v:path arrowok="t"/>
                <v:fill type="solid"/>
              </v:shape>
            </v:group>
            <v:group style="position:absolute;left:10;top:1238;width:3249;height:2" coordorigin="10,1238" coordsize="3249,2">
              <v:shape style="position:absolute;left:10;top:1238;width:3249;height:2" coordorigin="10,1238" coordsize="3249,0" path="m10,1238l3258,1238e" filled="false" stroked="true" strokeweight=".480078pt" strokecolor="#000000">
                <v:path arrowok="t"/>
              </v:shape>
            </v:group>
            <v:group style="position:absolute;left:3267;top:1238;width:3109;height:2" coordorigin="3267,1238" coordsize="3109,2">
              <v:shape style="position:absolute;left:3267;top:1238;width:3109;height:2" coordorigin="3267,1238" coordsize="3109,0" path="m3267,1238l6376,1238e" filled="false" stroked="true" strokeweight=".480078pt" strokecolor="#000000">
                <v:path arrowok="t"/>
              </v:shape>
            </v:group>
            <v:group style="position:absolute;left:6385;top:1238;width:3812;height:2" coordorigin="6385,1238" coordsize="3812,2">
              <v:shape style="position:absolute;left:6385;top:1238;width:3812;height:2" coordorigin="6385,1238" coordsize="3812,0" path="m6385,1238l10197,1238e" filled="false" stroked="true" strokeweight=".480078pt" strokecolor="#000000">
                <v:path arrowok="t"/>
              </v:shape>
            </v:group>
            <v:group style="position:absolute;left:10;top:2066;width:3246;height:606" coordorigin="10,2066" coordsize="3246,606">
              <v:shape style="position:absolute;left:10;top:2066;width:3246;height:606" coordorigin="10,2066" coordsize="3246,606" path="m10,2672l3255,2672,3255,2066,10,2066,10,2672xe" filled="true" fillcolor="#fde9d9" stroked="false">
                <v:path arrowok="t"/>
                <v:fill type="solid"/>
              </v:shape>
            </v:group>
            <v:group style="position:absolute;left:113;top:2066;width:3040;height:276" coordorigin="113,2066" coordsize="3040,276">
              <v:shape style="position:absolute;left:113;top:2066;width:3040;height:276" coordorigin="113,2066" coordsize="3040,276" path="m113,2342l3152,2342,3152,2066,113,2066,113,2342xe" filled="true" fillcolor="#fde9d9" stroked="false">
                <v:path arrowok="t"/>
                <v:fill type="solid"/>
              </v:shape>
            </v:group>
            <v:group style="position:absolute;left:134;top:2119;width:200;height:200" coordorigin="134,2119" coordsize="200,200">
              <v:shape style="position:absolute;left:134;top:2119;width:200;height:200" coordorigin="134,2119" coordsize="200,200" path="m134,2318l334,2318,334,2119,134,2119,134,2318xe" filled="false" stroked="true" strokeweight=".72pt" strokecolor="#000000">
                <v:path arrowok="t"/>
              </v:shape>
            </v:group>
            <v:group style="position:absolute;left:113;top:2342;width:3040;height:330" coordorigin="113,2342" coordsize="3040,330">
              <v:shape style="position:absolute;left:113;top:2342;width:3040;height:330" coordorigin="113,2342" coordsize="3040,330" path="m113,2672l3152,2672,3152,2342,113,2342,113,2672xe" filled="true" fillcolor="#fde9d9" stroked="false">
                <v:path arrowok="t"/>
                <v:fill type="solid"/>
              </v:shape>
            </v:group>
            <v:group style="position:absolute;left:3265;top:2066;width:3109;height:606" coordorigin="3265,2066" coordsize="3109,606">
              <v:shape style="position:absolute;left:3265;top:2066;width:3109;height:606" coordorigin="3265,2066" coordsize="3109,606" path="m3265,2672l6373,2672,6373,2066,3265,2066,3265,2672xe" filled="true" fillcolor="#fde9d9" stroked="false">
                <v:path arrowok="t"/>
                <v:fill type="solid"/>
              </v:shape>
            </v:group>
            <v:group style="position:absolute;left:3368;top:2066;width:2905;height:396" coordorigin="3368,2066" coordsize="2905,396">
              <v:shape style="position:absolute;left:3368;top:2066;width:2905;height:396" coordorigin="3368,2066" coordsize="2905,396" path="m3368,2462l6273,2462,6273,2066,3368,2066,3368,2462xe" filled="true" fillcolor="#fde9d9" stroked="false">
                <v:path arrowok="t"/>
                <v:fill type="solid"/>
              </v:shape>
            </v:group>
            <v:group style="position:absolute;left:3390;top:2122;width:200;height:200" coordorigin="3390,2122" coordsize="200,200">
              <v:shape style="position:absolute;left:3390;top:2122;width:200;height:200" coordorigin="3390,2122" coordsize="200,200" path="m3390,2321l3589,2321,3589,2122,3390,2122,3390,2321xe" filled="false" stroked="true" strokeweight=".72pt" strokecolor="#000000">
                <v:path arrowok="t"/>
              </v:shape>
            </v:group>
            <v:group style="position:absolute;left:6385;top:2066;width:3810;height:606" coordorigin="6385,2066" coordsize="3810,606">
              <v:shape style="position:absolute;left:6385;top:2066;width:3810;height:606" coordorigin="6385,2066" coordsize="3810,606" path="m6385,2672l10195,2672,10195,2066,6385,2066,6385,2672xe" filled="true" fillcolor="#fde9d9" stroked="false">
                <v:path arrowok="t"/>
                <v:fill type="solid"/>
              </v:shape>
            </v:group>
            <v:group style="position:absolute;left:6486;top:2066;width:3606;height:276" coordorigin="6486,2066" coordsize="3606,276">
              <v:shape style="position:absolute;left:6486;top:2066;width:3606;height:276" coordorigin="6486,2066" coordsize="3606,276" path="m6486,2342l10091,2342,10091,2066,6486,2066,6486,2342xe" filled="true" fillcolor="#fde9d9" stroked="false">
                <v:path arrowok="t"/>
                <v:fill type="solid"/>
              </v:shape>
            </v:group>
            <v:group style="position:absolute;left:6508;top:2119;width:200;height:200" coordorigin="6508,2119" coordsize="200,200">
              <v:shape style="position:absolute;left:6508;top:2119;width:200;height:200" coordorigin="6508,2119" coordsize="200,200" path="m6508,2318l6707,2318,6707,2119,6508,2119,6508,2318xe" filled="false" stroked="true" strokeweight=".72pt" strokecolor="#000000">
                <v:path arrowok="t"/>
              </v:shape>
            </v:group>
            <v:group style="position:absolute;left:6486;top:2342;width:3606;height:330" coordorigin="6486,2342" coordsize="3606,330">
              <v:shape style="position:absolute;left:6486;top:2342;width:3606;height:330" coordorigin="6486,2342" coordsize="3606,330" path="m6486,2672l10091,2672,10091,2342,6486,2342,6486,2672xe" filled="true" fillcolor="#fde9d9" stroked="false">
                <v:path arrowok="t"/>
                <v:fill type="solid"/>
              </v:shape>
            </v:group>
            <v:group style="position:absolute;left:10;top:2062;width:3249;height:2" coordorigin="10,2062" coordsize="3249,2">
              <v:shape style="position:absolute;left:10;top:2062;width:3249;height:2" coordorigin="10,2062" coordsize="3249,0" path="m10,2062l3258,2062e" filled="false" stroked="true" strokeweight=".480078pt" strokecolor="#000000">
                <v:path arrowok="t"/>
              </v:shape>
            </v:group>
            <v:group style="position:absolute;left:3267;top:2062;width:3109;height:2" coordorigin="3267,2062" coordsize="3109,2">
              <v:shape style="position:absolute;left:3267;top:2062;width:3109;height:2" coordorigin="3267,2062" coordsize="3109,0" path="m3267,2062l6376,2062e" filled="false" stroked="true" strokeweight=".480078pt" strokecolor="#000000">
                <v:path arrowok="t"/>
              </v:shape>
            </v:group>
            <v:group style="position:absolute;left:6385;top:2062;width:3812;height:2" coordorigin="6385,2062" coordsize="3812,2">
              <v:shape style="position:absolute;left:6385;top:2062;width:3812;height:2" coordorigin="6385,2062" coordsize="3812,0" path="m6385,2062l10197,2062e" filled="false" stroked="true" strokeweight=".480078pt" strokecolor="#000000">
                <v:path arrowok="t"/>
              </v:shape>
            </v:group>
            <v:group style="position:absolute;left:10;top:2681;width:3246;height:605" coordorigin="10,2681" coordsize="3246,605">
              <v:shape style="position:absolute;left:10;top:2681;width:3246;height:605" coordorigin="10,2681" coordsize="3246,605" path="m10,3286l3255,3286,3255,2681,10,2681,10,3286xe" filled="true" fillcolor="#fde9d9" stroked="false">
                <v:path arrowok="t"/>
                <v:fill type="solid"/>
              </v:shape>
            </v:group>
            <v:group style="position:absolute;left:113;top:2681;width:3040;height:279" coordorigin="113,2681" coordsize="3040,279">
              <v:shape style="position:absolute;left:113;top:2681;width:3040;height:279" coordorigin="113,2681" coordsize="3040,279" path="m113,2960l3152,2960,3152,2681,113,2681,113,2960xe" filled="true" fillcolor="#fde9d9" stroked="false">
                <v:path arrowok="t"/>
                <v:fill type="solid"/>
              </v:shape>
            </v:group>
            <v:group style="position:absolute;left:134;top:2736;width:200;height:200" coordorigin="134,2736" coordsize="200,200">
              <v:shape style="position:absolute;left:134;top:2736;width:200;height:200" coordorigin="134,2736" coordsize="200,200" path="m134,2936l334,2936,334,2736,134,2736,134,2936xe" filled="false" stroked="true" strokeweight=".72pt" strokecolor="#000000">
                <v:path arrowok="t"/>
              </v:shape>
            </v:group>
            <v:group style="position:absolute;left:113;top:2960;width:3040;height:327" coordorigin="113,2960" coordsize="3040,327">
              <v:shape style="position:absolute;left:113;top:2960;width:3040;height:327" coordorigin="113,2960" coordsize="3040,327" path="m113,3286l3152,3286,3152,2960,113,2960,113,3286xe" filled="true" fillcolor="#fde9d9" stroked="false">
                <v:path arrowok="t"/>
                <v:fill type="solid"/>
              </v:shape>
            </v:group>
            <v:group style="position:absolute;left:3265;top:2681;width:3109;height:605" coordorigin="3265,2681" coordsize="3109,605">
              <v:shape style="position:absolute;left:3265;top:2681;width:3109;height:605" coordorigin="3265,2681" coordsize="3109,605" path="m3265,3286l6373,3286,6373,2681,3265,2681,3265,3286xe" filled="true" fillcolor="#fde9d9" stroked="false">
                <v:path arrowok="t"/>
                <v:fill type="solid"/>
              </v:shape>
            </v:group>
            <v:group style="position:absolute;left:3368;top:2681;width:2905;height:279" coordorigin="3368,2681" coordsize="2905,279">
              <v:shape style="position:absolute;left:3368;top:2681;width:2905;height:279" coordorigin="3368,2681" coordsize="2905,279" path="m3368,2960l6273,2960,6273,2681,3368,2681,3368,2960xe" filled="true" fillcolor="#fde9d9" stroked="false">
                <v:path arrowok="t"/>
                <v:fill type="solid"/>
              </v:shape>
            </v:group>
            <v:group style="position:absolute;left:3390;top:2736;width:200;height:200" coordorigin="3390,2736" coordsize="200,200">
              <v:shape style="position:absolute;left:3390;top:2736;width:200;height:200" coordorigin="3390,2736" coordsize="200,200" path="m3390,2936l3589,2936,3589,2736,3390,2736,3390,2936xe" filled="false" stroked="true" strokeweight=".72pt" strokecolor="#000000">
                <v:path arrowok="t"/>
              </v:shape>
            </v:group>
            <v:group style="position:absolute;left:3368;top:2960;width:2905;height:327" coordorigin="3368,2960" coordsize="2905,327">
              <v:shape style="position:absolute;left:3368;top:2960;width:2905;height:327" coordorigin="3368,2960" coordsize="2905,327" path="m3368,3286l6273,3286,6273,2960,3368,2960,3368,3286xe" filled="true" fillcolor="#fde9d9" stroked="false">
                <v:path arrowok="t"/>
                <v:fill type="solid"/>
              </v:shape>
            </v:group>
            <v:group style="position:absolute;left:6385;top:2681;width:3810;height:605" coordorigin="6385,2681" coordsize="3810,605">
              <v:shape style="position:absolute;left:6385;top:2681;width:3810;height:605" coordorigin="6385,2681" coordsize="3810,605" path="m6385,3286l10195,3286,10195,2681,6385,2681,6385,3286xe" filled="true" fillcolor="#fde9d9" stroked="false">
                <v:path arrowok="t"/>
                <v:fill type="solid"/>
              </v:shape>
            </v:group>
            <v:group style="position:absolute;left:6486;top:2681;width:3606;height:399" coordorigin="6486,2681" coordsize="3606,399">
              <v:shape style="position:absolute;left:6486;top:2681;width:3606;height:399" coordorigin="6486,2681" coordsize="3606,399" path="m6486,3080l10091,3080,10091,2681,6486,2681,6486,3080xe" filled="true" fillcolor="#fde9d9" stroked="false">
                <v:path arrowok="t"/>
                <v:fill type="solid"/>
              </v:shape>
            </v:group>
            <v:group style="position:absolute;left:6508;top:2736;width:200;height:200" coordorigin="6508,2736" coordsize="200,200">
              <v:shape style="position:absolute;left:6508;top:2736;width:200;height:200" coordorigin="6508,2736" coordsize="200,200" path="m6508,2936l6707,2936,6707,2736,6508,2736,6508,2936xe" filled="false" stroked="true" strokeweight=".72pt" strokecolor="#000000">
                <v:path arrowok="t"/>
              </v:shape>
            </v:group>
            <v:group style="position:absolute;left:10;top:2676;width:3249;height:2" coordorigin="10,2676" coordsize="3249,2">
              <v:shape style="position:absolute;left:10;top:2676;width:3249;height:2" coordorigin="10,2676" coordsize="3249,0" path="m10,2676l3258,2676e" filled="false" stroked="true" strokeweight=".480078pt" strokecolor="#000000">
                <v:path arrowok="t"/>
              </v:shape>
            </v:group>
            <v:group style="position:absolute;left:3267;top:2676;width:3109;height:2" coordorigin="3267,2676" coordsize="3109,2">
              <v:shape style="position:absolute;left:3267;top:2676;width:3109;height:2" coordorigin="3267,2676" coordsize="3109,0" path="m3267,2676l6376,2676e" filled="false" stroked="true" strokeweight=".480078pt" strokecolor="#000000">
                <v:path arrowok="t"/>
              </v:shape>
            </v:group>
            <v:group style="position:absolute;left:6385;top:2676;width:3812;height:2" coordorigin="6385,2676" coordsize="3812,2">
              <v:shape style="position:absolute;left:6385;top:2676;width:3812;height:2" coordorigin="6385,2676" coordsize="3812,0" path="m6385,2676l10197,2676e" filled="false" stroked="true" strokeweight=".480078pt" strokecolor="#000000">
                <v:path arrowok="t"/>
              </v:shape>
            </v:group>
            <v:group style="position:absolute;left:5;top:5;width:2;height:3291" coordorigin="5,5" coordsize="2,3291">
              <v:shape style="position:absolute;left:5;top:5;width:2;height:3291" coordorigin="5,5" coordsize="0,3291" path="m5,5l5,3296e" filled="false" stroked="true" strokeweight=".480078pt" strokecolor="#000000">
                <v:path arrowok="t"/>
              </v:shape>
            </v:group>
            <v:group style="position:absolute;left:10;top:3291;width:3249;height:2" coordorigin="10,3291" coordsize="3249,2">
              <v:shape style="position:absolute;left:10;top:3291;width:3249;height:2" coordorigin="10,3291" coordsize="3249,0" path="m10,3291l3258,3291e" filled="false" stroked="true" strokeweight=".480078pt" strokecolor="#000000">
                <v:path arrowok="t"/>
              </v:shape>
            </v:group>
            <v:group style="position:absolute;left:3263;top:5;width:2;height:3291" coordorigin="3263,5" coordsize="2,3291">
              <v:shape style="position:absolute;left:3263;top:5;width:2;height:3291" coordorigin="3263,5" coordsize="0,3291" path="m3263,5l3263,3296e" filled="false" stroked="true" strokeweight=".480078pt" strokecolor="#000000">
                <v:path arrowok="t"/>
              </v:shape>
            </v:group>
            <v:group style="position:absolute;left:3267;top:3291;width:3109;height:2" coordorigin="3267,3291" coordsize="3109,2">
              <v:shape style="position:absolute;left:3267;top:3291;width:3109;height:2" coordorigin="3267,3291" coordsize="3109,0" path="m3267,3291l6376,3291e" filled="false" stroked="true" strokeweight=".480078pt" strokecolor="#000000">
                <v:path arrowok="t"/>
              </v:shape>
            </v:group>
            <v:group style="position:absolute;left:6381;top:5;width:2;height:3291" coordorigin="6381,5" coordsize="2,3291">
              <v:shape style="position:absolute;left:6381;top:5;width:2;height:3291" coordorigin="6381,5" coordsize="0,3291" path="m6381,5l6381,3296e" filled="false" stroked="true" strokeweight=".480078pt" strokecolor="#000000">
                <v:path arrowok="t"/>
              </v:shape>
            </v:group>
            <v:group style="position:absolute;left:6385;top:3291;width:3812;height:2" coordorigin="6385,3291" coordsize="3812,2">
              <v:shape style="position:absolute;left:6385;top:3291;width:3812;height:2" coordorigin="6385,3291" coordsize="3812,0" path="m6385,3291l10197,3291e" filled="false" stroked="true" strokeweight=".480078pt" strokecolor="#000000">
                <v:path arrowok="t"/>
              </v:shape>
            </v:group>
            <v:group style="position:absolute;left:10202;top:5;width:2;height:3291" coordorigin="10202,5" coordsize="2,3291">
              <v:shape style="position:absolute;left:10202;top:5;width:2;height:3291" coordorigin="10202,5" coordsize="0,3291" path="m10202,5l10202,3296e" filled="false" stroked="true" strokeweight=".480078pt" strokecolor="#000000">
                <v:path arrowok="t"/>
              </v:shape>
              <v:shape style="position:absolute;left:5;top:10;width:3258;height:615" type="#_x0000_t202" filled="false" stroked="false">
                <v:textbox inset="0,0,0,0">
                  <w:txbxContent>
                    <w:p>
                      <w:pPr>
                        <w:spacing w:before="6"/>
                        <w:ind w:left="39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P.1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Esti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tili e</w:t>
                      </w:r>
                    </w:p>
                    <w:p>
                      <w:pPr>
                        <w:spacing w:before="1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ca</w:t>
                      </w:r>
                      <w:r>
                        <w:rPr>
                          <w:rFonts w:ascii="Times New Roman"/>
                          <w:sz w:val="18"/>
                        </w:rPr>
                        <w:t>rr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ll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ti</w:t>
                      </w:r>
                    </w:p>
                  </w:txbxContent>
                </v:textbox>
                <w10:wrap type="none"/>
              </v:shape>
              <v:shape style="position:absolute;left:3263;top:10;width:3118;height:615" type="#_x0000_t202" filled="false" stroked="false">
                <v:textbox inset="0,0,0,0">
                  <w:txbxContent>
                    <w:p>
                      <w:pPr>
                        <w:spacing w:before="109"/>
                        <w:ind w:left="39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P.2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ti 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ti 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</w:p>
                  </w:txbxContent>
                </v:textbox>
                <w10:wrap type="none"/>
              </v:shape>
              <v:shape style="position:absolute;left:6381;top:10;width:3821;height:615" type="#_x0000_t202" filled="false" stroked="false">
                <v:textbox inset="0,0,0,0">
                  <w:txbxContent>
                    <w:p>
                      <w:pPr>
                        <w:spacing w:before="6"/>
                        <w:ind w:left="105" w:right="716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P.3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rte re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z w:val="18"/>
                        </w:rPr>
                        <w:t>istenti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 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(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rte</w:t>
                      </w:r>
                      <w:r>
                        <w:rPr>
                          <w:rFonts w:ascii="Times New Roman"/>
                          <w:sz w:val="18"/>
                        </w:rPr>
                        <w:t> tagli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5;top:624;width:3258;height:615" type="#_x0000_t202" filled="false" stroked="false">
                <v:textbox inset="0,0,0,0">
                  <w:txbxContent>
                    <w:p>
                      <w:pPr>
                        <w:spacing w:before="109"/>
                        <w:ind w:left="39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P.4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spr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k</w:t>
                      </w:r>
                      <w:r>
                        <w:rPr>
                          <w:rFonts w:ascii="Times New Roman"/>
                          <w:sz w:val="18"/>
                        </w:rPr>
                        <w:t>ler</w:t>
                      </w:r>
                    </w:p>
                  </w:txbxContent>
                </v:textbox>
                <w10:wrap type="none"/>
              </v:shape>
              <v:shape style="position:absolute;left:3263;top:624;width:3118;height:615" type="#_x0000_t202" filled="false" stroked="false">
                <v:textbox inset="0,0,0,0">
                  <w:txbxContent>
                    <w:p>
                      <w:pPr>
                        <w:spacing w:before="6"/>
                        <w:ind w:left="105" w:right="428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P.5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z w:val="18"/>
                        </w:rPr>
                        <w:t>ianti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ri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la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ll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io</w:t>
                      </w:r>
                    </w:p>
                  </w:txbxContent>
                </v:textbox>
                <w10:wrap type="none"/>
              </v:shape>
              <v:shape style="position:absolute;left:6381;top:624;width:3821;height:615" type="#_x0000_t202" filled="false" stroked="false">
                <v:textbox inset="0,0,0,0">
                  <w:txbxContent>
                    <w:p>
                      <w:pPr>
                        <w:spacing w:before="6"/>
                        <w:ind w:left="105" w:right="152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P.6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ll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le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sti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(EVAC)</w:t>
                      </w:r>
                    </w:p>
                  </w:txbxContent>
                </v:textbox>
                <w10:wrap type="none"/>
              </v:shape>
              <v:shape style="position:absolute;left:5;top:1238;width:3258;height:824" type="#_x0000_t202" filled="false" stroked="false">
                <v:textbox inset="0,0,0,0">
                  <w:txbxContent>
                    <w:p>
                      <w:pPr>
                        <w:spacing w:before="6"/>
                        <w:ind w:left="107" w:right="428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.7 -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sp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im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sti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te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so</w:t>
                      </w:r>
                    </w:p>
                  </w:txbxContent>
                </v:textbox>
                <w10:wrap type="none"/>
              </v:shape>
              <v:shape style="position:absolute;left:3263;top:1238;width:3118;height:824" type="#_x0000_t202" filled="false" stroked="false">
                <v:textbox inset="0,0,0,0">
                  <w:txbxContent>
                    <w:p>
                      <w:pPr>
                        <w:spacing w:before="6"/>
                        <w:ind w:left="105" w:right="354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.8.1 -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le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(SEN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z w:val="18"/>
                        </w:rPr>
                        <w:t>C)</w:t>
                      </w:r>
                    </w:p>
                  </w:txbxContent>
                </v:textbox>
                <w10:wrap type="none"/>
              </v:shape>
              <v:shape style="position:absolute;left:6381;top:1238;width:3821;height:824" type="#_x0000_t202" filled="false" stroked="false">
                <v:textbox inset="0,0,0,0">
                  <w:txbxContent>
                    <w:p>
                      <w:pPr>
                        <w:spacing w:before="6"/>
                        <w:ind w:left="105" w:right="239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.8.2 -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ta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z w:val="18"/>
                        </w:rPr>
                        <w:t> 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(S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FFC) 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tila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riz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tale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l 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l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re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(SV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F)</w:t>
                      </w:r>
                    </w:p>
                  </w:txbxContent>
                </v:textbox>
                <w10:wrap type="none"/>
              </v:shape>
              <v:shape style="position:absolute;left:5;top:2062;width:3258;height:615" type="#_x0000_t202" filled="false" stroked="false">
                <v:textbox inset="0,0,0,0">
                  <w:txbxContent>
                    <w:p>
                      <w:pPr>
                        <w:spacing w:before="4"/>
                        <w:ind w:left="107" w:right="939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.9 -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iffer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iale</w:t>
                      </w:r>
                    </w:p>
                  </w:txbxContent>
                </v:textbox>
                <w10:wrap type="none"/>
              </v:shape>
              <v:shape style="position:absolute;left:3263;top:2062;width:3118;height:615" type="#_x0000_t202" filled="false" stroked="false">
                <v:textbox inset="0,0,0,0">
                  <w:txbxContent>
                    <w:p>
                      <w:pPr>
                        <w:spacing w:before="6"/>
                        <w:ind w:left="39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.10 -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h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a</w:t>
                      </w:r>
                    </w:p>
                  </w:txbxContent>
                </v:textbox>
                <w10:wrap type="none"/>
              </v:shape>
              <v:shape style="position:absolute;left:6381;top:2062;width:3821;height:615" type="#_x0000_t202" filled="false" stroked="false">
                <v:textbox inset="0,0,0,0">
                  <w:txbxContent>
                    <w:p>
                      <w:pPr>
                        <w:spacing w:before="4"/>
                        <w:ind w:left="105" w:right="496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.11 -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sti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sol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</w:p>
                  </w:txbxContent>
                </v:textbox>
                <w10:wrap type="none"/>
              </v:shape>
              <v:shape style="position:absolute;left:5;top:2676;width:3258;height:615" type="#_x0000_t202" filled="false" stroked="false">
                <v:textbox inset="0,0,0,0">
                  <w:txbxContent>
                    <w:p>
                      <w:pPr>
                        <w:spacing w:before="6"/>
                        <w:ind w:left="107" w:right="636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.12 -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ri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</w:p>
                  </w:txbxContent>
                </v:textbox>
                <w10:wrap type="none"/>
              </v:shape>
              <v:shape style="position:absolute;left:3263;top:2676;width:3118;height:615" type="#_x0000_t202" filled="false" stroked="false">
                <v:textbox inset="0,0,0,0">
                  <w:txbxContent>
                    <w:p>
                      <w:pPr>
                        <w:spacing w:before="6"/>
                        <w:ind w:left="105" w:right="802" w:firstLine="29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.13 -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q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b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z w:val="18"/>
                        </w:rPr>
                        <w:t>iz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ta</w:t>
                      </w:r>
                    </w:p>
                  </w:txbxContent>
                </v:textbox>
                <w10:wrap type="none"/>
              </v:shape>
              <v:shape style="position:absolute;left:6381;top:2676;width:3821;height:615" type="#_x0000_t202" filled="false" stroked="false">
                <v:textbox inset="0,0,0,0">
                  <w:txbxContent>
                    <w:p>
                      <w:pPr>
                        <w:spacing w:before="6"/>
                        <w:ind w:left="39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.14 -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re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5"/>
          <w:sz w:val="20"/>
          <w:szCs w:val="20"/>
        </w:rPr>
      </w:r>
    </w:p>
    <w:p>
      <w:pPr>
        <w:spacing w:after="0" w:line="3300" w:lineRule="exac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220" w:bottom="900" w:left="700" w:right="5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7"/>
          <w:szCs w:val="7"/>
        </w:rPr>
      </w:pPr>
    </w:p>
    <w:p>
      <w:pPr>
        <w:spacing w:line="1046" w:lineRule="exact"/>
        <w:ind w:left="45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0"/>
          <w:sz w:val="20"/>
          <w:szCs w:val="20"/>
        </w:rPr>
        <w:drawing>
          <wp:inline distT="0" distB="0" distL="0" distR="0">
            <wp:extent cx="588920" cy="664464"/>
            <wp:effectExtent l="0" t="0" r="0" b="0"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20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20"/>
          <w:sz w:val="20"/>
          <w:szCs w:val="20"/>
        </w:rPr>
      </w:r>
    </w:p>
    <w:p>
      <w:pPr>
        <w:pStyle w:val="Heading2"/>
        <w:spacing w:line="240" w:lineRule="auto" w:before="110"/>
        <w:ind w:left="2077" w:right="0"/>
        <w:jc w:val="left"/>
        <w:rPr>
          <w:b w:val="0"/>
          <w:bCs w:val="0"/>
        </w:rPr>
      </w:pPr>
      <w:r>
        <w:rPr/>
        <w:t>Gli aspiranti tecnici manutentori qualificati di seguito</w:t>
      </w:r>
      <w:r>
        <w:rPr>
          <w:spacing w:val="-13"/>
        </w:rPr>
        <w:t> </w:t>
      </w:r>
      <w:r>
        <w:rPr/>
        <w:t>elencati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"/>
        <w:gridCol w:w="2960"/>
        <w:gridCol w:w="3012"/>
        <w:gridCol w:w="533"/>
        <w:gridCol w:w="535"/>
        <w:gridCol w:w="2686"/>
      </w:tblGrid>
      <w:tr>
        <w:trPr>
          <w:trHeight w:val="521" w:hRule="exact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6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NOMINATIVO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124"/>
              <w:ind w:left="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CASO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124"/>
              <w:ind w:left="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CASO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6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VALUTAZIONE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70" w:hRule="exact"/>
        </w:trPr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0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0"/>
              <w:ind w:left="8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COGNOME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/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68" w:right="274" w:firstLine="3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SUPERATO:</w:t>
            </w:r>
            <w:r>
              <w:rPr>
                <w:rFonts w:ascii="Times New Roman"/>
                <w:b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[SI]</w:t>
            </w:r>
            <w:r>
              <w:rPr>
                <w:rFonts w:ascii="Times New Roman"/>
                <w:b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NON SUPERATO: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[NO]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3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18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  <w:pict>
                <v:group style="width:9.5pt;height:9.5pt;mso-position-horizontal-relative:char;mso-position-vertical-relative:line" coordorigin="0,0" coordsize="190,190">
                  <v:group style="position:absolute;left:7;top:7;width:176;height:176" coordorigin="7,7" coordsize="176,176">
                    <v:shape style="position:absolute;left:7;top:7;width:176;height:176" coordorigin="7,7" coordsize="176,176" path="m7,182l182,182,182,7,7,7,7,182xe" filled="false" stroked="true" strokeweight=".72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position w:val="-3"/>
                <w:sz w:val="18"/>
                <w:szCs w:val="18"/>
              </w:rPr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tabs>
          <w:tab w:pos="3861" w:val="left" w:leader="none"/>
          <w:tab w:pos="4523" w:val="left" w:leader="none"/>
        </w:tabs>
        <w:spacing w:line="240" w:lineRule="auto" w:before="58"/>
        <w:ind w:left="152" w:right="0"/>
        <w:jc w:val="left"/>
      </w:pPr>
      <w:r>
        <w:rPr/>
        <w:t>La sessione si è conclusa alle</w:t>
      </w:r>
      <w:r>
        <w:rPr>
          <w:spacing w:val="-6"/>
        </w:rPr>
        <w:t> </w:t>
      </w:r>
      <w:r>
        <w:rPr/>
        <w:t>ore</w:t>
      </w:r>
      <w:r>
        <w:rPr>
          <w:u w:val="single" w:color="000000"/>
        </w:rPr>
        <w:tab/>
      </w:r>
      <w:r>
        <w:rPr/>
        <w:t>:</w:t>
      </w:r>
      <w:r>
        <w:rPr>
          <w:u w:val="single" w:color="000000"/>
        </w:rPr>
        <w:tab/>
      </w:r>
      <w:r>
        <w:rPr/>
        <w:t>con i seguenti</w:t>
      </w:r>
      <w:r>
        <w:rPr>
          <w:spacing w:val="-1"/>
        </w:rPr>
        <w:t> </w:t>
      </w:r>
      <w:r>
        <w:rPr/>
        <w:t>risultati:</w:t>
      </w:r>
    </w:p>
    <w:p>
      <w:pPr>
        <w:pStyle w:val="ListParagraph"/>
        <w:numPr>
          <w:ilvl w:val="0"/>
          <w:numId w:val="8"/>
        </w:numPr>
        <w:tabs>
          <w:tab w:pos="873" w:val="left" w:leader="none"/>
          <w:tab w:pos="6359" w:val="left" w:leader="none"/>
        </w:tabs>
        <w:spacing w:line="240" w:lineRule="auto" w:before="120" w:after="0"/>
        <w:ind w:left="152" w:right="0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Tecnici manutentori qualificati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n. 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8"/>
        </w:numPr>
        <w:tabs>
          <w:tab w:pos="873" w:val="left" w:leader="none"/>
          <w:tab w:pos="2659" w:val="left" w:leader="none"/>
          <w:tab w:pos="6663" w:val="left" w:leader="none"/>
          <w:tab w:pos="8101" w:val="left" w:leader="none"/>
        </w:tabs>
        <w:spacing w:line="343" w:lineRule="auto" w:before="120" w:after="0"/>
        <w:ind w:left="152" w:right="2263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Tecnici manutentori non qualificati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n.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Si     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allega</w:t>
      </w:r>
      <w:r>
        <w:rPr>
          <w:rFonts w:ascii="Times New Roman"/>
          <w:spacing w:val="-2"/>
          <w:sz w:val="24"/>
        </w:rPr>
        <w:t>      </w:t>
      </w:r>
      <w:r>
        <w:rPr>
          <w:rFonts w:ascii="Times New Roman"/>
          <w:sz w:val="24"/>
        </w:rPr>
        <w:t>no n.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verbali di accertamento (dal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n.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al n.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2"/>
        <w:tabs>
          <w:tab w:pos="7372" w:val="left" w:leader="none"/>
        </w:tabs>
        <w:spacing w:line="240" w:lineRule="auto"/>
        <w:ind w:left="396" w:right="0"/>
        <w:jc w:val="left"/>
        <w:rPr>
          <w:b w:val="0"/>
          <w:bCs w:val="0"/>
        </w:rPr>
      </w:pPr>
      <w:r>
        <w:rPr/>
        <w:t>I COMPONENTI DELLA</w:t>
      </w:r>
      <w:r>
        <w:rPr>
          <w:spacing w:val="-4"/>
        </w:rPr>
        <w:t> </w:t>
      </w:r>
      <w:r>
        <w:rPr/>
        <w:t>COMMISSIONE</w:t>
        <w:tab/>
        <w:t>FIRMA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tabs>
          <w:tab w:pos="5554" w:val="left" w:leader="none"/>
        </w:tabs>
        <w:spacing w:line="20" w:lineRule="exact"/>
        <w:ind w:left="2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8.6pt;height:.6pt;mso-position-horizontal-relative:char;mso-position-vertical-relative:line" coordorigin="0,0" coordsize="4572,12">
            <v:group style="position:absolute;left:6;top:6;width:4560;height:2" coordorigin="6,6" coordsize="4560,2">
              <v:shape style="position:absolute;left:6;top:6;width:4560;height:2" coordorigin="6,6" coordsize="4560,0" path="m6,6l4566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22.6pt;height:.6pt;mso-position-horizontal-relative:char;mso-position-vertical-relative:line" coordorigin="0,0" coordsize="4452,12">
            <v:group style="position:absolute;left:6;top:6;width:4440;height:2" coordorigin="6,6" coordsize="4440,2">
              <v:shape style="position:absolute;left:6;top:6;width:4440;height:2" coordorigin="6,6" coordsize="4440,0" path="m6,6l4446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before="13"/>
        <w:ind w:left="129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(Indicare Qualifica Nome 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Cognome)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5554" w:val="left" w:leader="none"/>
        </w:tabs>
        <w:spacing w:line="20" w:lineRule="exact"/>
        <w:ind w:left="39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8.6pt;height:.6pt;mso-position-horizontal-relative:char;mso-position-vertical-relative:line" coordorigin="0,0" coordsize="4572,12">
            <v:group style="position:absolute;left:6;top:6;width:4560;height:2" coordorigin="6,6" coordsize="4560,2">
              <v:shape style="position:absolute;left:6;top:6;width:4560;height:2" coordorigin="6,6" coordsize="4560,0" path="m6,6l4566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22.6pt;height:.6pt;mso-position-horizontal-relative:char;mso-position-vertical-relative:line" coordorigin="0,0" coordsize="4452,12">
            <v:group style="position:absolute;left:6;top:6;width:4440;height:2" coordorigin="6,6" coordsize="4440,2">
              <v:shape style="position:absolute;left:6;top:6;width:4440;height:2" coordorigin="6,6" coordsize="4440,0" path="m6,6l4446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before="13"/>
        <w:ind w:left="129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(Indicare Qualifica Nome 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Cognome)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58"/>
        <w:ind w:left="1817" w:right="0"/>
        <w:jc w:val="left"/>
      </w:pPr>
      <w:r>
        <w:rPr/>
        <w:t>IL</w:t>
      </w:r>
      <w:r>
        <w:rPr>
          <w:spacing w:val="-8"/>
        </w:rPr>
        <w:t> </w:t>
      </w:r>
      <w:r>
        <w:rPr/>
        <w:t>PRESIDENTE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tabs>
          <w:tab w:pos="5554" w:val="left" w:leader="none"/>
        </w:tabs>
        <w:spacing w:line="20" w:lineRule="exact"/>
        <w:ind w:left="4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222.6pt;height:.6pt;mso-position-horizontal-relative:char;mso-position-vertical-relative:line" coordorigin="0,0" coordsize="4452,12">
            <v:group style="position:absolute;left:6;top:6;width:4440;height:2" coordorigin="6,6" coordsize="4440,2">
              <v:shape style="position:absolute;left:6;top:6;width:4440;height:2" coordorigin="6,6" coordsize="4440,0" path="m6,6l4446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22.6pt;height:.6pt;mso-position-horizontal-relative:char;mso-position-vertical-relative:line" coordorigin="0,0" coordsize="4452,12">
            <v:group style="position:absolute;left:6;top:6;width:4440;height:2" coordorigin="6,6" coordsize="4440,2">
              <v:shape style="position:absolute;left:6;top:6;width:4440;height:2" coordorigin="6,6" coordsize="4440,0" path="m6,6l4446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before="13"/>
        <w:ind w:left="129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(Indicare Qualifica Nome e</w:t>
      </w:r>
      <w:r>
        <w:rPr>
          <w:rFonts w:ascii="Times New Roman"/>
          <w:spacing w:val="-10"/>
          <w:sz w:val="18"/>
        </w:rPr>
        <w:t> </w:t>
      </w:r>
      <w:r>
        <w:rPr>
          <w:rFonts w:ascii="Times New Roman"/>
          <w:sz w:val="18"/>
        </w:rPr>
        <w:t>Cognome)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1678" w:lineRule="exac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3"/>
          <w:sz w:val="20"/>
          <w:szCs w:val="20"/>
        </w:rPr>
        <w:pict>
          <v:shape style="width:509.8pt;height:83.9pt;mso-position-horizontal-relative:char;mso-position-vertical-relative:line" type="#_x0000_t202" filled="true" fillcolor="#fde9d9" stroked="true" strokeweight=".480078pt" strokecolor="#000000">
            <v:textbox inset="0,0,0,0">
              <w:txbxContent>
                <w:p>
                  <w:pPr>
                    <w:spacing w:line="275" w:lineRule="exact" w:before="0"/>
                    <w:ind w:left="103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b/>
                      <w:i/>
                      <w:spacing w:val="-1"/>
                      <w:sz w:val="24"/>
                    </w:rPr>
                    <w:t>e</w:t>
                  </w:r>
                  <w:r>
                    <w:rPr>
                      <w:rFonts w:ascii="Times New Roman"/>
                      <w:b/>
                      <w:i/>
                      <w:sz w:val="24"/>
                    </w:rPr>
                    <w:t>: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position w:val="-33"/>
          <w:sz w:val="20"/>
          <w:szCs w:val="20"/>
        </w:rPr>
      </w:r>
    </w:p>
    <w:p>
      <w:pPr>
        <w:spacing w:after="0" w:line="1678" w:lineRule="exac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7"/>
          <w:footerReference w:type="default" r:id="rId18"/>
          <w:pgSz w:w="11910" w:h="16840"/>
          <w:pgMar w:header="0" w:footer="613" w:top="720" w:bottom="800" w:left="700" w:right="700"/>
          <w:pgNumType w:start="2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81.264099pt;margin-top:715.420166pt;width:9.25pt;height:9.25pt;mso-position-horizontal-relative:page;mso-position-vertical-relative:page;z-index:-47536" coordorigin="1625,14308" coordsize="185,185">
            <v:shape style="position:absolute;left:1625;top:14308;width:185;height:185" coordorigin="1625,14308" coordsize="185,185" path="m1625,14493l1810,14493,1810,14308,1625,14308,1625,1449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0.190002pt;margin-top:715.420166pt;width:9.25pt;height:9.25pt;mso-position-horizontal-relative:page;mso-position-vertical-relative:page;z-index:-47512" coordorigin="7204,14308" coordsize="185,185">
            <v:shape style="position:absolute;left:7204;top:14308;width:185;height:185" coordorigin="7204,14308" coordsize="185,185" path="m7204,14493l7389,14493,7389,14308,7204,14308,7204,14493xe" filled="false" stroked="true" strokeweight=".72pt" strokecolor="#000000">
              <v:path arrowok="t"/>
            </v:shape>
            <w10:wrap type="none"/>
          </v:group>
        </w:pict>
      </w:r>
    </w:p>
    <w:p>
      <w:pPr>
        <w:spacing w:line="2241" w:lineRule="exact"/>
        <w:ind w:left="5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44"/>
          <w:sz w:val="20"/>
          <w:szCs w:val="20"/>
        </w:rPr>
        <w:pict>
          <v:group style="width:510.15pt;height:112.1pt;mso-position-horizontal-relative:char;mso-position-vertical-relative:line" coordorigin="0,0" coordsize="10203,2242">
            <v:shape style="position:absolute;left:3;top:918;width:10200;height:1324" type="#_x0000_t75" stroked="false">
              <v:imagedata r:id="rId16" o:title=""/>
            </v:shape>
            <v:shape style="position:absolute;left:4636;top:0;width:929;height:1049" type="#_x0000_t75" stroked="false">
              <v:imagedata r:id="rId15" o:title=""/>
            </v:shape>
            <v:shape style="position:absolute;left:0;top:189;width:854;height:200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ESEMPIO</w:t>
                    </w:r>
                    <w:r>
                      <w:rPr>
                        <w:rFonts w:ascii="Times New Roman"/>
                        <w:sz w:val="20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position w:val="-44"/>
          <w:sz w:val="20"/>
          <w:szCs w:val="20"/>
        </w:rPr>
      </w:r>
    </w:p>
    <w:p>
      <w:pPr>
        <w:spacing w:before="82"/>
        <w:ind w:left="11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DIPARTIMENTO DEI VIGILI DEL FUOCO, DEL SOCCORSO PUBBLICO E DELLA DIFESA</w:t>
      </w:r>
      <w:r>
        <w:rPr>
          <w:rFonts w:ascii="Times New Roman"/>
          <w:b/>
          <w:spacing w:val="-25"/>
          <w:sz w:val="20"/>
        </w:rPr>
        <w:t> </w:t>
      </w:r>
      <w:r>
        <w:rPr>
          <w:rFonts w:ascii="Times New Roman"/>
          <w:b/>
          <w:sz w:val="20"/>
        </w:rPr>
        <w:t>CIVILE</w:t>
      </w:r>
      <w:r>
        <w:rPr>
          <w:rFonts w:ascii="Times New Roman"/>
          <w:sz w:val="20"/>
        </w:rPr>
      </w:r>
    </w:p>
    <w:p>
      <w:pPr>
        <w:pStyle w:val="Heading1"/>
        <w:tabs>
          <w:tab w:pos="9875" w:val="left" w:leader="none"/>
        </w:tabs>
        <w:spacing w:line="240" w:lineRule="auto" w:before="121"/>
        <w:ind w:left="935" w:right="0"/>
        <w:jc w:val="center"/>
        <w:rPr>
          <w:i w:val="0"/>
        </w:rPr>
      </w:pPr>
      <w:r>
        <w:rPr>
          <w:i/>
        </w:rPr>
        <w:t>Direzione Regionale Vigili del</w:t>
      </w:r>
      <w:r>
        <w:rPr>
          <w:i/>
          <w:spacing w:val="-1"/>
        </w:rPr>
        <w:t> </w:t>
      </w:r>
      <w:r>
        <w:rPr>
          <w:i/>
          <w:spacing w:val="9"/>
        </w:rPr>
        <w:t>Fuoco</w:t>
      </w:r>
      <w:r>
        <w:rPr>
          <w:i/>
          <w:u w:val="single" w:color="000000"/>
        </w:rPr>
        <w:t> </w:t>
        <w:tab/>
      </w:r>
      <w:r>
        <w:rPr>
          <w:i/>
        </w:rPr>
      </w:r>
      <w:r>
        <w:rPr>
          <w:i w:val="0"/>
        </w:rPr>
      </w:r>
    </w:p>
    <w:p>
      <w:pPr>
        <w:pStyle w:val="BodyText"/>
        <w:spacing w:line="240" w:lineRule="auto" w:before="116"/>
        <w:ind w:left="838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(oppure Direzione Interregionale…….oppure Direzione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Centrale……)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679" w:lineRule="exact"/>
        <w:ind w:left="4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pict>
          <v:shape style="width:520.8pt;height:34pt;mso-position-horizontal-relative:char;mso-position-vertical-relative:line" type="#_x0000_t202" filled="true" fillcolor="#d9e2f3" stroked="true" strokeweight=".480078pt" strokecolor="#000000">
            <v:textbox inset="0,0,0,0">
              <w:txbxContent>
                <w:p>
                  <w:pPr>
                    <w:spacing w:line="276" w:lineRule="auto" w:before="18"/>
                    <w:ind w:left="977" w:right="388" w:hanging="59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VERBALE DI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ERTA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ENTO ESA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E DI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IDONEITA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A TEC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ICO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UTENTORE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 QUALIFIC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TO DI 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PIA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TI, SISTE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I E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TTREZZATU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E 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  <w:t>IO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1363" w:lineRule="exac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6"/>
          <w:sz w:val="20"/>
          <w:szCs w:val="20"/>
        </w:rPr>
        <w:pict>
          <v:shape style="width:548.2pt;height:68.2pt;mso-position-horizontal-relative:char;mso-position-vertical-relative:line" type="#_x0000_t202" filled="false" stroked="true" strokeweight=".479688pt" strokecolor="#000000">
            <v:textbox inset="0,0,0,0">
              <w:txbxContent>
                <w:p>
                  <w:pPr>
                    <w:spacing w:line="275" w:lineRule="exact" w:before="0"/>
                    <w:ind w:left="103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V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E</w:t>
                  </w:r>
                  <w:r>
                    <w:rPr>
                      <w:rFonts w:ascii="Times New Roman"/>
                      <w:sz w:val="24"/>
                    </w:rPr>
                    <w:t>RBA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L</w:t>
                  </w:r>
                  <w:r>
                    <w:rPr>
                      <w:rFonts w:ascii="Times New Roman"/>
                      <w:sz w:val="24"/>
                    </w:rPr>
                    <w:t>E 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D</w:t>
                  </w:r>
                  <w:r>
                    <w:rPr>
                      <w:rFonts w:ascii="Times New Roman"/>
                      <w:sz w:val="24"/>
                    </w:rPr>
                    <w:t>I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ESAME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 D</w:t>
                  </w:r>
                  <w:r>
                    <w:rPr>
                      <w:rFonts w:ascii="Times New Roman"/>
                      <w:sz w:val="24"/>
                    </w:rPr>
                    <w:t>I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A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>B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I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L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I</w:t>
                  </w:r>
                  <w:r>
                    <w:rPr>
                      <w:rFonts w:ascii="Times New Roman"/>
                      <w:sz w:val="24"/>
                    </w:rPr>
                    <w:t>T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AZ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I</w:t>
                  </w:r>
                  <w:r>
                    <w:rPr>
                      <w:rFonts w:ascii="Times New Roman"/>
                      <w:sz w:val="24"/>
                    </w:rPr>
                    <w:t>O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/>
                      <w:sz w:val="24"/>
                    </w:rPr>
                    <w:t>E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D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E</w:t>
                  </w:r>
                  <w:r>
                    <w:rPr>
                      <w:rFonts w:ascii="Times New Roman"/>
                      <w:sz w:val="24"/>
                    </w:rPr>
                    <w:t>I</w:t>
                  </w:r>
                  <w:r>
                    <w:rPr>
                      <w:rFonts w:ascii="Times New Roman"/>
                      <w:spacing w:val="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</w:rPr>
                    <w:t>TECN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I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>C</w:t>
                  </w:r>
                  <w:r>
                    <w:rPr>
                      <w:rFonts w:ascii="Times New Roman"/>
                      <w:sz w:val="24"/>
                    </w:rPr>
                    <w:t>I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>M</w:t>
                  </w:r>
                  <w:r>
                    <w:rPr>
                      <w:rFonts w:ascii="Times New Roman"/>
                      <w:sz w:val="24"/>
                    </w:rPr>
                    <w:t>A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/>
                      <w:sz w:val="24"/>
                    </w:rPr>
                    <w:t>U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/>
                      <w:sz w:val="24"/>
                    </w:rPr>
                    <w:t>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T</w:t>
                  </w:r>
                  <w:r>
                    <w:rPr>
                      <w:rFonts w:ascii="Times New Roman"/>
                      <w:sz w:val="24"/>
                    </w:rPr>
                    <w:t>ORI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Q</w:t>
                  </w:r>
                  <w:r>
                    <w:rPr>
                      <w:rFonts w:ascii="Times New Roman"/>
                      <w:sz w:val="24"/>
                    </w:rPr>
                    <w:t>U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L</w:t>
                  </w:r>
                  <w:r>
                    <w:rPr>
                      <w:rFonts w:ascii="Times New Roman"/>
                      <w:sz w:val="24"/>
                    </w:rPr>
                    <w:t>IF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>I</w:t>
                  </w:r>
                  <w:r>
                    <w:rPr>
                      <w:rFonts w:ascii="Times New Roman"/>
                      <w:sz w:val="24"/>
                    </w:rPr>
                    <w:t>CA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>T</w:t>
                  </w:r>
                  <w:r>
                    <w:rPr>
                      <w:rFonts w:ascii="Times New Roman"/>
                      <w:sz w:val="24"/>
                    </w:rPr>
                    <w:t>I</w:t>
                  </w:r>
                </w:p>
                <w:p>
                  <w:pPr>
                    <w:tabs>
                      <w:tab w:pos="3592" w:val="left" w:leader="none"/>
                    </w:tabs>
                    <w:spacing w:before="139"/>
                    <w:ind w:left="103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VERBALE N. </w:t>
                  </w:r>
                  <w:r>
                    <w:rPr>
                      <w:rFonts w:ascii="Times New Roman"/>
                      <w:b/>
                      <w:sz w:val="24"/>
                      <w:u w:val="single" w:color="000000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4"/>
                    </w:rPr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tabs>
                      <w:tab w:pos="1197" w:val="left" w:leader="none"/>
                      <w:tab w:pos="1864" w:val="left" w:leader="none"/>
                      <w:tab w:pos="3184" w:val="left" w:leader="none"/>
                    </w:tabs>
                    <w:spacing w:before="137"/>
                    <w:ind w:left="103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DEL</w:t>
                  </w:r>
                  <w:r>
                    <w:rPr>
                      <w:rFonts w:ascii="Times New Roman"/>
                      <w:sz w:val="24"/>
                    </w:rPr>
                  </w:r>
                  <w:r>
                    <w:rPr>
                      <w:rFonts w:ascii="Times New Roman"/>
                      <w:sz w:val="24"/>
                      <w:u w:val="single" w:color="000000"/>
                    </w:rPr>
                    <w:t> </w:t>
                    <w:tab/>
                  </w:r>
                  <w:r>
                    <w:rPr>
                      <w:rFonts w:ascii="Times New Roman"/>
                      <w:sz w:val="24"/>
                    </w:rPr>
                    <w:t>/</w:t>
                  </w:r>
                  <w:r>
                    <w:rPr>
                      <w:rFonts w:ascii="Times New Roman"/>
                      <w:sz w:val="24"/>
                      <w:u w:val="single" w:color="000000"/>
                    </w:rPr>
                    <w:t> </w:t>
                    <w:tab/>
                  </w:r>
                  <w:r>
                    <w:rPr>
                      <w:rFonts w:ascii="Times New Roman"/>
                      <w:sz w:val="24"/>
                    </w:rPr>
                    <w:t>/</w:t>
                  </w:r>
                  <w:r>
                    <w:rPr>
                      <w:rFonts w:ascii="Times New Roman"/>
                      <w:sz w:val="24"/>
                      <w:u w:val="single" w:color="000000"/>
                    </w:rPr>
                    <w:t> </w:t>
                    <w:tab/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position w:val="-26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3"/>
        <w:gridCol w:w="3305"/>
        <w:gridCol w:w="4055"/>
      </w:tblGrid>
      <w:tr>
        <w:trPr>
          <w:trHeight w:val="286" w:hRule="exact"/>
        </w:trPr>
        <w:tc>
          <w:tcPr>
            <w:tcW w:w="10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pPr>
              <w:pStyle w:val="TableParagraph"/>
              <w:spacing w:line="275" w:lineRule="exact"/>
              <w:ind w:left="8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DATI ANAGRAFICI DELL’ASPIRANTE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TECNICO MANUTENTORE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QUALIFICATO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COGNOME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CODICE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FISCALE</w:t>
            </w:r>
          </w:p>
        </w:tc>
      </w:tr>
      <w:tr>
        <w:trPr>
          <w:trHeight w:val="839" w:hRule="exac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0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68.65pt;height:.6pt;mso-position-horizontal-relative:char;mso-position-vertical-relative:line" coordorigin="0,0" coordsize="3373,12">
                  <v:group style="position:absolute;left:6;top:6;width:3361;height:2" coordorigin="6,6" coordsize="3361,2">
                    <v:shape style="position:absolute;left:6;top:6;width:3361;height:2" coordorigin="6,6" coordsize="3361,0" path="m6,6l3366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0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50.65pt;height:.6pt;mso-position-horizontal-relative:char;mso-position-vertical-relative:line" coordorigin="0,0" coordsize="3013,12">
                  <v:group style="position:absolute;left:6;top:6;width:3001;height:2" coordorigin="6,6" coordsize="3001,2">
                    <v:shape style="position:absolute;left:6;top:6;width:3001;height:2" coordorigin="6,6" coordsize="3001,0" path="m6,6l3006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0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86.65pt;height:.6pt;mso-position-horizontal-relative:char;mso-position-vertical-relative:line" coordorigin="0,0" coordsize="3733,12">
                  <v:group style="position:absolute;left:6;top:6;width:3721;height:2" coordorigin="6,6" coordsize="3721,2">
                    <v:shape style="position:absolute;left:6;top:6;width:3721;height:2" coordorigin="6,6" coordsize="3721,0" path="m6,6l3727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</w:tc>
      </w:tr>
      <w:tr>
        <w:trPr>
          <w:trHeight w:val="287" w:hRule="exact"/>
        </w:trPr>
        <w:tc>
          <w:tcPr>
            <w:tcW w:w="10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DOCUMENTO DI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IDENTITÀ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TIPO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NUMERO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1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RILASCIATO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</w:t>
            </w:r>
          </w:p>
        </w:tc>
      </w:tr>
      <w:tr>
        <w:trPr>
          <w:trHeight w:val="838" w:hRule="exac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0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68.65pt;height:.6pt;mso-position-horizontal-relative:char;mso-position-vertical-relative:line" coordorigin="0,0" coordsize="3373,12">
                  <v:group style="position:absolute;left:6;top:6;width:3361;height:2" coordorigin="6,6" coordsize="3361,2">
                    <v:shape style="position:absolute;left:6;top:6;width:3361;height:2" coordorigin="6,6" coordsize="3361,0" path="m6,6l3366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0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50.65pt;height:.6pt;mso-position-horizontal-relative:char;mso-position-vertical-relative:line" coordorigin="0,0" coordsize="3013,12">
                  <v:group style="position:absolute;left:6;top:6;width:3001;height:2" coordorigin="6,6" coordsize="3001,2">
                    <v:shape style="position:absolute;left:6;top:6;width:3001;height:2" coordorigin="6,6" coordsize="3001,0" path="m6,6l3006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0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186.65pt;height:.6pt;mso-position-horizontal-relative:char;mso-position-vertical-relative:line" coordorigin="0,0" coordsize="3733,12">
                  <v:group style="position:absolute;left:6;top:6;width:3721;height:2" coordorigin="6,6" coordsize="3721,2">
                    <v:shape style="position:absolute;left:6;top:6;width:3721;height:2" coordorigin="6,6" coordsize="3721,0" path="m6,6l3727,6e" filled="false" stroked="true" strokeweight=".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909" w:lineRule="exac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7"/>
          <w:sz w:val="20"/>
          <w:szCs w:val="20"/>
        </w:rPr>
        <w:pict>
          <v:group style="width:548.65pt;height:145.5pt;mso-position-horizontal-relative:char;mso-position-vertical-relative:line" coordorigin="0,0" coordsize="10973,2910">
            <v:group style="position:absolute;left:10857;top:14;width:104;height:413" coordorigin="10857,14" coordsize="104,413">
              <v:shape style="position:absolute;left:10857;top:14;width:104;height:413" coordorigin="10857,14" coordsize="104,413" path="m10857,427l10961,427,10961,14,10857,14,10857,427xe" filled="true" fillcolor="#eeece1" stroked="false">
                <v:path arrowok="t"/>
                <v:fill type="solid"/>
              </v:shape>
            </v:group>
            <v:group style="position:absolute;left:10;top:14;width:104;height:413" coordorigin="10,14" coordsize="104,413">
              <v:shape style="position:absolute;left:10;top:14;width:104;height:413" coordorigin="10,14" coordsize="104,413" path="m10,427l113,427,113,14,10,14,10,427xe" filled="true" fillcolor="#eeece1" stroked="false">
                <v:path arrowok="t"/>
                <v:fill type="solid"/>
              </v:shape>
            </v:group>
            <v:group style="position:absolute;left:113;top:14;width:10745;height:413" coordorigin="113,14" coordsize="10745,413">
              <v:shape style="position:absolute;left:113;top:14;width:10745;height:413" coordorigin="113,14" coordsize="10745,413" path="m113,427l10857,427,10857,14,113,14,113,427xe" filled="true" fillcolor="#eeece1" stroked="false">
                <v:path arrowok="t"/>
                <v:fill type="solid"/>
              </v:shape>
            </v:group>
            <v:group style="position:absolute;left:10;top:10;width:10954;height:2" coordorigin="10,10" coordsize="10954,2">
              <v:shape style="position:absolute;left:10;top:10;width:10954;height:2" coordorigin="10,10" coordsize="10954,0" path="m10,10l10963,10e" filled="false" stroked="true" strokeweight=".479688pt" strokecolor="#000000">
                <v:path arrowok="t"/>
              </v:shape>
            </v:group>
            <v:group style="position:absolute;left:10;top:439;width:3592;height:483" coordorigin="10,439" coordsize="3592,483">
              <v:shape style="position:absolute;left:10;top:439;width:3592;height:483" coordorigin="10,439" coordsize="3592,483" path="m10,922l3601,922,3601,439,10,439,10,922xe" filled="true" fillcolor="#fde9d9" stroked="false">
                <v:path arrowok="t"/>
                <v:fill type="solid"/>
              </v:shape>
            </v:group>
            <v:group style="position:absolute;left:113;top:439;width:3385;height:277" coordorigin="113,439" coordsize="3385,277">
              <v:shape style="position:absolute;left:113;top:439;width:3385;height:277" coordorigin="113,439" coordsize="3385,277" path="m113,716l3498,716,3498,439,113,439,113,716xe" filled="true" fillcolor="#fde9d9" stroked="false">
                <v:path arrowok="t"/>
                <v:fill type="solid"/>
              </v:shape>
            </v:group>
            <v:group style="position:absolute;left:134;top:502;width:185;height:186" coordorigin="134,502" coordsize="185,186">
              <v:shape style="position:absolute;left:134;top:502;width:185;height:186" coordorigin="134,502" coordsize="185,186" path="m134,687l319,687,319,502,134,502,134,687xe" filled="false" stroked="true" strokeweight=".72pt" strokecolor="#000000">
                <v:path arrowok="t"/>
              </v:shape>
            </v:group>
            <v:group style="position:absolute;left:113;top:716;width:3385;height:207" coordorigin="113,716" coordsize="3385,207">
              <v:shape style="position:absolute;left:113;top:716;width:3385;height:207" coordorigin="113,716" coordsize="3385,207" path="m113,922l3498,922,3498,716,113,716,113,922xe" filled="true" fillcolor="#fde9d9" stroked="false">
                <v:path arrowok="t"/>
                <v:fill type="solid"/>
              </v:shape>
            </v:group>
            <v:group style="position:absolute;left:3613;top:439;width:3296;height:483" coordorigin="3613,439" coordsize="3296,483">
              <v:shape style="position:absolute;left:3613;top:439;width:3296;height:483" coordorigin="3613,439" coordsize="3296,483" path="m3613,922l6909,922,6909,439,3613,439,3613,922xe" filled="true" fillcolor="#fde9d9" stroked="false">
                <v:path arrowok="t"/>
                <v:fill type="solid"/>
              </v:shape>
            </v:group>
            <v:group style="position:absolute;left:3714;top:543;width:3092;height:277" coordorigin="3714,543" coordsize="3092,277">
              <v:shape style="position:absolute;left:3714;top:543;width:3092;height:277" coordorigin="3714,543" coordsize="3092,277" path="m3714,819l6805,819,6805,543,3714,543,3714,819xe" filled="true" fillcolor="#fde9d9" stroked="false">
                <v:path arrowok="t"/>
                <v:fill type="solid"/>
              </v:shape>
            </v:group>
            <v:group style="position:absolute;left:3735;top:605;width:185;height:186" coordorigin="3735,605" coordsize="185,186">
              <v:shape style="position:absolute;left:3735;top:605;width:185;height:186" coordorigin="3735,605" coordsize="185,186" path="m3735,790l3920,790,3920,605,3735,605,3735,790xe" filled="false" stroked="true" strokeweight=".72pt" strokecolor="#000000">
                <v:path arrowok="t"/>
              </v:shape>
            </v:group>
            <v:group style="position:absolute;left:6918;top:439;width:4043;height:483" coordorigin="6918,439" coordsize="4043,483">
              <v:shape style="position:absolute;left:6918;top:439;width:4043;height:483" coordorigin="6918,439" coordsize="4043,483" path="m6918,922l10961,922,10961,439,6918,439,6918,922xe" filled="true" fillcolor="#fde9d9" stroked="false">
                <v:path arrowok="t"/>
                <v:fill type="solid"/>
              </v:shape>
            </v:group>
            <v:group style="position:absolute;left:7021;top:439;width:3836;height:277" coordorigin="7021,439" coordsize="3836,277">
              <v:shape style="position:absolute;left:7021;top:439;width:3836;height:277" coordorigin="7021,439" coordsize="3836,277" path="m7021,716l10857,716,10857,439,7021,439,7021,716xe" filled="true" fillcolor="#fde9d9" stroked="false">
                <v:path arrowok="t"/>
                <v:fill type="solid"/>
              </v:shape>
            </v:group>
            <v:group style="position:absolute;left:7043;top:502;width:185;height:186" coordorigin="7043,502" coordsize="185,186">
              <v:shape style="position:absolute;left:7043;top:502;width:185;height:186" coordorigin="7043,502" coordsize="185,186" path="m7043,687l7228,687,7228,502,7043,502,7043,687xe" filled="false" stroked="true" strokeweight=".72pt" strokecolor="#000000">
                <v:path arrowok="t"/>
              </v:shape>
            </v:group>
            <v:group style="position:absolute;left:7021;top:716;width:3836;height:207" coordorigin="7021,716" coordsize="3836,207">
              <v:shape style="position:absolute;left:7021;top:716;width:3836;height:207" coordorigin="7021,716" coordsize="3836,207" path="m7021,922l10857,922,10857,716,7021,716,7021,922xe" filled="true" fillcolor="#fde9d9" stroked="false">
                <v:path arrowok="t"/>
                <v:fill type="solid"/>
              </v:shape>
            </v:group>
            <v:group style="position:absolute;left:10;top:432;width:3594;height:2" coordorigin="10,432" coordsize="3594,2">
              <v:shape style="position:absolute;left:10;top:432;width:3594;height:2" coordorigin="10,432" coordsize="3594,0" path="m10,432l3603,432e" filled="false" stroked="true" strokeweight=".480078pt" strokecolor="#000000">
                <v:path arrowok="t"/>
              </v:shape>
            </v:group>
            <v:group style="position:absolute;left:3613;top:432;width:3296;height:2" coordorigin="3613,432" coordsize="3296,2">
              <v:shape style="position:absolute;left:3613;top:432;width:3296;height:2" coordorigin="3613,432" coordsize="3296,0" path="m3613,432l6909,432e" filled="false" stroked="true" strokeweight=".480078pt" strokecolor="#000000">
                <v:path arrowok="t"/>
              </v:shape>
            </v:group>
            <v:group style="position:absolute;left:6918;top:432;width:4045;height:2" coordorigin="6918,432" coordsize="4045,2">
              <v:shape style="position:absolute;left:6918;top:432;width:4045;height:2" coordorigin="6918,432" coordsize="4045,0" path="m6918,432l10963,432e" filled="false" stroked="true" strokeweight=".480078pt" strokecolor="#000000">
                <v:path arrowok="t"/>
              </v:shape>
            </v:group>
            <v:group style="position:absolute;left:10;top:932;width:3592;height:483" coordorigin="10,932" coordsize="3592,483">
              <v:shape style="position:absolute;left:10;top:932;width:3592;height:483" coordorigin="10,932" coordsize="3592,483" path="m10,1414l3601,1414,3601,932,10,932,10,1414xe" filled="true" fillcolor="#fde9d9" stroked="false">
                <v:path arrowok="t"/>
                <v:fill type="solid"/>
              </v:shape>
            </v:group>
            <v:group style="position:absolute;left:113;top:1035;width:3385;height:276" coordorigin="113,1035" coordsize="3385,276">
              <v:shape style="position:absolute;left:113;top:1035;width:3385;height:276" coordorigin="113,1035" coordsize="3385,276" path="m113,1311l3498,1311,3498,1035,113,1035,113,1311xe" filled="true" fillcolor="#fde9d9" stroked="false">
                <v:path arrowok="t"/>
                <v:fill type="solid"/>
              </v:shape>
            </v:group>
            <v:group style="position:absolute;left:134;top:1097;width:185;height:185" coordorigin="134,1097" coordsize="185,185">
              <v:shape style="position:absolute;left:134;top:1097;width:185;height:185" coordorigin="134,1097" coordsize="185,185" path="m134,1282l319,1282,319,1097,134,1097,134,1282xe" filled="false" stroked="true" strokeweight=".72pt" strokecolor="#000000">
                <v:path arrowok="t"/>
              </v:shape>
            </v:group>
            <v:group style="position:absolute;left:3613;top:932;width:3296;height:483" coordorigin="3613,932" coordsize="3296,483">
              <v:shape style="position:absolute;left:3613;top:932;width:3296;height:483" coordorigin="3613,932" coordsize="3296,483" path="m3613,1414l6909,1414,6909,932,3613,932,3613,1414xe" filled="true" fillcolor="#fde9d9" stroked="false">
                <v:path arrowok="t"/>
                <v:fill type="solid"/>
              </v:shape>
            </v:group>
            <v:group style="position:absolute;left:3714;top:932;width:3092;height:276" coordorigin="3714,932" coordsize="3092,276">
              <v:shape style="position:absolute;left:3714;top:932;width:3092;height:276" coordorigin="3714,932" coordsize="3092,276" path="m3714,1208l6805,1208,6805,932,3714,932,3714,1208xe" filled="true" fillcolor="#fde9d9" stroked="false">
                <v:path arrowok="t"/>
                <v:fill type="solid"/>
              </v:shape>
            </v:group>
            <v:group style="position:absolute;left:3735;top:994;width:185;height:185" coordorigin="3735,994" coordsize="185,185">
              <v:shape style="position:absolute;left:3735;top:994;width:185;height:185" coordorigin="3735,994" coordsize="185,185" path="m3735,1179l3920,1179,3920,994,3735,994,3735,1179xe" filled="false" stroked="true" strokeweight=".72pt" strokecolor="#000000">
                <v:path arrowok="t"/>
              </v:shape>
            </v:group>
            <v:group style="position:absolute;left:3714;top:1208;width:3092;height:207" coordorigin="3714,1208" coordsize="3092,207">
              <v:shape style="position:absolute;left:3714;top:1208;width:3092;height:207" coordorigin="3714,1208" coordsize="3092,207" path="m3714,1414l6805,1414,6805,1208,3714,1208,3714,1414xe" filled="true" fillcolor="#fde9d9" stroked="false">
                <v:path arrowok="t"/>
                <v:fill type="solid"/>
              </v:shape>
            </v:group>
            <v:group style="position:absolute;left:6918;top:932;width:4043;height:483" coordorigin="6918,932" coordsize="4043,483">
              <v:shape style="position:absolute;left:6918;top:932;width:4043;height:483" coordorigin="6918,932" coordsize="4043,483" path="m6918,1414l10961,1414,10961,932,6918,932,6918,1414xe" filled="true" fillcolor="#fde9d9" stroked="false">
                <v:path arrowok="t"/>
                <v:fill type="solid"/>
              </v:shape>
            </v:group>
            <v:group style="position:absolute;left:7021;top:932;width:3836;height:276" coordorigin="7021,932" coordsize="3836,276">
              <v:shape style="position:absolute;left:7021;top:932;width:3836;height:276" coordorigin="7021,932" coordsize="3836,276" path="m7021,1208l10857,1208,10857,932,7021,932,7021,1208xe" filled="true" fillcolor="#fde9d9" stroked="false">
                <v:path arrowok="t"/>
                <v:fill type="solid"/>
              </v:shape>
            </v:group>
            <v:group style="position:absolute;left:7043;top:994;width:185;height:185" coordorigin="7043,994" coordsize="185,185">
              <v:shape style="position:absolute;left:7043;top:994;width:185;height:185" coordorigin="7043,994" coordsize="185,185" path="m7043,1179l7228,1179,7228,994,7043,994,7043,1179xe" filled="false" stroked="true" strokeweight=".72pt" strokecolor="#000000">
                <v:path arrowok="t"/>
              </v:shape>
            </v:group>
            <v:group style="position:absolute;left:7021;top:1208;width:3836;height:207" coordorigin="7021,1208" coordsize="3836,207">
              <v:shape style="position:absolute;left:7021;top:1208;width:3836;height:207" coordorigin="7021,1208" coordsize="3836,207" path="m7021,1414l10857,1414,10857,1208,7021,1208,7021,1414xe" filled="true" fillcolor="#fde9d9" stroked="false">
                <v:path arrowok="t"/>
                <v:fill type="solid"/>
              </v:shape>
            </v:group>
            <v:group style="position:absolute;left:10;top:927;width:3594;height:2" coordorigin="10,927" coordsize="3594,2">
              <v:shape style="position:absolute;left:10;top:927;width:3594;height:2" coordorigin="10,927" coordsize="3594,0" path="m10,927l3603,927e" filled="false" stroked="true" strokeweight=".480078pt" strokecolor="#000000">
                <v:path arrowok="t"/>
              </v:shape>
            </v:group>
            <v:group style="position:absolute;left:3613;top:927;width:3296;height:2" coordorigin="3613,927" coordsize="3296,2">
              <v:shape style="position:absolute;left:3613;top:927;width:3296;height:2" coordorigin="3613,927" coordsize="3296,0" path="m3613,927l6909,927e" filled="false" stroked="true" strokeweight=".480078pt" strokecolor="#000000">
                <v:path arrowok="t"/>
              </v:shape>
            </v:group>
            <v:group style="position:absolute;left:6918;top:927;width:4045;height:2" coordorigin="6918,927" coordsize="4045,2">
              <v:shape style="position:absolute;left:6918;top:927;width:4045;height:2" coordorigin="6918,927" coordsize="4045,0" path="m6918,927l10963,927e" filled="false" stroked="true" strokeweight=".480078pt" strokecolor="#000000">
                <v:path arrowok="t"/>
              </v:shape>
            </v:group>
            <v:group style="position:absolute;left:10;top:1424;width:3592;height:692" coordorigin="10,1424" coordsize="3592,692">
              <v:shape style="position:absolute;left:10;top:1424;width:3592;height:692" coordorigin="10,1424" coordsize="3592,692" path="m10,2115l3601,2115,3601,1424,10,1424,10,2115xe" filled="true" fillcolor="#fde9d9" stroked="false">
                <v:path arrowok="t"/>
                <v:fill type="solid"/>
              </v:shape>
            </v:group>
            <v:group style="position:absolute;left:113;top:1424;width:3385;height:276" coordorigin="113,1424" coordsize="3385,276">
              <v:shape style="position:absolute;left:113;top:1424;width:3385;height:276" coordorigin="113,1424" coordsize="3385,276" path="m113,1700l3498,1700,3498,1424,113,1424,113,1700xe" filled="true" fillcolor="#fde9d9" stroked="false">
                <v:path arrowok="t"/>
                <v:fill type="solid"/>
              </v:shape>
            </v:group>
            <v:group style="position:absolute;left:134;top:1486;width:185;height:185" coordorigin="134,1486" coordsize="185,185">
              <v:shape style="position:absolute;left:134;top:1486;width:185;height:185" coordorigin="134,1486" coordsize="185,185" path="m134,1671l319,1671,319,1486,134,1486,134,1671xe" filled="false" stroked="true" strokeweight=".72pt" strokecolor="#000000">
                <v:path arrowok="t"/>
              </v:shape>
            </v:group>
            <v:group style="position:absolute;left:113;top:1700;width:3385;height:209" coordorigin="113,1700" coordsize="3385,209">
              <v:shape style="position:absolute;left:113;top:1700;width:3385;height:209" coordorigin="113,1700" coordsize="3385,209" path="m113,1909l3498,1909,3498,1700,113,1700,113,1909xe" filled="true" fillcolor="#fde9d9" stroked="false">
                <v:path arrowok="t"/>
                <v:fill type="solid"/>
              </v:shape>
            </v:group>
            <v:group style="position:absolute;left:3613;top:1424;width:3296;height:692" coordorigin="3613,1424" coordsize="3296,692">
              <v:shape style="position:absolute;left:3613;top:1424;width:3296;height:692" coordorigin="3613,1424" coordsize="3296,692" path="m3613,2115l6909,2115,6909,1424,3613,1424,3613,2115xe" filled="true" fillcolor="#fde9d9" stroked="false">
                <v:path arrowok="t"/>
                <v:fill type="solid"/>
              </v:shape>
            </v:group>
            <v:group style="position:absolute;left:3714;top:1424;width:3092;height:276" coordorigin="3714,1424" coordsize="3092,276">
              <v:shape style="position:absolute;left:3714;top:1424;width:3092;height:276" coordorigin="3714,1424" coordsize="3092,276" path="m3714,1700l6805,1700,6805,1424,3714,1424,3714,1700xe" filled="true" fillcolor="#fde9d9" stroked="false">
                <v:path arrowok="t"/>
                <v:fill type="solid"/>
              </v:shape>
            </v:group>
            <v:group style="position:absolute;left:3735;top:1486;width:185;height:185" coordorigin="3735,1486" coordsize="185,185">
              <v:shape style="position:absolute;left:3735;top:1486;width:185;height:185" coordorigin="3735,1486" coordsize="185,185" path="m3735,1671l3920,1671,3920,1486,3735,1486,3735,1671xe" filled="false" stroked="true" strokeweight=".72pt" strokecolor="#000000">
                <v:path arrowok="t"/>
              </v:shape>
            </v:group>
            <v:group style="position:absolute;left:3714;top:1700;width:3092;height:209" coordorigin="3714,1700" coordsize="3092,209">
              <v:shape style="position:absolute;left:3714;top:1700;width:3092;height:209" coordorigin="3714,1700" coordsize="3092,209" path="m3714,1909l6805,1909,6805,1700,3714,1700,3714,1909xe" filled="true" fillcolor="#fde9d9" stroked="false">
                <v:path arrowok="t"/>
                <v:fill type="solid"/>
              </v:shape>
            </v:group>
            <v:group style="position:absolute;left:6918;top:1424;width:4043;height:692" coordorigin="6918,1424" coordsize="4043,692">
              <v:shape style="position:absolute;left:6918;top:1424;width:4043;height:692" coordorigin="6918,1424" coordsize="4043,692" path="m6918,2115l10961,2115,10961,1424,6918,1424,6918,2115xe" filled="true" fillcolor="#fde9d9" stroked="false">
                <v:path arrowok="t"/>
                <v:fill type="solid"/>
              </v:shape>
            </v:group>
            <v:group style="position:absolute;left:7021;top:1424;width:3836;height:276" coordorigin="7021,1424" coordsize="3836,276">
              <v:shape style="position:absolute;left:7021;top:1424;width:3836;height:276" coordorigin="7021,1424" coordsize="3836,276" path="m7021,1700l10857,1700,10857,1424,7021,1424,7021,1700xe" filled="true" fillcolor="#fde9d9" stroked="false">
                <v:path arrowok="t"/>
                <v:fill type="solid"/>
              </v:shape>
            </v:group>
            <v:group style="position:absolute;left:7043;top:1486;width:185;height:185" coordorigin="7043,1486" coordsize="185,185">
              <v:shape style="position:absolute;left:7043;top:1486;width:185;height:185" coordorigin="7043,1486" coordsize="185,185" path="m7043,1671l7228,1671,7228,1486,7043,1486,7043,1671xe" filled="false" stroked="true" strokeweight=".72pt" strokecolor="#000000">
                <v:path arrowok="t"/>
              </v:shape>
            </v:group>
            <v:group style="position:absolute;left:7021;top:1700;width:3836;height:209" coordorigin="7021,1700" coordsize="3836,209">
              <v:shape style="position:absolute;left:7021;top:1700;width:3836;height:209" coordorigin="7021,1700" coordsize="3836,209" path="m7021,1909l10857,1909,10857,1700,7021,1700,7021,1909xe" filled="true" fillcolor="#fde9d9" stroked="false">
                <v:path arrowok="t"/>
                <v:fill type="solid"/>
              </v:shape>
            </v:group>
            <v:group style="position:absolute;left:7021;top:1909;width:3836;height:207" coordorigin="7021,1909" coordsize="3836,207">
              <v:shape style="position:absolute;left:7021;top:1909;width:3836;height:207" coordorigin="7021,1909" coordsize="3836,207" path="m7021,2115l10857,2115,10857,1909,7021,1909,7021,2115xe" filled="true" fillcolor="#fde9d9" stroked="false">
                <v:path arrowok="t"/>
                <v:fill type="solid"/>
              </v:shape>
            </v:group>
            <v:group style="position:absolute;left:10;top:1419;width:3594;height:2" coordorigin="10,1419" coordsize="3594,2">
              <v:shape style="position:absolute;left:10;top:1419;width:3594;height:2" coordorigin="10,1419" coordsize="3594,0" path="m10,1419l3603,1419e" filled="false" stroked="true" strokeweight=".480078pt" strokecolor="#000000">
                <v:path arrowok="t"/>
              </v:shape>
            </v:group>
            <v:group style="position:absolute;left:3613;top:1419;width:3296;height:2" coordorigin="3613,1419" coordsize="3296,2">
              <v:shape style="position:absolute;left:3613;top:1419;width:3296;height:2" coordorigin="3613,1419" coordsize="3296,0" path="m3613,1419l6909,1419e" filled="false" stroked="true" strokeweight=".480078pt" strokecolor="#000000">
                <v:path arrowok="t"/>
              </v:shape>
            </v:group>
            <v:group style="position:absolute;left:6918;top:1419;width:4045;height:2" coordorigin="6918,1419" coordsize="4045,2">
              <v:shape style="position:absolute;left:6918;top:1419;width:4045;height:2" coordorigin="6918,1419" coordsize="4045,0" path="m6918,1419l10963,1419e" filled="false" stroked="true" strokeweight=".480078pt" strokecolor="#000000">
                <v:path arrowok="t"/>
              </v:shape>
            </v:group>
            <v:group style="position:absolute;left:10;top:2125;width:3592;height:483" coordorigin="10,2125" coordsize="3592,483">
              <v:shape style="position:absolute;left:10;top:2125;width:3592;height:483" coordorigin="10,2125" coordsize="3592,483" path="m10,2607l3601,2607,3601,2125,10,2125,10,2607xe" filled="true" fillcolor="#fde9d9" stroked="false">
                <v:path arrowok="t"/>
                <v:fill type="solid"/>
              </v:shape>
            </v:group>
            <v:group style="position:absolute;left:113;top:2125;width:3385;height:276" coordorigin="113,2125" coordsize="3385,276">
              <v:shape style="position:absolute;left:113;top:2125;width:3385;height:276" coordorigin="113,2125" coordsize="3385,276" path="m113,2401l3498,2401,3498,2125,113,2125,113,2401xe" filled="true" fillcolor="#fde9d9" stroked="false">
                <v:path arrowok="t"/>
                <v:fill type="solid"/>
              </v:shape>
            </v:group>
            <v:group style="position:absolute;left:134;top:2187;width:185;height:185" coordorigin="134,2187" coordsize="185,185">
              <v:shape style="position:absolute;left:134;top:2187;width:185;height:185" coordorigin="134,2187" coordsize="185,185" path="m134,2372l319,2372,319,2187,134,2187,134,2372xe" filled="false" stroked="true" strokeweight=".72pt" strokecolor="#000000">
                <v:path arrowok="t"/>
              </v:shape>
            </v:group>
            <v:group style="position:absolute;left:3613;top:2125;width:3296;height:483" coordorigin="3613,2125" coordsize="3296,483">
              <v:shape style="position:absolute;left:3613;top:2125;width:3296;height:483" coordorigin="3613,2125" coordsize="3296,483" path="m3613,2607l6909,2607,6909,2125,3613,2125,3613,2607xe" filled="true" fillcolor="#fde9d9" stroked="false">
                <v:path arrowok="t"/>
                <v:fill type="solid"/>
              </v:shape>
            </v:group>
            <v:group style="position:absolute;left:3714;top:2125;width:3092;height:276" coordorigin="3714,2125" coordsize="3092,276">
              <v:shape style="position:absolute;left:3714;top:2125;width:3092;height:276" coordorigin="3714,2125" coordsize="3092,276" path="m3714,2401l6805,2401,6805,2125,3714,2125,3714,2401xe" filled="true" fillcolor="#fde9d9" stroked="false">
                <v:path arrowok="t"/>
                <v:fill type="solid"/>
              </v:shape>
            </v:group>
            <v:group style="position:absolute;left:3735;top:2187;width:185;height:185" coordorigin="3735,2187" coordsize="185,185">
              <v:shape style="position:absolute;left:3735;top:2187;width:185;height:185" coordorigin="3735,2187" coordsize="185,185" path="m3735,2372l3920,2372,3920,2187,3735,2187,3735,2372xe" filled="false" stroked="true" strokeweight=".72pt" strokecolor="#000000">
                <v:path arrowok="t"/>
              </v:shape>
            </v:group>
            <v:group style="position:absolute;left:6918;top:2125;width:4043;height:483" coordorigin="6918,2125" coordsize="4043,483">
              <v:shape style="position:absolute;left:6918;top:2125;width:4043;height:483" coordorigin="6918,2125" coordsize="4043,483" path="m6918,2607l10961,2607,10961,2125,6918,2125,6918,2607xe" filled="true" fillcolor="#fde9d9" stroked="false">
                <v:path arrowok="t"/>
                <v:fill type="solid"/>
              </v:shape>
            </v:group>
            <v:group style="position:absolute;left:7021;top:2125;width:3836;height:276" coordorigin="7021,2125" coordsize="3836,276">
              <v:shape style="position:absolute;left:7021;top:2125;width:3836;height:276" coordorigin="7021,2125" coordsize="3836,276" path="m7021,2401l10857,2401,10857,2125,7021,2125,7021,2401xe" filled="true" fillcolor="#fde9d9" stroked="false">
                <v:path arrowok="t"/>
                <v:fill type="solid"/>
              </v:shape>
            </v:group>
            <v:group style="position:absolute;left:7043;top:2187;width:185;height:185" coordorigin="7043,2187" coordsize="185,185">
              <v:shape style="position:absolute;left:7043;top:2187;width:185;height:185" coordorigin="7043,2187" coordsize="185,185" path="m7043,2372l7228,2372,7228,2187,7043,2187,7043,2372xe" filled="false" stroked="true" strokeweight=".72pt" strokecolor="#000000">
                <v:path arrowok="t"/>
              </v:shape>
            </v:group>
            <v:group style="position:absolute;left:7021;top:2401;width:3836;height:207" coordorigin="7021,2401" coordsize="3836,207">
              <v:shape style="position:absolute;left:7021;top:2401;width:3836;height:207" coordorigin="7021,2401" coordsize="3836,207" path="m7021,2607l10857,2607,10857,2401,7021,2401,7021,2607xe" filled="true" fillcolor="#fde9d9" stroked="false">
                <v:path arrowok="t"/>
                <v:fill type="solid"/>
              </v:shape>
            </v:group>
            <v:group style="position:absolute;left:10;top:2120;width:3594;height:2" coordorigin="10,2120" coordsize="3594,2">
              <v:shape style="position:absolute;left:10;top:2120;width:3594;height:2" coordorigin="10,2120" coordsize="3594,0" path="m10,2120l3603,2120e" filled="false" stroked="true" strokeweight=".480078pt" strokecolor="#000000">
                <v:path arrowok="t"/>
              </v:shape>
            </v:group>
            <v:group style="position:absolute;left:3613;top:2120;width:3296;height:2" coordorigin="3613,2120" coordsize="3296,2">
              <v:shape style="position:absolute;left:3613;top:2120;width:3296;height:2" coordorigin="3613,2120" coordsize="3296,0" path="m3613,2120l6909,2120e" filled="false" stroked="true" strokeweight=".480078pt" strokecolor="#000000">
                <v:path arrowok="t"/>
              </v:shape>
            </v:group>
            <v:group style="position:absolute;left:6918;top:2120;width:4045;height:2" coordorigin="6918,2120" coordsize="4045,2">
              <v:shape style="position:absolute;left:6918;top:2120;width:4045;height:2" coordorigin="6918,2120" coordsize="4045,0" path="m6918,2120l10963,2120e" filled="false" stroked="true" strokeweight=".480078pt" strokecolor="#000000">
                <v:path arrowok="t"/>
              </v:shape>
            </v:group>
            <v:group style="position:absolute;left:3498;top:2617;width:104;height:276" coordorigin="3498,2617" coordsize="104,276">
              <v:shape style="position:absolute;left:3498;top:2617;width:104;height:276" coordorigin="3498,2617" coordsize="104,276" path="m3498,2893l3601,2893,3601,2617,3498,2617,3498,2893xe" filled="true" fillcolor="#fde9d9" stroked="false">
                <v:path arrowok="t"/>
                <v:fill type="solid"/>
              </v:shape>
            </v:group>
            <v:group style="position:absolute;left:10;top:2617;width:104;height:276" coordorigin="10,2617" coordsize="104,276">
              <v:shape style="position:absolute;left:10;top:2617;width:104;height:276" coordorigin="10,2617" coordsize="104,276" path="m10,2893l113,2893,113,2617,10,2617,10,2893xe" filled="true" fillcolor="#fde9d9" stroked="false">
                <v:path arrowok="t"/>
                <v:fill type="solid"/>
              </v:shape>
            </v:group>
            <v:group style="position:absolute;left:113;top:2617;width:3385;height:276" coordorigin="113,2617" coordsize="3385,276">
              <v:shape style="position:absolute;left:113;top:2617;width:3385;height:276" coordorigin="113,2617" coordsize="3385,276" path="m113,2893l3498,2893,3498,2617,113,2617,113,2893xe" filled="true" fillcolor="#fde9d9" stroked="false">
                <v:path arrowok="t"/>
                <v:fill type="solid"/>
              </v:shape>
            </v:group>
            <v:group style="position:absolute;left:134;top:2679;width:185;height:185" coordorigin="134,2679" coordsize="185,185">
              <v:shape style="position:absolute;left:134;top:2679;width:185;height:185" coordorigin="134,2679" coordsize="185,185" path="m134,2864l319,2864,319,2679,134,2679,134,2864xe" filled="false" stroked="true" strokeweight=".72pt" strokecolor="#000000">
                <v:path arrowok="t"/>
              </v:shape>
            </v:group>
            <v:group style="position:absolute;left:6805;top:2617;width:104;height:276" coordorigin="6805,2617" coordsize="104,276">
              <v:shape style="position:absolute;left:6805;top:2617;width:104;height:276" coordorigin="6805,2617" coordsize="104,276" path="m6805,2893l6909,2893,6909,2617,6805,2617,6805,2893xe" filled="true" fillcolor="#fde9d9" stroked="false">
                <v:path arrowok="t"/>
                <v:fill type="solid"/>
              </v:shape>
            </v:group>
            <v:group style="position:absolute;left:3613;top:2617;width:101;height:276" coordorigin="3613,2617" coordsize="101,276">
              <v:shape style="position:absolute;left:3613;top:2617;width:101;height:276" coordorigin="3613,2617" coordsize="101,276" path="m3613,2893l3714,2893,3714,2617,3613,2617,3613,2893xe" filled="true" fillcolor="#fde9d9" stroked="false">
                <v:path arrowok="t"/>
                <v:fill type="solid"/>
              </v:shape>
            </v:group>
            <v:group style="position:absolute;left:3714;top:2617;width:3092;height:276" coordorigin="3714,2617" coordsize="3092,276">
              <v:shape style="position:absolute;left:3714;top:2617;width:3092;height:276" coordorigin="3714,2617" coordsize="3092,276" path="m3714,2893l6805,2893,6805,2617,3714,2617,3714,2893xe" filled="true" fillcolor="#fde9d9" stroked="false">
                <v:path arrowok="t"/>
                <v:fill type="solid"/>
              </v:shape>
            </v:group>
            <v:group style="position:absolute;left:3735;top:2679;width:185;height:185" coordorigin="3735,2679" coordsize="185,185">
              <v:shape style="position:absolute;left:3735;top:2679;width:185;height:185" coordorigin="3735,2679" coordsize="185,185" path="m3735,2864l3920,2864,3920,2679,3735,2679,3735,2864xe" filled="false" stroked="true" strokeweight=".72pt" strokecolor="#000000">
                <v:path arrowok="t"/>
              </v:shape>
            </v:group>
            <v:group style="position:absolute;left:10857;top:2617;width:104;height:276" coordorigin="10857,2617" coordsize="104,276">
              <v:shape style="position:absolute;left:10857;top:2617;width:104;height:276" coordorigin="10857,2617" coordsize="104,276" path="m10857,2893l10961,2893,10961,2617,10857,2617,10857,2893xe" filled="true" fillcolor="#fde9d9" stroked="false">
                <v:path arrowok="t"/>
                <v:fill type="solid"/>
              </v:shape>
            </v:group>
            <v:group style="position:absolute;left:6918;top:2617;width:104;height:276" coordorigin="6918,2617" coordsize="104,276">
              <v:shape style="position:absolute;left:6918;top:2617;width:104;height:276" coordorigin="6918,2617" coordsize="104,276" path="m6918,2893l7021,2893,7021,2617,6918,2617,6918,2893xe" filled="true" fillcolor="#fde9d9" stroked="false">
                <v:path arrowok="t"/>
                <v:fill type="solid"/>
              </v:shape>
            </v:group>
            <v:group style="position:absolute;left:7021;top:2617;width:3836;height:276" coordorigin="7021,2617" coordsize="3836,276">
              <v:shape style="position:absolute;left:7021;top:2617;width:3836;height:276" coordorigin="7021,2617" coordsize="3836,276" path="m7021,2893l10857,2893,10857,2617,7021,2617,7021,2893xe" filled="true" fillcolor="#fde9d9" stroked="false">
                <v:path arrowok="t"/>
                <v:fill type="solid"/>
              </v:shape>
            </v:group>
            <v:group style="position:absolute;left:7043;top:2679;width:185;height:185" coordorigin="7043,2679" coordsize="185,185">
              <v:shape style="position:absolute;left:7043;top:2679;width:185;height:185" coordorigin="7043,2679" coordsize="185,185" path="m7043,2864l7228,2864,7228,2679,7043,2679,7043,2864xe" filled="false" stroked="true" strokeweight=".72pt" strokecolor="#000000">
                <v:path arrowok="t"/>
              </v:shape>
            </v:group>
            <v:group style="position:absolute;left:10;top:2612;width:3594;height:2" coordorigin="10,2612" coordsize="3594,2">
              <v:shape style="position:absolute;left:10;top:2612;width:3594;height:2" coordorigin="10,2612" coordsize="3594,0" path="m10,2612l3603,2612e" filled="false" stroked="true" strokeweight=".480078pt" strokecolor="#000000">
                <v:path arrowok="t"/>
              </v:shape>
            </v:group>
            <v:group style="position:absolute;left:3613;top:2612;width:3296;height:2" coordorigin="3613,2612" coordsize="3296,2">
              <v:shape style="position:absolute;left:3613;top:2612;width:3296;height:2" coordorigin="3613,2612" coordsize="3296,0" path="m3613,2612l6909,2612e" filled="false" stroked="true" strokeweight=".480078pt" strokecolor="#000000">
                <v:path arrowok="t"/>
              </v:shape>
            </v:group>
            <v:group style="position:absolute;left:6918;top:2612;width:4045;height:2" coordorigin="6918,2612" coordsize="4045,2">
              <v:shape style="position:absolute;left:6918;top:2612;width:4045;height:2" coordorigin="6918,2612" coordsize="4045,0" path="m6918,2612l10963,2612e" filled="false" stroked="true" strokeweight=".480078pt" strokecolor="#000000">
                <v:path arrowok="t"/>
              </v:shape>
            </v:group>
            <v:group style="position:absolute;left:5;top:5;width:2;height:2900" coordorigin="5,5" coordsize="2,2900">
              <v:shape style="position:absolute;left:5;top:5;width:2;height:2900" coordorigin="5,5" coordsize="0,2900" path="m5,5l5,2905e" filled="false" stroked="true" strokeweight=".480078pt" strokecolor="#000000">
                <v:path arrowok="t"/>
              </v:shape>
            </v:group>
            <v:group style="position:absolute;left:10;top:2900;width:3594;height:2" coordorigin="10,2900" coordsize="3594,2">
              <v:shape style="position:absolute;left:10;top:2900;width:3594;height:2" coordorigin="10,2900" coordsize="3594,0" path="m10,2900l3603,2900e" filled="false" stroked="true" strokeweight=".480078pt" strokecolor="#000000">
                <v:path arrowok="t"/>
              </v:shape>
            </v:group>
            <v:group style="position:absolute;left:3608;top:427;width:2;height:2478" coordorigin="3608,427" coordsize="2,2478">
              <v:shape style="position:absolute;left:3608;top:427;width:2;height:2478" coordorigin="3608,427" coordsize="0,2478" path="m3608,427l3608,2905e" filled="false" stroked="true" strokeweight=".480078pt" strokecolor="#000000">
                <v:path arrowok="t"/>
              </v:shape>
            </v:group>
            <v:group style="position:absolute;left:3613;top:2900;width:3296;height:2" coordorigin="3613,2900" coordsize="3296,2">
              <v:shape style="position:absolute;left:3613;top:2900;width:3296;height:2" coordorigin="3613,2900" coordsize="3296,0" path="m3613,2900l6909,2900e" filled="false" stroked="true" strokeweight=".480078pt" strokecolor="#000000">
                <v:path arrowok="t"/>
              </v:shape>
            </v:group>
            <v:group style="position:absolute;left:6913;top:427;width:2;height:2478" coordorigin="6913,427" coordsize="2,2478">
              <v:shape style="position:absolute;left:6913;top:427;width:2;height:2478" coordorigin="6913,427" coordsize="0,2478" path="m6913,427l6913,2905e" filled="false" stroked="true" strokeweight=".480078pt" strokecolor="#000000">
                <v:path arrowok="t"/>
              </v:shape>
            </v:group>
            <v:group style="position:absolute;left:6918;top:2900;width:4045;height:2" coordorigin="6918,2900" coordsize="4045,2">
              <v:shape style="position:absolute;left:6918;top:2900;width:4045;height:2" coordorigin="6918,2900" coordsize="4045,0" path="m6918,2900l10963,2900e" filled="false" stroked="true" strokeweight=".480078pt" strokecolor="#000000">
                <v:path arrowok="t"/>
              </v:shape>
            </v:group>
            <v:group style="position:absolute;left:10968;top:5;width:2;height:2900" coordorigin="10968,5" coordsize="2,2900">
              <v:shape style="position:absolute;left:10968;top:5;width:2;height:2900" coordorigin="10968,5" coordsize="0,2900" path="m10968,5l10968,2905e" filled="false" stroked="true" strokeweight=".479688pt" strokecolor="#000000">
                <v:path arrowok="t"/>
              </v:shape>
              <v:shape style="position:absolute;left:5;top:10;width:10962;height:424" type="#_x0000_t202" filled="false" stroked="false">
                <v:textbox inset="0,0,0,0">
                  <w:txbxContent>
                    <w:p>
                      <w:pPr>
                        <w:spacing w:before="4"/>
                        <w:ind w:left="0" w:right="3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ESIDIO ANTINCEN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IO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433;width:3604;height:494" type="#_x0000_t202" filled="false" stroked="false">
                <v:textbox inset="0,0,0,0">
                  <w:txbxContent>
                    <w:p>
                      <w:pPr>
                        <w:spacing w:before="5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P.1 -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Esti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rt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  <w:t>tili e</w:t>
                      </w:r>
                    </w:p>
                    <w:p>
                      <w:pPr>
                        <w:spacing w:before="1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ca</w:t>
                      </w:r>
                      <w:r>
                        <w:rPr>
                          <w:rFonts w:ascii="Times New Roman"/>
                          <w:sz w:val="18"/>
                        </w:rPr>
                        <w:t>rr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ll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ti</w:t>
                      </w:r>
                    </w:p>
                  </w:txbxContent>
                </v:textbox>
                <w10:wrap type="none"/>
              </v:shape>
              <v:shape style="position:absolute;left:3608;top:433;width:3306;height:494" type="#_x0000_t202" filled="false" stroked="false">
                <v:textbox inset="0,0,0,0">
                  <w:txbxContent>
                    <w:p>
                      <w:pPr>
                        <w:spacing w:before="109"/>
                        <w:ind w:left="38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P.2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ti 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ti 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</w:p>
                  </w:txbxContent>
                </v:textbox>
                <w10:wrap type="none"/>
              </v:shape>
              <v:shape style="position:absolute;left:6913;top:433;width:4054;height:494" type="#_x0000_t202" filled="false" stroked="false">
                <v:textbox inset="0,0,0,0">
                  <w:txbxContent>
                    <w:p>
                      <w:pPr>
                        <w:spacing w:before="5"/>
                        <w:ind w:left="107" w:right="957" w:firstLine="28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P.3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rte re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z w:val="18"/>
                        </w:rPr>
                        <w:t>istenti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 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(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rte</w:t>
                      </w:r>
                      <w:r>
                        <w:rPr>
                          <w:rFonts w:ascii="Times New Roman"/>
                          <w:sz w:val="18"/>
                        </w:rPr>
                        <w:t> tagli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5;top:927;width:3604;height:492" type="#_x0000_t202" filled="false" stroked="false">
                <v:textbox inset="0,0,0,0">
                  <w:txbxContent>
                    <w:p>
                      <w:pPr>
                        <w:spacing w:before="107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P.4 -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spr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k</w:t>
                      </w:r>
                      <w:r>
                        <w:rPr>
                          <w:rFonts w:ascii="Times New Roman"/>
                          <w:sz w:val="18"/>
                        </w:rPr>
                        <w:t>ler</w:t>
                      </w:r>
                    </w:p>
                  </w:txbxContent>
                </v:textbox>
                <w10:wrap type="none"/>
              </v:shape>
              <v:shape style="position:absolute;left:3608;top:927;width:3306;height:492" type="#_x0000_t202" filled="false" stroked="false">
                <v:textbox inset="0,0,0,0">
                  <w:txbxContent>
                    <w:p>
                      <w:pPr>
                        <w:spacing w:before="4"/>
                        <w:ind w:left="105" w:right="625" w:firstLine="28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P.5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z w:val="18"/>
                        </w:rPr>
                        <w:t>ianti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ri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la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ll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io</w:t>
                      </w:r>
                    </w:p>
                  </w:txbxContent>
                </v:textbox>
                <w10:wrap type="none"/>
              </v:shape>
              <v:shape style="position:absolute;left:6913;top:927;width:4054;height:492" type="#_x0000_t202" filled="false" stroked="false">
                <v:textbox inset="0,0,0,0">
                  <w:txbxContent>
                    <w:p>
                      <w:pPr>
                        <w:spacing w:before="4"/>
                        <w:ind w:left="107" w:right="392" w:firstLine="28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P.6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ll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le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sti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(EVAC)</w:t>
                      </w:r>
                    </w:p>
                  </w:txbxContent>
                </v:textbox>
                <w10:wrap type="none"/>
              </v:shape>
              <v:shape style="position:absolute;left:5;top:1419;width:3604;height:701" type="#_x0000_t202" filled="false" stroked="false">
                <v:textbox inset="0,0,0,0">
                  <w:txbxContent>
                    <w:p>
                      <w:pPr>
                        <w:spacing w:before="4"/>
                        <w:ind w:left="107" w:right="783" w:firstLine="28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.7 -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sp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im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sti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te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so</w:t>
                      </w:r>
                    </w:p>
                  </w:txbxContent>
                </v:textbox>
                <w10:wrap type="none"/>
              </v:shape>
              <v:shape style="position:absolute;left:3608;top:1419;width:3306;height:701" type="#_x0000_t202" filled="false" stroked="false">
                <v:textbox inset="0,0,0,0">
                  <w:txbxContent>
                    <w:p>
                      <w:pPr>
                        <w:spacing w:before="4"/>
                        <w:ind w:left="105" w:right="550" w:firstLine="28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.8.1 -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le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(SEN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z w:val="18"/>
                        </w:rPr>
                        <w:t>C)</w:t>
                      </w:r>
                    </w:p>
                  </w:txbxContent>
                </v:textbox>
                <w10:wrap type="none"/>
              </v:shape>
              <v:shape style="position:absolute;left:6913;top:1419;width:4054;height:701" type="#_x0000_t202" filled="false" stroked="false">
                <v:textbox inset="0,0,0,0">
                  <w:txbxContent>
                    <w:p>
                      <w:pPr>
                        <w:spacing w:before="4"/>
                        <w:ind w:left="107" w:right="142" w:firstLine="28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.8.2 -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ta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 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(SEFFC) 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tila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riz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tale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l f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l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re</w:t>
                      </w:r>
                      <w:r>
                        <w:rPr>
                          <w:rFonts w:asci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(SV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F)</w:t>
                      </w:r>
                    </w:p>
                  </w:txbxContent>
                </v:textbox>
                <w10:wrap type="none"/>
              </v:shape>
              <v:shape style="position:absolute;left:5;top:2120;width:3604;height:492" type="#_x0000_t202" filled="false" stroked="false">
                <v:textbox inset="0,0,0,0">
                  <w:txbxContent>
                    <w:p>
                      <w:pPr>
                        <w:spacing w:before="4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.9 -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iffer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iale</w:t>
                      </w:r>
                    </w:p>
                  </w:txbxContent>
                </v:textbox>
                <w10:wrap type="none"/>
              </v:shape>
              <v:shape style="position:absolute;left:3608;top:2120;width:3306;height:492" type="#_x0000_t202" filled="false" stroked="false">
                <v:textbox inset="0,0,0,0">
                  <w:txbxContent>
                    <w:p>
                      <w:pPr>
                        <w:spacing w:before="4"/>
                        <w:ind w:left="38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.10 -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h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a</w:t>
                      </w:r>
                    </w:p>
                  </w:txbxContent>
                </v:textbox>
                <w10:wrap type="none"/>
              </v:shape>
              <v:shape style="position:absolute;left:6913;top:2120;width:4054;height:492" type="#_x0000_t202" filled="false" stroked="false">
                <v:textbox inset="0,0,0,0">
                  <w:txbxContent>
                    <w:p>
                      <w:pPr>
                        <w:spacing w:before="4"/>
                        <w:ind w:left="107" w:right="737" w:firstLine="28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.11 -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sti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sol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</w:p>
                  </w:txbxContent>
                </v:textbox>
                <w10:wrap type="none"/>
              </v:shape>
              <v:shape style="position:absolute;left:5;top:2612;width:3604;height:287" type="#_x0000_t202" filled="false" stroked="false">
                <v:textbox inset="0,0,0,0">
                  <w:txbxContent>
                    <w:p>
                      <w:pPr>
                        <w:spacing w:before="4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.12 -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ri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s</w:t>
                      </w:r>
                      <w:r>
                        <w:rPr>
                          <w:rFonts w:ascii="Times New Roman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</w:p>
                  </w:txbxContent>
                </v:textbox>
                <w10:wrap type="none"/>
              </v:shape>
              <v:shape style="position:absolute;left:3608;top:2612;width:3306;height:287" type="#_x0000_t202" filled="false" stroked="false">
                <v:textbox inset="0,0,0,0">
                  <w:txbxContent>
                    <w:p>
                      <w:pPr>
                        <w:spacing w:before="4"/>
                        <w:ind w:left="38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.13 -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d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q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b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z w:val="18"/>
                        </w:rPr>
                        <w:t>iz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Times New Roman"/>
                          <w:sz w:val="18"/>
                        </w:rPr>
                        <w:t>ta</w:t>
                      </w:r>
                    </w:p>
                  </w:txbxContent>
                </v:textbox>
                <w10:wrap type="none"/>
              </v:shape>
              <v:shape style="position:absolute;left:6913;top:2612;width:4054;height:287" type="#_x0000_t202" filled="false" stroked="false">
                <v:textbox inset="0,0,0,0">
                  <w:txbxContent>
                    <w:p>
                      <w:pPr>
                        <w:spacing w:before="4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.14 -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</w:rPr>
                        <w:t>Siste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Times New Roman"/>
                          <w:sz w:val="18"/>
                        </w:rPr>
                        <w:t>i 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p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sz w:val="18"/>
                        </w:rPr>
                        <w:t>re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57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0"/>
        <w:gridCol w:w="5483"/>
      </w:tblGrid>
      <w:tr>
        <w:trPr>
          <w:trHeight w:val="287" w:hRule="exact"/>
        </w:trPr>
        <w:tc>
          <w:tcPr>
            <w:tcW w:w="10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TIPOLOGIA DI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ESAME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6" w:hRule="exac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3"/>
              <w:ind w:left="15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4"/>
              </w:rPr>
              <w:t>CASO 1: </w:t>
            </w:r>
            <w:r>
              <w:rPr>
                <w:rFonts w:ascii="Times New Roman"/>
                <w:sz w:val="20"/>
              </w:rPr>
              <w:t>ESAME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COMPLETO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3"/>
              <w:ind w:left="16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4"/>
              </w:rPr>
              <w:t>CASO 2: </w:t>
            </w:r>
            <w:r>
              <w:rPr>
                <w:rFonts w:ascii="Times New Roman"/>
                <w:sz w:val="20"/>
              </w:rPr>
              <w:t>ESAME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RIDOTTO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9"/>
          <w:footerReference w:type="default" r:id="rId20"/>
          <w:pgSz w:w="11910" w:h="16840"/>
          <w:pgMar w:header="0" w:footer="613" w:top="580" w:bottom="800" w:left="320" w:right="400"/>
          <w:pgNumType w:start="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1466" w:lineRule="exact"/>
        <w:ind w:left="23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8"/>
          <w:sz w:val="20"/>
          <w:szCs w:val="20"/>
        </w:rPr>
        <w:pict>
          <v:group style="width:502.3pt;height:73.350pt;mso-position-horizontal-relative:char;mso-position-vertical-relative:line" coordorigin="0,0" coordsize="10046,1467">
            <v:group style="position:absolute;left:10;top:19;width:8208;height:1428" coordorigin="10,19" coordsize="8208,1428">
              <v:shape style="position:absolute;left:10;top:19;width:8208;height:1428" coordorigin="10,19" coordsize="8208,1428" path="m10,1447l8217,1447,8217,19,10,19,10,1447xe" filled="true" fillcolor="#eeece1" stroked="false">
                <v:path arrowok="t"/>
                <v:fill type="solid"/>
              </v:shape>
            </v:group>
            <v:group style="position:absolute;left:74;top:19;width:8083;height:370" coordorigin="74,19" coordsize="8083,370">
              <v:shape style="position:absolute;left:74;top:19;width:8083;height:370" coordorigin="74,19" coordsize="8083,370" path="m74,389l8157,389,8157,19,74,19,74,389xe" filled="true" fillcolor="#eeece1" stroked="false">
                <v:path arrowok="t"/>
                <v:fill type="solid"/>
              </v:shape>
            </v:group>
            <v:group style="position:absolute;left:74;top:389;width:8083;height:214" coordorigin="74,389" coordsize="8083,214">
              <v:shape style="position:absolute;left:74;top:389;width:8083;height:214" coordorigin="74,389" coordsize="8083,214" path="m74,602l8157,602,8157,389,74,389,74,602xe" filled="true" fillcolor="#eeece1" stroked="false">
                <v:path arrowok="t"/>
                <v:fill type="solid"/>
              </v:shape>
            </v:group>
            <v:group style="position:absolute;left:74;top:602;width:8083;height:212" coordorigin="74,602" coordsize="8083,212">
              <v:shape style="position:absolute;left:74;top:602;width:8083;height:212" coordorigin="74,602" coordsize="8083,212" path="m74,814l8157,814,8157,602,74,602,74,814xe" filled="true" fillcolor="#eeece1" stroked="false">
                <v:path arrowok="t"/>
                <v:fill type="solid"/>
              </v:shape>
            </v:group>
            <v:group style="position:absolute;left:74;top:814;width:8083;height:212" coordorigin="74,814" coordsize="8083,212">
              <v:shape style="position:absolute;left:74;top:814;width:8083;height:212" coordorigin="74,814" coordsize="8083,212" path="m74,1025l8157,1025,8157,814,74,814,74,1025xe" filled="true" fillcolor="#eeece1" stroked="false">
                <v:path arrowok="t"/>
                <v:fill type="solid"/>
              </v:shape>
            </v:group>
            <v:group style="position:absolute;left:74;top:1025;width:8083;height:212" coordorigin="74,1025" coordsize="8083,212">
              <v:shape style="position:absolute;left:74;top:1025;width:8083;height:212" coordorigin="74,1025" coordsize="8083,212" path="m74,1236l8157,1236,8157,1025,74,1025,74,1236xe" filled="true" fillcolor="#eeece1" stroked="false">
                <v:path arrowok="t"/>
                <v:fill type="solid"/>
              </v:shape>
            </v:group>
            <v:group style="position:absolute;left:74;top:1236;width:8083;height:212" coordorigin="74,1236" coordsize="8083,212">
              <v:shape style="position:absolute;left:74;top:1236;width:8083;height:212" coordorigin="74,1236" coordsize="8083,212" path="m74,1447l8157,1447,8157,1236,74,1236,74,1447xe" filled="true" fillcolor="#eeece1" stroked="false">
                <v:path arrowok="t"/>
                <v:fill type="solid"/>
              </v:shape>
            </v:group>
            <v:group style="position:absolute;left:8234;top:19;width:1793;height:1428" coordorigin="8234,19" coordsize="1793,1428">
              <v:shape style="position:absolute;left:8234;top:19;width:1793;height:1428" coordorigin="8234,19" coordsize="1793,1428" path="m8234,1447l10027,1447,10027,19,8234,19,8234,1447xe" filled="true" fillcolor="#eeece1" stroked="false">
                <v:path arrowok="t"/>
                <v:fill type="solid"/>
              </v:shape>
            </v:group>
            <v:group style="position:absolute;left:8299;top:602;width:1668;height:264" coordorigin="8299,602" coordsize="1668,264">
              <v:shape style="position:absolute;left:8299;top:602;width:1668;height:264" coordorigin="8299,602" coordsize="1668,264" path="m8299,866l9967,866,9967,602,8299,602,8299,866xe" filled="true" fillcolor="#eeece1" stroked="false">
                <v:path arrowok="t"/>
                <v:fill type="solid"/>
              </v:shape>
            </v:group>
            <v:group style="position:absolute;left:8424;top:624;width:185;height:185" coordorigin="8424,624" coordsize="185,185">
              <v:shape style="position:absolute;left:8424;top:624;width:185;height:185" coordorigin="8424,624" coordsize="185,185" path="m8424,809l8608,809,8608,624,8424,624,8424,809xe" filled="false" stroked="true" strokeweight=".72pt" strokecolor="#000000">
                <v:path arrowok="t"/>
              </v:shape>
            </v:group>
            <v:group style="position:absolute;left:9254;top:624;width:185;height:185" coordorigin="9254,624" coordsize="185,185">
              <v:shape style="position:absolute;left:9254;top:624;width:185;height:185" coordorigin="9254,624" coordsize="185,185" path="m9254,809l9439,809,9439,624,9254,624,9254,809xe" filled="false" stroked="true" strokeweight=".72pt" strokecolor="#000000">
                <v:path arrowok="t"/>
              </v:shape>
            </v:group>
            <v:group style="position:absolute;left:10;top:14;width:8210;height:2" coordorigin="10,14" coordsize="8210,2">
              <v:shape style="position:absolute;left:10;top:14;width:8210;height:2" coordorigin="10,14" coordsize="8210,0" path="m10,14l8220,14e" filled="false" stroked="true" strokeweight=".479688pt" strokecolor="#000000">
                <v:path arrowok="t"/>
              </v:shape>
            </v:group>
            <v:group style="position:absolute;left:8220;top:14;width:10;height:2" coordorigin="8220,14" coordsize="10,2">
              <v:shape style="position:absolute;left:8220;top:14;width:10;height:2" coordorigin="8220,14" coordsize="10,0" path="m8220,14l8229,14e" filled="false" stroked="true" strokeweight=".479688pt" strokecolor="#000000">
                <v:path arrowok="t"/>
              </v:shape>
            </v:group>
            <v:group style="position:absolute;left:8229;top:14;width:1798;height:2" coordorigin="8229,14" coordsize="1798,2">
              <v:shape style="position:absolute;left:8229;top:14;width:1798;height:2" coordorigin="8229,14" coordsize="1798,0" path="m8229,14l10027,14e" filled="false" stroked="true" strokeweight=".479688pt" strokecolor="#000000">
                <v:path arrowok="t"/>
              </v:shape>
            </v:group>
            <v:group style="position:absolute;left:5;top:10;width:2;height:1448" coordorigin="5,10" coordsize="2,1448">
              <v:shape style="position:absolute;left:5;top:10;width:2;height:1448" coordorigin="5,10" coordsize="0,1448" path="m5,10l5,1457e" filled="false" stroked="true" strokeweight=".479688pt" strokecolor="#000000">
                <v:path arrowok="t"/>
              </v:shape>
            </v:group>
            <v:group style="position:absolute;left:10;top:1452;width:8210;height:2" coordorigin="10,1452" coordsize="8210,2">
              <v:shape style="position:absolute;left:10;top:1452;width:8210;height:2" coordorigin="10,1452" coordsize="8210,0" path="m10,1452l8220,1452e" filled="false" stroked="true" strokeweight=".480078pt" strokecolor="#000000">
                <v:path arrowok="t"/>
              </v:shape>
            </v:group>
            <v:group style="position:absolute;left:8229;top:19;width:2;height:1428" coordorigin="8229,19" coordsize="2,1428">
              <v:shape style="position:absolute;left:8229;top:19;width:2;height:1428" coordorigin="8229,19" coordsize="0,1428" path="m8229,19l8229,1447e" filled="false" stroked="true" strokeweight=".960156pt" strokecolor="#000000">
                <v:path arrowok="t"/>
              </v:shape>
            </v:group>
            <v:group style="position:absolute;left:8220;top:1452;width:10;height:2" coordorigin="8220,1452" coordsize="10,2">
              <v:shape style="position:absolute;left:8220;top:1452;width:10;height:2" coordorigin="8220,1452" coordsize="10,0" path="m8220,1452l8229,1452e" filled="false" stroked="true" strokeweight=".480078pt" strokecolor="#000000">
                <v:path arrowok="t"/>
              </v:shape>
            </v:group>
            <v:group style="position:absolute;left:8229;top:1452;width:1798;height:2" coordorigin="8229,1452" coordsize="1798,2">
              <v:shape style="position:absolute;left:8229;top:1452;width:1798;height:2" coordorigin="8229,1452" coordsize="1798,0" path="m8229,1452l10027,1452e" filled="false" stroked="true" strokeweight=".480078pt" strokecolor="#000000">
                <v:path arrowok="t"/>
              </v:shape>
            </v:group>
            <v:group style="position:absolute;left:10036;top:10;width:2;height:1448" coordorigin="10036,10" coordsize="2,1448">
              <v:shape style="position:absolute;left:10036;top:10;width:2;height:1448" coordorigin="10036,10" coordsize="0,1448" path="m10036,10l10036,1457e" filled="false" stroked="true" strokeweight=".960156pt" strokecolor="#000000">
                <v:path arrowok="t"/>
              </v:shape>
              <v:shape style="position:absolute;left:5;top:14;width:8225;height:1438" type="#_x0000_t202" filled="false" stroked="false">
                <v:textbox inset="0,0,0,0">
                  <w:txbxContent>
                    <w:p>
                      <w:pPr>
                        <w:spacing w:before="5"/>
                        <w:ind w:left="173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100"/>
                          <w:sz w:val="28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2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28"/>
                        </w:rPr>
                        <w:t>s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28"/>
                        </w:rPr>
                        <w:t>ss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100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rt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0"/>
                          <w:sz w:val="2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100"/>
                          <w:sz w:val="28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2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0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100"/>
                          <w:sz w:val="28"/>
                        </w:rPr>
                        <w:t>z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io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100"/>
                          <w:sz w:val="28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28"/>
                        </w:rPr>
                        <w:t>v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on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100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3"/>
                          <w:w w:val="100"/>
                          <w:sz w:val="28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w w:val="100"/>
                          <w:sz w:val="28"/>
                        </w:rPr>
                        <w:t>?</w:t>
                      </w:r>
                      <w:r>
                        <w:rPr>
                          <w:rFonts w:ascii="Times New Roman"/>
                          <w:w w:val="100"/>
                          <w:sz w:val="28"/>
                        </w:rPr>
                      </w:r>
                    </w:p>
                    <w:p>
                      <w:pPr>
                        <w:spacing w:line="276" w:lineRule="auto" w:before="49"/>
                        <w:ind w:left="69" w:right="68" w:firstLine="0"/>
                        <w:jc w:val="both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aso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tes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ata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az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6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 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mo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ata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ig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1°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mb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.m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ii.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mi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ata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9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 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w w:val="1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.M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punt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la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cer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4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zi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so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4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ci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4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6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nt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er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il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ic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4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è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nte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az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lla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am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ce.</w:t>
                      </w:r>
                    </w:p>
                  </w:txbxContent>
                </v:textbox>
                <w10:wrap type="none"/>
              </v:shape>
              <v:shape style="position:absolute;left:8743;top:627;width:189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SI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9564;top:627;width:3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NO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8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6"/>
        <w:gridCol w:w="2705"/>
        <w:gridCol w:w="1419"/>
        <w:gridCol w:w="1424"/>
        <w:gridCol w:w="1807"/>
      </w:tblGrid>
      <w:tr>
        <w:trPr>
          <w:trHeight w:val="752" w:hRule="exact"/>
        </w:trPr>
        <w:tc>
          <w:tcPr>
            <w:tcW w:w="10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>
            <w:pPr>
              <w:pStyle w:val="TableParagraph"/>
              <w:spacing w:line="240" w:lineRule="auto" w:before="97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VALUTAZIONE DEL CURRICULUM</w:t>
            </w:r>
            <w:r>
              <w:rPr>
                <w:rFonts w:ascii="Times New Roman"/>
                <w:b/>
                <w:spacing w:val="-1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VITAE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0"/>
                <w:sz w:val="22"/>
              </w:rPr>
            </w:r>
            <w:r>
              <w:rPr>
                <w:rFonts w:ascii="Times New Roman"/>
                <w:sz w:val="22"/>
                <w:u w:val="single" w:color="000000"/>
              </w:rPr>
              <w:t>(Caso 1: facoltativo - Caso 2:</w:t>
            </w:r>
            <w:r>
              <w:rPr>
                <w:rFonts w:ascii="Times New Roman"/>
                <w:spacing w:val="-14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>obbligatorio)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55" w:hRule="exact"/>
        </w:trPr>
        <w:tc>
          <w:tcPr>
            <w:tcW w:w="8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 w:before="48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PARAMETRI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 w:before="43"/>
              <w:ind w:left="2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PUNTEGGIO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66" w:hRule="exact"/>
        </w:trPr>
        <w:tc>
          <w:tcPr>
            <w:tcW w:w="26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Esperienza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pregressa*</w:t>
            </w:r>
          </w:p>
        </w:tc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9"/>
              <w:ind w:left="7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 punto per ogni anno di esperienza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pregressa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line="240" w:lineRule="auto" w:before="99"/>
              <w:ind w:left="4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0"/>
                <w:sz w:val="22"/>
              </w:rPr>
            </w:r>
            <w:r>
              <w:rPr>
                <w:rFonts w:ascii="Times New Roman"/>
                <w:w w:val="100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ab/>
            </w:r>
            <w:r>
              <w:rPr>
                <w:rFonts w:ascii="Times New Roman"/>
                <w:sz w:val="22"/>
              </w:rPr>
              <w:t>/10</w:t>
            </w:r>
          </w:p>
        </w:tc>
      </w:tr>
      <w:tr>
        <w:trPr>
          <w:trHeight w:val="768" w:hRule="exact"/>
        </w:trPr>
        <w:tc>
          <w:tcPr>
            <w:tcW w:w="267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38" w:right="2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 punti bonus se il candidato è investito da almeno 3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anni</w:t>
            </w:r>
            <w:r>
              <w:rPr>
                <w:rFonts w:ascii="Times New Roman" w:hAnsi="Times New Roman"/>
                <w:w w:val="10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della carica di Responsabile Tecnico ai sensi del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DM</w:t>
            </w:r>
            <w:r>
              <w:rPr>
                <w:rFonts w:ascii="Times New Roman" w:hAnsi="Times New Roman"/>
                <w:w w:val="10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37/2008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tabs>
                <w:tab w:pos="1087" w:val="left" w:leader="none"/>
              </w:tabs>
              <w:spacing w:line="240" w:lineRule="auto"/>
              <w:ind w:left="5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0"/>
                <w:sz w:val="22"/>
              </w:rPr>
            </w:r>
            <w:r>
              <w:rPr>
                <w:rFonts w:ascii="Times New Roman"/>
                <w:w w:val="100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ab/>
            </w:r>
            <w:r>
              <w:rPr>
                <w:rFonts w:ascii="Times New Roman"/>
                <w:sz w:val="22"/>
              </w:rPr>
              <w:t>/2</w:t>
            </w:r>
          </w:p>
        </w:tc>
      </w:tr>
      <w:tr>
        <w:trPr>
          <w:trHeight w:val="619" w:hRule="exact"/>
        </w:trPr>
        <w:tc>
          <w:tcPr>
            <w:tcW w:w="26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3" w:right="190" w:hanging="41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Titolo di studio (tecnico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professionale)**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95" w:right="100" w:firstLine="4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Diploma di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scuola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secondaria di secondo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grado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319" w:right="315" w:firstLine="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Laurea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triennale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247" w:right="246" w:firstLine="15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Laurea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magistrale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tabs>
                <w:tab w:pos="1087" w:val="left" w:leader="none"/>
              </w:tabs>
              <w:spacing w:line="240" w:lineRule="auto"/>
              <w:ind w:left="5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0"/>
                <w:sz w:val="22"/>
              </w:rPr>
            </w:r>
            <w:r>
              <w:rPr>
                <w:rFonts w:ascii="Times New Roman"/>
                <w:w w:val="100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ab/>
            </w:r>
            <w:r>
              <w:rPr>
                <w:rFonts w:ascii="Times New Roman"/>
                <w:sz w:val="22"/>
              </w:rPr>
              <w:t>/3</w:t>
            </w:r>
          </w:p>
        </w:tc>
      </w:tr>
      <w:tr>
        <w:trPr>
          <w:trHeight w:val="312" w:hRule="exact"/>
        </w:trPr>
        <w:tc>
          <w:tcPr>
            <w:tcW w:w="267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punto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 punti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9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 punti</w:t>
            </w: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022" w:hRule="exact"/>
        </w:trPr>
        <w:tc>
          <w:tcPr>
            <w:tcW w:w="2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48" w:right="3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Corsi 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aggiornamenti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inerenti alla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specializzazione</w:t>
            </w:r>
            <w:r>
              <w:rPr>
                <w:rFonts w:ascii="Times New Roman"/>
                <w:w w:val="10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richiesta***</w:t>
            </w:r>
          </w:p>
        </w:tc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3" w:right="99" w:hanging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 punto per ogni corso di formazione di almeno 8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ore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relativo alla manutenzione o installazione del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presidio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oggetto d’esame, svolti dai soggetti formatori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individuati</w:t>
            </w:r>
            <w:r>
              <w:rPr>
                <w:rFonts w:ascii="Times New Roman" w:hAnsi="Times New Roman" w:cs="Times New Roman" w:eastAsia="Times New Roman"/>
                <w:spacing w:val="-1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dal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presente decreto prima dell’emissione dello</w:t>
            </w:r>
            <w:r>
              <w:rPr>
                <w:rFonts w:ascii="Times New Roman" w:hAnsi="Times New Roman" w:cs="Times New Roman" w:eastAsia="Times New Roman"/>
                <w:spacing w:val="-1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stesso;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tabs>
                <w:tab w:pos="1087" w:val="left" w:leader="none"/>
              </w:tabs>
              <w:spacing w:line="240" w:lineRule="auto"/>
              <w:ind w:left="5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0"/>
                <w:sz w:val="22"/>
              </w:rPr>
            </w:r>
            <w:r>
              <w:rPr>
                <w:rFonts w:ascii="Times New Roman"/>
                <w:w w:val="100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  <w:u w:val="single" w:color="000000"/>
              </w:rPr>
              <w:tab/>
            </w:r>
            <w:r>
              <w:rPr>
                <w:rFonts w:ascii="Times New Roman"/>
                <w:sz w:val="22"/>
              </w:rPr>
              <w:t>/5</w:t>
            </w:r>
          </w:p>
        </w:tc>
      </w:tr>
      <w:tr>
        <w:trPr>
          <w:trHeight w:val="577" w:hRule="exact"/>
        </w:trPr>
        <w:tc>
          <w:tcPr>
            <w:tcW w:w="2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>
            <w:pPr>
              <w:pStyle w:val="TableParagraph"/>
              <w:spacing w:line="240" w:lineRule="auto" w:before="194"/>
              <w:ind w:left="138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PUNTEGGIO</w:t>
            </w:r>
            <w:r>
              <w:rPr>
                <w:rFonts w:ascii="Times New Roman"/>
                <w:b/>
                <w:spacing w:val="-6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TOTALE****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DE9D9"/>
          </w:tcPr>
          <w:p>
            <w:pPr>
              <w:pStyle w:val="TableParagraph"/>
              <w:tabs>
                <w:tab w:pos="1084" w:val="left" w:leader="none"/>
              </w:tabs>
              <w:spacing w:line="240" w:lineRule="auto" w:before="98"/>
              <w:ind w:left="42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w w:val="100"/>
                <w:sz w:val="22"/>
              </w:rPr>
            </w:r>
            <w:r>
              <w:rPr>
                <w:rFonts w:ascii="Times New Roman"/>
                <w:b/>
                <w:w w:val="100"/>
                <w:sz w:val="22"/>
                <w:u w:val="single" w:color="000000"/>
              </w:rPr>
              <w:t> </w:t>
            </w:r>
            <w:r>
              <w:rPr>
                <w:rFonts w:ascii="Times New Roman"/>
                <w:b/>
                <w:sz w:val="22"/>
                <w:u w:val="single" w:color="000000"/>
              </w:rPr>
              <w:tab/>
            </w:r>
            <w:r>
              <w:rPr>
                <w:rFonts w:ascii="Times New Roman"/>
                <w:b/>
                <w:sz w:val="22"/>
              </w:rPr>
              <w:t>/10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116" w:hRule="exact"/>
        </w:trPr>
        <w:tc>
          <w:tcPr>
            <w:tcW w:w="100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left="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* Viene valutata l’esperienza pregressa attinente al presidio antincendio oggetto</w:t>
            </w:r>
            <w:r>
              <w:rPr>
                <w:rFonts w:ascii="Times New Roman" w:hAnsi="Times New Roman" w:cs="Times New Roman" w:eastAsia="Times New Roman"/>
                <w:spacing w:val="-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d’esame.</w:t>
            </w:r>
          </w:p>
          <w:p>
            <w:pPr>
              <w:pStyle w:val="TableParagraph"/>
              <w:spacing w:line="252" w:lineRule="exact" w:before="47"/>
              <w:ind w:left="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** I titoli di studio non sono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cumulabili.</w:t>
            </w:r>
          </w:p>
          <w:p>
            <w:pPr>
              <w:pStyle w:val="TableParagraph"/>
              <w:spacing w:line="252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*** È escluso il corso di formazione D.M. 1/09/2021 per l’ammissione all’esame per i candidati del CASO</w:t>
            </w:r>
            <w:r>
              <w:rPr>
                <w:rFonts w:ascii="Times New Roman" w:hAnsi="Times New Roman" w:cs="Times New Roman" w:eastAsia="Times New Roman"/>
                <w:spacing w:val="-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</w:t>
            </w:r>
          </w:p>
          <w:p>
            <w:pPr>
              <w:pStyle w:val="TableParagraph"/>
              <w:spacing w:line="252" w:lineRule="exact"/>
              <w:ind w:left="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**** </w:t>
            </w:r>
            <w:r>
              <w:rPr>
                <w:rFonts w:ascii="Times New Roman" w:hAnsi="Times New Roman"/>
                <w:b/>
                <w:sz w:val="22"/>
              </w:rPr>
              <w:t>Si precisa che il punteggio massimo ottenibile è pari a 10</w:t>
            </w:r>
            <w:r>
              <w:rPr>
                <w:rFonts w:ascii="Times New Roman" w:hAnsi="Times New Roman"/>
                <w:b/>
                <w:spacing w:val="-1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punti</w:t>
            </w: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21"/>
          <w:pgSz w:w="11910" w:h="16840"/>
          <w:pgMar w:header="828" w:footer="613" w:top="1860" w:bottom="800" w:left="70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2.600002pt;margin-top:110.540245pt;width:510.35pt;height:110.8pt;mso-position-horizontal-relative:page;mso-position-vertical-relative:page;z-index:-47008" coordorigin="852,2211" coordsize="10207,2216">
            <v:group style="position:absolute;left:10944;top:2225;width:104;height:317" coordorigin="10944,2225" coordsize="104,317">
              <v:shape style="position:absolute;left:10944;top:2225;width:104;height:317" coordorigin="10944,2225" coordsize="104,317" path="m10944,2542l11047,2542,11047,2225,10944,2225,10944,2542xe" filled="true" fillcolor="#eeece1" stroked="false">
                <v:path arrowok="t"/>
                <v:fill type="solid"/>
              </v:shape>
            </v:group>
            <v:group style="position:absolute;left:862;top:2225;width:104;height:317" coordorigin="862,2225" coordsize="104,317">
              <v:shape style="position:absolute;left:862;top:2225;width:104;height:317" coordorigin="862,2225" coordsize="104,317" path="m862,2542l965,2542,965,2225,862,2225,862,2542xe" filled="true" fillcolor="#eeece1" stroked="false">
                <v:path arrowok="t"/>
                <v:fill type="solid"/>
              </v:shape>
            </v:group>
            <v:group style="position:absolute;left:965;top:2225;width:9979;height:317" coordorigin="965,2225" coordsize="9979,317">
              <v:shape style="position:absolute;left:965;top:2225;width:9979;height:317" coordorigin="965,2225" coordsize="9979,317" path="m965,2542l10944,2542,10944,2225,965,2225,965,2542xe" filled="true" fillcolor="#eeece1" stroked="false">
                <v:path arrowok="t"/>
                <v:fill type="solid"/>
              </v:shape>
            </v:group>
            <v:group style="position:absolute;left:862;top:2220;width:10188;height:2" coordorigin="862,2220" coordsize="10188,2">
              <v:shape style="position:absolute;left:862;top:2220;width:10188;height:2" coordorigin="862,2220" coordsize="10188,0" path="m862,2220l11049,2220e" filled="false" stroked="true" strokeweight=".479688pt" strokecolor="#000000">
                <v:path arrowok="t"/>
              </v:shape>
            </v:group>
            <v:group style="position:absolute;left:5845;top:2552;width:104;height:320" coordorigin="5845,2552" coordsize="104,320">
              <v:shape style="position:absolute;left:5845;top:2552;width:104;height:320" coordorigin="5845,2552" coordsize="104,320" path="m5845,2871l5948,2871,5948,2552,5845,2552,5845,2871xe" filled="true" fillcolor="#fde9d9" stroked="false">
                <v:path arrowok="t"/>
                <v:fill type="solid"/>
              </v:shape>
            </v:group>
            <v:group style="position:absolute;left:862;top:2552;width:104;height:320" coordorigin="862,2552" coordsize="104,320">
              <v:shape style="position:absolute;left:862;top:2552;width:104;height:320" coordorigin="862,2552" coordsize="104,320" path="m862,2871l965,2871,965,2552,862,2552,862,2871xe" filled="true" fillcolor="#fde9d9" stroked="false">
                <v:path arrowok="t"/>
                <v:fill type="solid"/>
              </v:shape>
            </v:group>
            <v:group style="position:absolute;left:965;top:2552;width:4881;height:320" coordorigin="965,2552" coordsize="4881,320">
              <v:shape style="position:absolute;left:965;top:2552;width:4881;height:320" coordorigin="965,2552" coordsize="4881,320" path="m965,2871l5845,2871,5845,2552,965,2552,965,2871xe" filled="true" fillcolor="#fde9d9" stroked="false">
                <v:path arrowok="t"/>
                <v:fill type="solid"/>
              </v:shape>
            </v:group>
            <v:group style="position:absolute;left:10944;top:2552;width:104;height:320" coordorigin="10944,2552" coordsize="104,320">
              <v:shape style="position:absolute;left:10944;top:2552;width:104;height:320" coordorigin="10944,2552" coordsize="104,320" path="m10944,2871l11047,2871,11047,2552,10944,2552,10944,2871xe" filled="true" fillcolor="#fde9d9" stroked="false">
                <v:path arrowok="t"/>
                <v:fill type="solid"/>
              </v:shape>
            </v:group>
            <v:group style="position:absolute;left:5960;top:2552;width:101;height:320" coordorigin="5960,2552" coordsize="101,320">
              <v:shape style="position:absolute;left:5960;top:2552;width:101;height:320" coordorigin="5960,2552" coordsize="101,320" path="m5960,2871l6061,2871,6061,2552,5960,2552,5960,2871xe" filled="true" fillcolor="#fde9d9" stroked="false">
                <v:path arrowok="t"/>
                <v:fill type="solid"/>
              </v:shape>
            </v:group>
            <v:group style="position:absolute;left:6061;top:2552;width:4883;height:320" coordorigin="6061,2552" coordsize="4883,320">
              <v:shape style="position:absolute;left:6061;top:2552;width:4883;height:320" coordorigin="6061,2552" coordsize="4883,320" path="m6061,2871l10944,2871,10944,2552,6061,2552,6061,2871xe" filled="true" fillcolor="#fde9d9" stroked="false">
                <v:path arrowok="t"/>
                <v:fill type="solid"/>
              </v:shape>
            </v:group>
            <v:group style="position:absolute;left:862;top:2547;width:5089;height:2" coordorigin="862,2547" coordsize="5089,2">
              <v:shape style="position:absolute;left:862;top:2547;width:5089;height:2" coordorigin="862,2547" coordsize="5089,0" path="m862,2547l5951,2547e" filled="false" stroked="true" strokeweight=".479688pt" strokecolor="#000000">
                <v:path arrowok="t"/>
              </v:shape>
            </v:group>
            <v:group style="position:absolute;left:5960;top:2547;width:5089;height:2" coordorigin="5960,2547" coordsize="5089,2">
              <v:shape style="position:absolute;left:5960;top:2547;width:5089;height:2" coordorigin="5960,2547" coordsize="5089,0" path="m5960,2547l11049,2547e" filled="false" stroked="true" strokeweight=".479688pt" strokecolor="#000000">
                <v:path arrowok="t"/>
              </v:shape>
            </v:group>
            <v:group style="position:absolute;left:862;top:2876;width:5089;height:2" coordorigin="862,2876" coordsize="5089,2">
              <v:shape style="position:absolute;left:862;top:2876;width:5089;height:2" coordorigin="862,2876" coordsize="5089,0" path="m862,2876l5951,2876e" filled="false" stroked="true" strokeweight=".480078pt" strokecolor="#000000">
                <v:path arrowok="t"/>
              </v:shape>
            </v:group>
            <v:group style="position:absolute;left:5960;top:2876;width:5089;height:2" coordorigin="5960,2876" coordsize="5089,2">
              <v:shape style="position:absolute;left:5960;top:2876;width:5089;height:2" coordorigin="5960,2876" coordsize="5089,0" path="m5960,2876l11049,2876e" filled="false" stroked="true" strokeweight=".480078pt" strokecolor="#000000">
                <v:path arrowok="t"/>
              </v:shape>
            </v:group>
            <v:group style="position:absolute;left:862;top:3766;width:2821;height:646" coordorigin="862,3766" coordsize="2821,646">
              <v:shape style="position:absolute;left:862;top:3766;width:2821;height:646" coordorigin="862,3766" coordsize="2821,646" path="m862,4412l3682,4412,3682,3766,862,3766,862,4412xe" filled="true" fillcolor="#fde9d9" stroked="false">
                <v:path arrowok="t"/>
                <v:fill type="solid"/>
              </v:shape>
            </v:group>
            <v:group style="position:absolute;left:965;top:3929;width:2614;height:317" coordorigin="965,3929" coordsize="2614,317">
              <v:shape style="position:absolute;left:965;top:3929;width:2614;height:317" coordorigin="965,3929" coordsize="2614,317" path="m965,4246l3579,4246,3579,3929,965,3929,965,4246xe" filled="true" fillcolor="#fde9d9" stroked="false">
                <v:path arrowok="t"/>
                <v:fill type="solid"/>
              </v:shape>
            </v:group>
            <v:group style="position:absolute;left:3692;top:3766;width:2257;height:646" coordorigin="3692,3766" coordsize="2257,646">
              <v:shape style="position:absolute;left:3692;top:3766;width:2257;height:646" coordorigin="3692,3766" coordsize="2257,646" path="m3692,4412l5948,4412,5948,3766,3692,3766,3692,4412xe" filled="true" fillcolor="#fde9d9" stroked="false">
                <v:path arrowok="t"/>
                <v:fill type="solid"/>
              </v:shape>
            </v:group>
            <v:group style="position:absolute;left:3795;top:3824;width:2050;height:264" coordorigin="3795,3824" coordsize="2050,264">
              <v:shape style="position:absolute;left:3795;top:3824;width:2050;height:264" coordorigin="3795,3824" coordsize="2050,264" path="m3795,4088l5845,4088,5845,3824,3795,3824,3795,4088xe" filled="true" fillcolor="#fde9d9" stroked="false">
                <v:path arrowok="t"/>
                <v:fill type="solid"/>
              </v:shape>
            </v:group>
            <v:group style="position:absolute;left:3817;top:3845;width:185;height:185" coordorigin="3817,3845" coordsize="185,185">
              <v:shape style="position:absolute;left:3817;top:3845;width:185;height:185" coordorigin="3817,3845" coordsize="185,185" path="m3817,4030l4002,4030,4002,3845,3817,3845,3817,4030xe" filled="false" stroked="true" strokeweight=".72pt" strokecolor="#000000">
                <v:path arrowok="t"/>
              </v:shape>
            </v:group>
            <v:group style="position:absolute;left:3795;top:4088;width:2050;height:264" coordorigin="3795,4088" coordsize="2050,264">
              <v:shape style="position:absolute;left:3795;top:4088;width:2050;height:264" coordorigin="3795,4088" coordsize="2050,264" path="m3795,4352l5845,4352,5845,4088,3795,4088,3795,4352xe" filled="true" fillcolor="#fde9d9" stroked="false">
                <v:path arrowok="t"/>
                <v:fill type="solid"/>
              </v:shape>
            </v:group>
            <v:group style="position:absolute;left:3817;top:4109;width:185;height:185" coordorigin="3817,4109" coordsize="185,185">
              <v:shape style="position:absolute;left:3817;top:4109;width:185;height:185" coordorigin="3817,4109" coordsize="185,185" path="m3817,4294l4002,4294,4002,4109,3817,4109,3817,4294xe" filled="false" stroked="true" strokeweight=".72pt" strokecolor="#000000">
                <v:path arrowok="t"/>
              </v:shape>
            </v:group>
            <v:group style="position:absolute;left:5960;top:3766;width:2826;height:646" coordorigin="5960,3766" coordsize="2826,646">
              <v:shape style="position:absolute;left:5960;top:3766;width:2826;height:646" coordorigin="5960,3766" coordsize="2826,646" path="m5960,4412l8785,4412,8785,3766,5960,3766,5960,4412xe" filled="true" fillcolor="#fde9d9" stroked="false">
                <v:path arrowok="t"/>
                <v:fill type="solid"/>
              </v:shape>
            </v:group>
            <v:group style="position:absolute;left:6061;top:3929;width:2622;height:317" coordorigin="6061,3929" coordsize="2622,317">
              <v:shape style="position:absolute;left:6061;top:3929;width:2622;height:317" coordorigin="6061,3929" coordsize="2622,317" path="m6061,4246l8682,4246,8682,3929,6061,3929,6061,4246xe" filled="true" fillcolor="#fde9d9" stroked="false">
                <v:path arrowok="t"/>
                <v:fill type="solid"/>
              </v:shape>
            </v:group>
            <v:group style="position:absolute;left:8796;top:3766;width:2252;height:646" coordorigin="8796,3766" coordsize="2252,646">
              <v:shape style="position:absolute;left:8796;top:3766;width:2252;height:646" coordorigin="8796,3766" coordsize="2252,646" path="m8796,4412l11047,4412,11047,3766,8796,3766,8796,4412xe" filled="true" fillcolor="#fde9d9" stroked="false">
                <v:path arrowok="t"/>
                <v:fill type="solid"/>
              </v:shape>
            </v:group>
            <v:group style="position:absolute;left:8899;top:3824;width:2045;height:264" coordorigin="8899,3824" coordsize="2045,264">
              <v:shape style="position:absolute;left:8899;top:3824;width:2045;height:264" coordorigin="8899,3824" coordsize="2045,264" path="m8899,4088l10944,4088,10944,3824,8899,3824,8899,4088xe" filled="true" fillcolor="#fde9d9" stroked="false">
                <v:path arrowok="t"/>
                <v:fill type="solid"/>
              </v:shape>
            </v:group>
            <v:group style="position:absolute;left:8920;top:3845;width:185;height:185" coordorigin="8920,3845" coordsize="185,185">
              <v:shape style="position:absolute;left:8920;top:3845;width:185;height:185" coordorigin="8920,3845" coordsize="185,185" path="m8920,4030l9105,4030,9105,3845,8920,3845,8920,4030xe" filled="false" stroked="true" strokeweight=".72pt" strokecolor="#000000">
                <v:path arrowok="t"/>
              </v:shape>
            </v:group>
            <v:group style="position:absolute;left:8899;top:4088;width:2045;height:264" coordorigin="8899,4088" coordsize="2045,264">
              <v:shape style="position:absolute;left:8899;top:4088;width:2045;height:264" coordorigin="8899,4088" coordsize="2045,264" path="m8899,4352l10944,4352,10944,4088,8899,4088,8899,4352xe" filled="true" fillcolor="#fde9d9" stroked="false">
                <v:path arrowok="t"/>
                <v:fill type="solid"/>
              </v:shape>
            </v:group>
            <v:group style="position:absolute;left:8920;top:4109;width:185;height:185" coordorigin="8920,4109" coordsize="185,185">
              <v:shape style="position:absolute;left:8920;top:4109;width:185;height:185" coordorigin="8920,4109" coordsize="185,185" path="m8920,4294l9105,4294,9105,4109,8920,4109,8920,4294xe" filled="false" stroked="true" strokeweight=".72pt" strokecolor="#000000">
                <v:path arrowok="t"/>
              </v:shape>
            </v:group>
            <v:group style="position:absolute;left:862;top:3761;width:2821;height:2" coordorigin="862,3761" coordsize="2821,2">
              <v:shape style="position:absolute;left:862;top:3761;width:2821;height:2" coordorigin="862,3761" coordsize="2821,0" path="m862,3761l3682,3761e" filled="false" stroked="true" strokeweight=".480078pt" strokecolor="#000000">
                <v:path arrowok="t"/>
              </v:shape>
            </v:group>
            <v:group style="position:absolute;left:3692;top:3761;width:2259;height:2" coordorigin="3692,3761" coordsize="2259,2">
              <v:shape style="position:absolute;left:3692;top:3761;width:2259;height:2" coordorigin="3692,3761" coordsize="2259,0" path="m3692,3761l5950,3761e" filled="false" stroked="true" strokeweight=".480078pt" strokecolor="#000000">
                <v:path arrowok="t"/>
              </v:shape>
            </v:group>
            <v:group style="position:absolute;left:5960;top:3761;width:2828;height:2" coordorigin="5960,3761" coordsize="2828,2">
              <v:shape style="position:absolute;left:5960;top:3761;width:2828;height:2" coordorigin="5960,3761" coordsize="2828,0" path="m5960,3761l8788,3761e" filled="false" stroked="true" strokeweight=".480078pt" strokecolor="#000000">
                <v:path arrowok="t"/>
              </v:shape>
            </v:group>
            <v:group style="position:absolute;left:8798;top:3761;width:2252;height:2" coordorigin="8798,3761" coordsize="2252,2">
              <v:shape style="position:absolute;left:8798;top:3761;width:2252;height:2" coordorigin="8798,3761" coordsize="2252,0" path="m8798,3761l11049,3761e" filled="false" stroked="true" strokeweight=".480078pt" strokecolor="#000000">
                <v:path arrowok="t"/>
              </v:shape>
            </v:group>
            <v:group style="position:absolute;left:857;top:2216;width:2;height:2206" coordorigin="857,2216" coordsize="2,2206">
              <v:shape style="position:absolute;left:857;top:2216;width:2;height:2206" coordorigin="857,2216" coordsize="0,2206" path="m857,2216l857,4421e" filled="false" stroked="true" strokeweight=".480078pt" strokecolor="#000000">
                <v:path arrowok="t"/>
              </v:shape>
            </v:group>
            <v:group style="position:absolute;left:862;top:4416;width:2821;height:2" coordorigin="862,4416" coordsize="2821,2">
              <v:shape style="position:absolute;left:862;top:4416;width:2821;height:2" coordorigin="862,4416" coordsize="2821,0" path="m862,4416l3682,4416e" filled="false" stroked="true" strokeweight=".479688pt" strokecolor="#000000">
                <v:path arrowok="t"/>
              </v:shape>
            </v:group>
            <v:group style="position:absolute;left:3687;top:3756;width:2;height:665" coordorigin="3687,3756" coordsize="2,665">
              <v:shape style="position:absolute;left:3687;top:3756;width:2;height:665" coordorigin="3687,3756" coordsize="0,665" path="m3687,3756l3687,4421e" filled="false" stroked="true" strokeweight=".480078pt" strokecolor="#000000">
                <v:path arrowok="t"/>
              </v:shape>
            </v:group>
            <v:group style="position:absolute;left:3692;top:4416;width:2259;height:2" coordorigin="3692,4416" coordsize="2259,2">
              <v:shape style="position:absolute;left:3692;top:4416;width:2259;height:2" coordorigin="3692,4416" coordsize="2259,0" path="m3692,4416l5950,4416e" filled="false" stroked="true" strokeweight=".479688pt" strokecolor="#000000">
                <v:path arrowok="t"/>
              </v:shape>
            </v:group>
            <v:group style="position:absolute;left:5955;top:2542;width:2;height:1880" coordorigin="5955,2542" coordsize="2,1880">
              <v:shape style="position:absolute;left:5955;top:2542;width:2;height:1880" coordorigin="5955,2542" coordsize="0,1880" path="m5955,2542l5955,4421e" filled="false" stroked="true" strokeweight=".480078pt" strokecolor="#000000">
                <v:path arrowok="t"/>
              </v:shape>
            </v:group>
            <v:group style="position:absolute;left:5960;top:4416;width:2828;height:2" coordorigin="5960,4416" coordsize="2828,2">
              <v:shape style="position:absolute;left:5960;top:4416;width:2828;height:2" coordorigin="5960,4416" coordsize="2828,0" path="m5960,4416l8788,4416e" filled="false" stroked="true" strokeweight=".479688pt" strokecolor="#000000">
                <v:path arrowok="t"/>
              </v:shape>
            </v:group>
            <v:group style="position:absolute;left:8793;top:3756;width:2;height:665" coordorigin="8793,3756" coordsize="2,665">
              <v:shape style="position:absolute;left:8793;top:3756;width:2;height:665" coordorigin="8793,3756" coordsize="0,665" path="m8793,3756l8793,4421e" filled="false" stroked="true" strokeweight=".503906pt" strokecolor="#000000">
                <v:path arrowok="t"/>
              </v:shape>
            </v:group>
            <v:group style="position:absolute;left:8798;top:4416;width:2252;height:2" coordorigin="8798,4416" coordsize="2252,2">
              <v:shape style="position:absolute;left:8798;top:4416;width:2252;height:2" coordorigin="8798,4416" coordsize="2252,0" path="m8798,4416l11049,4416e" filled="false" stroked="true" strokeweight=".479688pt" strokecolor="#000000">
                <v:path arrowok="t"/>
              </v:shape>
            </v:group>
            <v:group style="position:absolute;left:11054;top:2216;width:2;height:2206" coordorigin="11054,2216" coordsize="2,2206">
              <v:shape style="position:absolute;left:11054;top:2216;width:2;height:2206" coordorigin="11054,2216" coordsize="0,2206" path="m11054,2216l11054,4421e" filled="false" stroked="true" strokeweight=".480078pt" strokecolor="#000000">
                <v:path arrowok="t"/>
              </v:shape>
              <v:shape style="position:absolute;left:857;top:2547;width:5099;height:329" type="#_x0000_t202" filled="false" stroked="false">
                <v:textbox inset="0,0,0,0">
                  <w:txbxContent>
                    <w:p>
                      <w:pPr>
                        <w:spacing w:before="4"/>
                        <w:ind w:left="155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OVA SCRITTA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955;top:2547;width:5099;height:329" type="#_x0000_t202" filled="false" stroked="false">
                <v:textbox inset="0,0,0,0">
                  <w:txbxContent>
                    <w:p>
                      <w:pPr>
                        <w:spacing w:before="4"/>
                        <w:ind w:left="115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OVA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ORAL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CA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857;top:2876;width:5099;height:886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76" w:lineRule="auto" w:before="0"/>
                        <w:ind w:left="108" w:right="67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va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scr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-3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va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3"/>
                          <w:w w:val="100"/>
                          <w:sz w:val="16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w w:val="100"/>
                          <w:sz w:val="16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3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ste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3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 ma</w:t>
                      </w:r>
                      <w:r>
                        <w:rPr>
                          <w:rFonts w:ascii="Times New Roman" w:hAnsi="Times New Roman"/>
                          <w:spacing w:val="-1"/>
                          <w:w w:val="100"/>
                          <w:sz w:val="16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ug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ua</w:t>
                      </w:r>
                      <w:r>
                        <w:rPr>
                          <w:rFonts w:ascii="Times New Roman" w:hAnsi="Times New Roman"/>
                          <w:spacing w:val="-2"/>
                          <w:w w:val="100"/>
                          <w:sz w:val="16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w w:val="100"/>
                          <w:sz w:val="16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100"/>
                          <w:sz w:val="16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  <w:w w:val="100"/>
                          <w:sz w:val="16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100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w w:val="100"/>
                          <w:sz w:val="16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w w:val="100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955;top:2876;width:5099;height:886" type="#_x0000_t202" filled="false" stroked="false">
                <v:textbox inset="0,0,0,0">
                  <w:txbxContent>
                    <w:p>
                      <w:pPr>
                        <w:spacing w:before="117"/>
                        <w:ind w:left="105" w:right="191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ica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ge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mu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 at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ess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ve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go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e,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 co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qu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o,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.</w:t>
                      </w:r>
                    </w:p>
                    <w:p>
                      <w:pPr>
                        <w:spacing w:before="1"/>
                        <w:ind w:left="1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100"/>
                          <w:sz w:val="16"/>
                        </w:rPr>
                        <w:t>La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p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va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si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ne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pe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ta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c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on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pu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g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g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on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f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16"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0"/>
                          <w:sz w:val="16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16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0"/>
                          <w:sz w:val="16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16"/>
                        </w:rPr>
                        <w:t>0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  <v:shape style="position:absolute;left:857;top:3761;width:2830;height:656" type="#_x0000_t202" filled="false" stroked="false">
                <v:textbox inset="0,0,0,0">
                  <w:txbxContent>
                    <w:p>
                      <w:pPr>
                        <w:tabs>
                          <w:tab w:pos="2289" w:val="left" w:leader="none"/>
                        </w:tabs>
                        <w:spacing w:before="167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Punteggio: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687;top:3761;width:2269;height:656" type="#_x0000_t202" filled="false" stroked="false">
                <v:textbox inset="0,0,0,0">
                  <w:txbxContent>
                    <w:p>
                      <w:pPr>
                        <w:spacing w:before="63"/>
                        <w:ind w:left="43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34"/>
                        <w:ind w:left="43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955;top:3761;width:2838;height:656" type="#_x0000_t202" filled="false" stroked="false">
                <v:textbox inset="0,0,0,0">
                  <w:txbxContent>
                    <w:p>
                      <w:pPr>
                        <w:tabs>
                          <w:tab w:pos="2354" w:val="left" w:leader="none"/>
                        </w:tabs>
                        <w:spacing w:before="167"/>
                        <w:ind w:left="17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Punteggio: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8793;top:3761;width:2262;height:656" type="#_x0000_t202" filled="false" stroked="false">
                <v:textbox inset="0,0,0,0">
                  <w:txbxContent>
                    <w:p>
                      <w:pPr>
                        <w:spacing w:line="276" w:lineRule="auto" w:before="63"/>
                        <w:ind w:left="437" w:right="253" w:firstLine="9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 N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8.239799pt;margin-top:336.275726pt;width:494.4pt;height:.1pt;mso-position-horizontal-relative:page;mso-position-vertical-relative:page;z-index:-46984" coordorigin="965,6726" coordsize="9888,2">
            <v:shape style="position:absolute;left:965;top:6726;width:9888;height:2" coordorigin="965,6726" coordsize="9888,0" path="m965,6726l10853,6726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359.315704pt;width:494.4pt;height:.1pt;mso-position-horizontal-relative:page;mso-position-vertical-relative:page;z-index:-46960" coordorigin="965,7186" coordsize="9888,2">
            <v:shape style="position:absolute;left:965;top:7186;width:9888;height:2" coordorigin="965,7186" coordsize="9888,0" path="m965,7186l10853,7186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7.990799pt;margin-top:381.986694pt;width:495.4pt;height:.5pt;mso-position-horizontal-relative:page;mso-position-vertical-relative:page;z-index:-46936" coordorigin="960,7640" coordsize="9908,10">
            <v:group style="position:absolute;left:965;top:7645;width:5795;height:2" coordorigin="965,7645" coordsize="5795,2">
              <v:shape style="position:absolute;left:965;top:7645;width:5795;height:2" coordorigin="965,7645" coordsize="5795,0" path="m965,7645l6759,7645e" filled="false" stroked="true" strokeweight=".498pt" strokecolor="#000000">
                <v:path arrowok="t"/>
              </v:shape>
            </v:group>
            <v:group style="position:absolute;left:6767;top:7645;width:4095;height:2" coordorigin="6767,7645" coordsize="4095,2">
              <v:shape style="position:absolute;left:6767;top:7645;width:4095;height:2" coordorigin="6767,7645" coordsize="4095,0" path="m6767,7645l10862,7645e" filled="false" stroked="true" strokeweight=".49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.239799pt;margin-top:405.295715pt;width:494.4pt;height:.1pt;mso-position-horizontal-relative:page;mso-position-vertical-relative:page;z-index:-46912" coordorigin="965,8106" coordsize="9888,2">
            <v:shape style="position:absolute;left:965;top:8106;width:9888;height:2" coordorigin="965,8106" coordsize="9888,0" path="m965,8106l10853,8106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428.335724pt;width:494.4pt;height:.1pt;mso-position-horizontal-relative:page;mso-position-vertical-relative:page;z-index:-46888" coordorigin="965,8567" coordsize="9888,2">
            <v:shape style="position:absolute;left:965;top:8567;width:9888;height:2" coordorigin="965,8567" coordsize="9888,0" path="m965,8567l10853,8567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7.990799pt;margin-top:451.006683pt;width:495.05pt;height:.5pt;mso-position-horizontal-relative:page;mso-position-vertical-relative:page;z-index:-46864" coordorigin="960,9020" coordsize="9901,10">
            <v:group style="position:absolute;left:965;top:9025;width:1699;height:2" coordorigin="965,9025" coordsize="1699,2">
              <v:shape style="position:absolute;left:965;top:9025;width:1699;height:2" coordorigin="965,9025" coordsize="1699,0" path="m965,9025l2663,9025e" filled="false" stroked="true" strokeweight=".498pt" strokecolor="#000000">
                <v:path arrowok="t"/>
              </v:shape>
            </v:group>
            <v:group style="position:absolute;left:2667;top:9025;width:8189;height:2" coordorigin="2667,9025" coordsize="8189,2">
              <v:shape style="position:absolute;left:2667;top:9025;width:8189;height:2" coordorigin="2667,9025" coordsize="8189,0" path="m2667,9025l10855,9025e" filled="false" stroked="true" strokeweight=".49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.239799pt;margin-top:474.295715pt;width:494.4pt;height:.1pt;mso-position-horizontal-relative:page;mso-position-vertical-relative:page;z-index:-46840" coordorigin="965,9486" coordsize="9888,2">
            <v:shape style="position:absolute;left:965;top:9486;width:9888;height:2" coordorigin="965,9486" coordsize="9888,0" path="m965,9486l10853,9486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7.990799pt;margin-top:497.0867pt;width:495.5pt;height:.5pt;mso-position-horizontal-relative:page;mso-position-vertical-relative:page;z-index:-46816" coordorigin="960,9942" coordsize="9910,10">
            <v:group style="position:absolute;left:965;top:9947;width:7492;height:2" coordorigin="965,9947" coordsize="7492,2">
              <v:shape style="position:absolute;left:965;top:9947;width:7492;height:2" coordorigin="965,9947" coordsize="7492,0" path="m965,9947l8456,9947e" filled="false" stroked="true" strokeweight=".498pt" strokecolor="#000000">
                <v:path arrowok="t"/>
              </v:shape>
            </v:group>
            <v:group style="position:absolute;left:8469;top:9947;width:2396;height:2" coordorigin="8469,9947" coordsize="2396,2">
              <v:shape style="position:absolute;left:8469;top:9947;width:2396;height:2" coordorigin="8469,9947" coordsize="2396,0" path="m8469,9947l10864,9947e" filled="false" stroked="true" strokeweight=".49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.239799pt;margin-top:520.255676pt;width:494.4pt;height:.1pt;mso-position-horizontal-relative:page;mso-position-vertical-relative:page;z-index:-46792" coordorigin="965,10405" coordsize="9888,2">
            <v:shape style="position:absolute;left:965;top:10405;width:9888;height:2" coordorigin="965,10405" coordsize="9888,0" path="m965,10405l10853,10405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543.295715pt;width:494.4pt;height:.1pt;mso-position-horizontal-relative:page;mso-position-vertical-relative:page;z-index:-46768" coordorigin="965,10866" coordsize="9888,2">
            <v:shape style="position:absolute;left:965;top:10866;width:9888;height:2" coordorigin="965,10866" coordsize="9888,0" path="m965,10866l10853,10866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7.990799pt;margin-top:566.086731pt;width:495.2pt;height:.5pt;mso-position-horizontal-relative:page;mso-position-vertical-relative:page;z-index:-46744" coordorigin="960,11322" coordsize="9904,10">
            <v:group style="position:absolute;left:965;top:11327;width:3398;height:2" coordorigin="965,11327" coordsize="3398,2">
              <v:shape style="position:absolute;left:965;top:11327;width:3398;height:2" coordorigin="965,11327" coordsize="3398,0" path="m965,11327l4362,11327e" filled="false" stroked="true" strokeweight=".498pt" strokecolor="#000000">
                <v:path arrowok="t"/>
              </v:shape>
            </v:group>
            <v:group style="position:absolute;left:4367;top:11327;width:6492;height:2" coordorigin="4367,11327" coordsize="6492,2">
              <v:shape style="position:absolute;left:4367;top:11327;width:6492;height:2" coordorigin="4367,11327" coordsize="6492,0" path="m4367,11327l10858,11327e" filled="false" stroked="true" strokeweight=".49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.239799pt;margin-top:589.285706pt;width:494.4pt;height:.1pt;mso-position-horizontal-relative:page;mso-position-vertical-relative:page;z-index:-46720" coordorigin="965,11786" coordsize="9888,2">
            <v:shape style="position:absolute;left:965;top:11786;width:9888;height:2" coordorigin="965,11786" coordsize="9888,0" path="m965,11786l10853,11786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612.325684pt;width:494.4pt;height:.1pt;mso-position-horizontal-relative:page;mso-position-vertical-relative:page;z-index:-46696" coordorigin="965,12247" coordsize="9888,2">
            <v:shape style="position:absolute;left:965;top:12247;width:9888;height:2" coordorigin="965,12247" coordsize="9888,0" path="m965,12247l10853,12247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635.365723pt;width:494.4pt;height:.1pt;mso-position-horizontal-relative:page;mso-position-vertical-relative:page;z-index:-46672" coordorigin="965,12707" coordsize="9888,2">
            <v:shape style="position:absolute;left:965;top:12707;width:9888;height:2" coordorigin="965,12707" coordsize="9888,0" path="m965,12707l10853,12707e" filled="false" stroked="true" strokeweight=".498pt" strokecolor="#000000">
              <v:path arrowok="t"/>
            </v:shape>
            <w10:wrap type="none"/>
          </v:group>
        </w:pict>
      </w:r>
      <w:r>
        <w:rPr/>
        <w:pict>
          <v:group style="position:absolute;margin-left:47.990799pt;margin-top:658.036682pt;width:495.4pt;height:.5pt;mso-position-horizontal-relative:page;mso-position-vertical-relative:page;z-index:-46648" coordorigin="960,13161" coordsize="9908,10">
            <v:group style="position:absolute;left:965;top:13166;width:5795;height:2" coordorigin="965,13166" coordsize="5795,2">
              <v:shape style="position:absolute;left:965;top:13166;width:5795;height:2" coordorigin="965,13166" coordsize="5795,0" path="m965,13166l6759,13166e" filled="false" stroked="true" strokeweight=".498pt" strokecolor="#000000">
                <v:path arrowok="t"/>
              </v:shape>
            </v:group>
            <v:group style="position:absolute;left:6767;top:13166;width:4095;height:2" coordorigin="6767,13166" coordsize="4095,2">
              <v:shape style="position:absolute;left:6767;top:13166;width:4095;height:2" coordorigin="6767,13166" coordsize="4095,0" path="m6767,13166l10862,13166e" filled="false" stroked="true" strokeweight=".498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991" w:lineRule="exact"/>
        <w:ind w:left="15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"/>
          <w:sz w:val="20"/>
          <w:szCs w:val="20"/>
        </w:rPr>
        <w:pict>
          <v:group style="width:510.35pt;height:49.6pt;mso-position-horizontal-relative:char;mso-position-vertical-relative:line" coordorigin="0,0" coordsize="10207,992">
            <v:group style="position:absolute;left:10092;top:15;width:104;height:318" coordorigin="10092,15" coordsize="104,318">
              <v:shape style="position:absolute;left:10092;top:15;width:104;height:318" coordorigin="10092,15" coordsize="104,318" path="m10092,332l10195,332,10195,15,10092,15,10092,332xe" filled="true" fillcolor="#eeece1" stroked="false">
                <v:path arrowok="t"/>
                <v:fill type="solid"/>
              </v:shape>
            </v:group>
            <v:group style="position:absolute;left:10;top:15;width:104;height:318" coordorigin="10,15" coordsize="104,318">
              <v:shape style="position:absolute;left:10;top:15;width:104;height:318" coordorigin="10,15" coordsize="104,318" path="m10,332l113,332,113,15,10,15,10,332xe" filled="true" fillcolor="#eeece1" stroked="false">
                <v:path arrowok="t"/>
                <v:fill type="solid"/>
              </v:shape>
            </v:group>
            <v:group style="position:absolute;left:113;top:15;width:9979;height:318" coordorigin="113,15" coordsize="9979,318">
              <v:shape style="position:absolute;left:113;top:15;width:9979;height:318" coordorigin="113,15" coordsize="9979,318" path="m113,332l10092,332,10092,15,113,15,113,332xe" filled="true" fillcolor="#eeece1" stroked="false">
                <v:path arrowok="t"/>
                <v:fill type="solid"/>
              </v:shape>
            </v:group>
            <v:group style="position:absolute;left:10;top:10;width:10188;height:2" coordorigin="10,10" coordsize="10188,2">
              <v:shape style="position:absolute;left:10;top:10;width:10188;height:2" coordorigin="10,10" coordsize="10188,0" path="m10,10l10197,10e" filled="false" stroked="true" strokeweight=".479688pt" strokecolor="#000000">
                <v:path arrowok="t"/>
              </v:shape>
            </v:group>
            <v:group style="position:absolute;left:3219;top:341;width:3013;height:636" coordorigin="3219,341" coordsize="3013,636">
              <v:shape style="position:absolute;left:3219;top:341;width:3013;height:636" coordorigin="3219,341" coordsize="3013,636" path="m3219,977l6232,977,6232,341,3219,341,3219,977xe" filled="true" fillcolor="#fde9d9" stroked="false">
                <v:path arrowok="t"/>
                <v:fill type="solid"/>
              </v:shape>
            </v:group>
            <v:group style="position:absolute;left:3323;top:394;width:2806;height:264" coordorigin="3323,394" coordsize="2806,264">
              <v:shape style="position:absolute;left:3323;top:394;width:2806;height:264" coordorigin="3323,394" coordsize="2806,264" path="m3323,658l6129,658,6129,394,3323,394,3323,658xe" filled="true" fillcolor="#fde9d9" stroked="false">
                <v:path arrowok="t"/>
                <v:fill type="solid"/>
              </v:shape>
            </v:group>
            <v:group style="position:absolute;left:3323;top:658;width:2806;height:267" coordorigin="3323,658" coordsize="2806,267">
              <v:shape style="position:absolute;left:3323;top:658;width:2806;height:267" coordorigin="3323,658" coordsize="2806,267" path="m3323,925l6129,925,6129,658,3323,658,3323,925xe" filled="true" fillcolor="#fde9d9" stroked="false">
                <v:path arrowok="t"/>
                <v:fill type="solid"/>
              </v:shape>
            </v:group>
            <v:group style="position:absolute;left:10091;top:341;width:104;height:264" coordorigin="10091,341" coordsize="104,264">
              <v:shape style="position:absolute;left:10091;top:341;width:104;height:264" coordorigin="10091,341" coordsize="104,264" path="m10091,605l10195,605,10195,341,10091,341,10091,605xe" filled="true" fillcolor="#fde9d9" stroked="false">
                <v:path arrowok="t"/>
                <v:fill type="solid"/>
              </v:shape>
            </v:group>
            <v:group style="position:absolute;left:6241;top:341;width:104;height:264" coordorigin="6241,341" coordsize="104,264">
              <v:shape style="position:absolute;left:6241;top:341;width:104;height:264" coordorigin="6241,341" coordsize="104,264" path="m6241,605l6345,605,6345,341,6241,341,6241,605xe" filled="true" fillcolor="#fde9d9" stroked="false">
                <v:path arrowok="t"/>
                <v:fill type="solid"/>
              </v:shape>
            </v:group>
            <v:group style="position:absolute;left:6345;top:341;width:3747;height:264" coordorigin="6345,341" coordsize="3747,264">
              <v:shape style="position:absolute;left:6345;top:341;width:3747;height:264" coordorigin="6345,341" coordsize="3747,264" path="m6345,605l10091,605,10091,341,6345,341,6345,605xe" filled="true" fillcolor="#fde9d9" stroked="false">
                <v:path arrowok="t"/>
                <v:fill type="solid"/>
              </v:shape>
            </v:group>
            <v:group style="position:absolute;left:10;top:337;width:3201;height:2" coordorigin="10,337" coordsize="3201,2">
              <v:shape style="position:absolute;left:10;top:337;width:3201;height:2" coordorigin="10,337" coordsize="3201,0" path="m10,337l3210,337e" filled="false" stroked="true" strokeweight=".479688pt" strokecolor="#000000">
                <v:path arrowok="t"/>
              </v:shape>
            </v:group>
            <v:group style="position:absolute;left:3219;top:337;width:3013;height:2" coordorigin="3219,337" coordsize="3013,2">
              <v:shape style="position:absolute;left:3219;top:337;width:3013;height:2" coordorigin="3219,337" coordsize="3013,0" path="m3219,337l6232,337e" filled="false" stroked="true" strokeweight=".479688pt" strokecolor="#000000">
                <v:path arrowok="t"/>
              </v:shape>
            </v:group>
            <v:group style="position:absolute;left:6241;top:337;width:3956;height:2" coordorigin="6241,337" coordsize="3956,2">
              <v:shape style="position:absolute;left:6241;top:337;width:3956;height:2" coordorigin="6241,337" coordsize="3956,0" path="m6241,337l10197,337e" filled="false" stroked="true" strokeweight=".479688pt" strokecolor="#000000">
                <v:path arrowok="t"/>
              </v:shape>
            </v:group>
            <v:group style="position:absolute;left:6241;top:617;width:1835;height:360" coordorigin="6241,617" coordsize="1835,360">
              <v:shape style="position:absolute;left:6241;top:617;width:1835;height:360" coordorigin="6241,617" coordsize="1835,360" path="m6241,977l8075,977,8075,617,6241,617,6241,977xe" filled="true" fillcolor="#fde9d9" stroked="false">
                <v:path arrowok="t"/>
                <v:fill type="solid"/>
              </v:shape>
            </v:group>
            <v:group style="position:absolute;left:6345;top:663;width:1628;height:267" coordorigin="6345,663" coordsize="1628,267">
              <v:shape style="position:absolute;left:6345;top:663;width:1628;height:267" coordorigin="6345,663" coordsize="1628,267" path="m6345,929l7972,929,7972,663,6345,663,6345,929xe" filled="true" fillcolor="#fde9d9" stroked="false">
                <v:path arrowok="t"/>
                <v:fill type="solid"/>
              </v:shape>
            </v:group>
            <v:group style="position:absolute;left:6366;top:685;width:185;height:185" coordorigin="6366,685" coordsize="185,185">
              <v:shape style="position:absolute;left:6366;top:685;width:185;height:185" coordorigin="6366,685" coordsize="185,185" path="m6366,869l6551,869,6551,685,6366,685,6366,869xe" filled="false" stroked="true" strokeweight=".72pt" strokecolor="#000000">
                <v:path arrowok="t"/>
              </v:shape>
            </v:group>
            <v:group style="position:absolute;left:8085;top:617;width:2110;height:360" coordorigin="8085,617" coordsize="2110,360">
              <v:shape style="position:absolute;left:8085;top:617;width:2110;height:360" coordorigin="8085,617" coordsize="2110,360" path="m8085,977l10195,977,10195,617,8085,617,8085,977xe" filled="true" fillcolor="#fde9d9" stroked="false">
                <v:path arrowok="t"/>
                <v:fill type="solid"/>
              </v:shape>
            </v:group>
            <v:group style="position:absolute;left:8188;top:663;width:1904;height:267" coordorigin="8188,663" coordsize="1904,267">
              <v:shape style="position:absolute;left:8188;top:663;width:1904;height:267" coordorigin="8188,663" coordsize="1904,267" path="m8188,929l10092,929,10092,663,8188,663,8188,929xe" filled="true" fillcolor="#fde9d9" stroked="false">
                <v:path arrowok="t"/>
                <v:fill type="solid"/>
              </v:shape>
            </v:group>
            <v:group style="position:absolute;left:8210;top:685;width:185;height:185" coordorigin="8210,685" coordsize="185,185">
              <v:shape style="position:absolute;left:8210;top:685;width:185;height:185" coordorigin="8210,685" coordsize="185,185" path="m8210,869l8395,869,8395,685,8210,685,8210,869xe" filled="false" stroked="true" strokeweight=".72pt" strokecolor="#000000">
                <v:path arrowok="t"/>
              </v:shape>
            </v:group>
            <v:group style="position:absolute;left:6241;top:610;width:1835;height:2" coordorigin="6241,610" coordsize="1835,2">
              <v:shape style="position:absolute;left:6241;top:610;width:1835;height:2" coordorigin="6241,610" coordsize="1835,0" path="m6241,610l8075,610e" filled="false" stroked="true" strokeweight=".480078pt" strokecolor="#000000">
                <v:path arrowok="t"/>
              </v:shape>
            </v:group>
            <v:group style="position:absolute;left:8085;top:610;width:2112;height:2" coordorigin="8085,610" coordsize="2112,2">
              <v:shape style="position:absolute;left:8085;top:610;width:2112;height:2" coordorigin="8085,610" coordsize="2112,0" path="m8085,610l10197,610e" filled="false" stroked="true" strokeweight=".480078pt" strokecolor="#000000">
                <v:path arrowok="t"/>
              </v:shape>
            </v:group>
            <v:group style="position:absolute;left:5;top:5;width:2;height:983" coordorigin="5,5" coordsize="2,983">
              <v:shape style="position:absolute;left:5;top:5;width:2;height:983" coordorigin="5,5" coordsize="0,983" path="m5,5l5,987e" filled="false" stroked="true" strokeweight=".480078pt" strokecolor="#000000">
                <v:path arrowok="t"/>
              </v:shape>
            </v:group>
            <v:group style="position:absolute;left:10;top:982;width:3201;height:2" coordorigin="10,982" coordsize="3201,2">
              <v:shape style="position:absolute;left:10;top:982;width:3201;height:2" coordorigin="10,982" coordsize="3201,0" path="m10,982l3210,982e" filled="false" stroked="true" strokeweight=".479688pt" strokecolor="#000000">
                <v:path arrowok="t"/>
              </v:shape>
            </v:group>
            <v:group style="position:absolute;left:3215;top:332;width:2;height:656" coordorigin="3215,332" coordsize="2,656">
              <v:shape style="position:absolute;left:3215;top:332;width:2;height:656" coordorigin="3215,332" coordsize="0,656" path="m3215,332l3215,987e" filled="false" stroked="true" strokeweight=".480078pt" strokecolor="#000000">
                <v:path arrowok="t"/>
              </v:shape>
            </v:group>
            <v:group style="position:absolute;left:3219;top:982;width:3013;height:2" coordorigin="3219,982" coordsize="3013,2">
              <v:shape style="position:absolute;left:3219;top:982;width:3013;height:2" coordorigin="3219,982" coordsize="3013,0" path="m3219,982l6232,982e" filled="false" stroked="true" strokeweight=".479688pt" strokecolor="#000000">
                <v:path arrowok="t"/>
              </v:shape>
            </v:group>
            <v:group style="position:absolute;left:6237;top:332;width:2;height:656" coordorigin="6237,332" coordsize="2,656">
              <v:shape style="position:absolute;left:6237;top:332;width:2;height:656" coordorigin="6237,332" coordsize="0,656" path="m6237,332l6237,987e" filled="false" stroked="true" strokeweight=".480078pt" strokecolor="#000000">
                <v:path arrowok="t"/>
              </v:shape>
            </v:group>
            <v:group style="position:absolute;left:6241;top:982;width:1835;height:2" coordorigin="6241,982" coordsize="1835,2">
              <v:shape style="position:absolute;left:6241;top:982;width:1835;height:2" coordorigin="6241,982" coordsize="1835,0" path="m6241,982l8075,982e" filled="false" stroked="true" strokeweight=".479688pt" strokecolor="#000000">
                <v:path arrowok="t"/>
              </v:shape>
            </v:group>
            <v:group style="position:absolute;left:8080;top:605;width:2;height:382" coordorigin="8080,605" coordsize="2,382">
              <v:shape style="position:absolute;left:8080;top:605;width:2;height:382" coordorigin="8080,605" coordsize="0,382" path="m8080,605l8080,987e" filled="false" stroked="true" strokeweight=".480078pt" strokecolor="#000000">
                <v:path arrowok="t"/>
              </v:shape>
            </v:group>
            <v:group style="position:absolute;left:8085;top:982;width:2112;height:2" coordorigin="8085,982" coordsize="2112,2">
              <v:shape style="position:absolute;left:8085;top:982;width:2112;height:2" coordorigin="8085,982" coordsize="2112,0" path="m8085,982l10197,982e" filled="false" stroked="true" strokeweight=".479688pt" strokecolor="#000000">
                <v:path arrowok="t"/>
              </v:shape>
            </v:group>
            <v:group style="position:absolute;left:10202;top:5;width:2;height:983" coordorigin="10202,5" coordsize="2,983">
              <v:shape style="position:absolute;left:10202;top:5;width:2;height:983" coordorigin="10202,5" coordsize="0,983" path="m10202,5l10202,987e" filled="false" stroked="true" strokeweight=".480078pt" strokecolor="#000000">
                <v:path arrowok="t"/>
              </v:shape>
              <v:shape style="position:absolute;left:5;top:10;width:10196;height:327" type="#_x0000_t202" filled="false" stroked="false">
                <v:textbox inset="0,0,0,0">
                  <w:txbxContent>
                    <w:p>
                      <w:pPr>
                        <w:spacing w:before="4"/>
                        <w:ind w:left="-1" w:right="1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RIEPILOGO CASO 1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337;width:3210;height:646" type="#_x0000_t202" filled="false" stroked="false">
                <v:textbox inset="0,0,0,0">
                  <w:txbxContent>
                    <w:p>
                      <w:pPr>
                        <w:spacing w:line="276" w:lineRule="auto" w:before="6"/>
                        <w:ind w:left="107" w:right="287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pacing w:val="-15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esa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per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 che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0/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1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w w:val="100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w w:val="100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, av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ov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e.</w:t>
                      </w:r>
                    </w:p>
                  </w:txbxContent>
                </v:textbox>
                <w10:wrap type="none"/>
              </v:shape>
              <v:shape style="position:absolute;left:3215;top:337;width:3022;height:646" type="#_x0000_t202" filled="false" stroked="false">
                <v:textbox inset="0,0,0,0">
                  <w:txbxContent>
                    <w:p>
                      <w:pPr>
                        <w:spacing w:before="58"/>
                        <w:ind w:left="45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PUNT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3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tabs>
                          <w:tab w:pos="2234" w:val="left" w:leader="none"/>
                        </w:tabs>
                        <w:spacing w:before="34"/>
                        <w:ind w:left="43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/1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37;top:337;width:3965;height:274" type="#_x0000_t202" filled="false" stroked="false">
                <v:textbox inset="0,0,0,0">
                  <w:txbxContent>
                    <w:p>
                      <w:pPr>
                        <w:spacing w:before="5"/>
                        <w:ind w:left="9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37;top:610;width:1844;height:372" type="#_x0000_t202" filled="false" stroked="false">
                <v:textbox inset="0,0,0,0">
                  <w:txbxContent>
                    <w:p>
                      <w:pPr>
                        <w:spacing w:before="53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080;top:610;width:2121;height:372" type="#_x0000_t202" filled="false" stroked="false">
                <v:textbox inset="0,0,0,0">
                  <w:txbxContent>
                    <w:p>
                      <w:pPr>
                        <w:spacing w:before="53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9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7324" w:lineRule="exac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45"/>
          <w:sz w:val="20"/>
          <w:szCs w:val="20"/>
        </w:rPr>
        <w:pict>
          <v:shape style="width:509.8pt;height:366.25pt;mso-position-horizontal-relative:char;mso-position-vertical-relative:line" type="#_x0000_t202" filled="false" stroked="true" strokeweight=".480078pt" strokecolor="#000000">
            <v:textbox inset="0,0,0,0">
              <w:txbxContent>
                <w:p>
                  <w:pPr>
                    <w:spacing w:before="0"/>
                    <w:ind w:left="103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/>
                      <w:b/>
                      <w:sz w:val="24"/>
                    </w:rPr>
                    <w:t>go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rFonts w:ascii="Times New Roman"/>
                      <w:b/>
                      <w:sz w:val="24"/>
                    </w:rPr>
                    <w:t>nti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/>
                      <w:b/>
                      <w:sz w:val="24"/>
                    </w:rPr>
                    <w:t>at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/>
                      <w:b/>
                      <w:spacing w:val="2"/>
                      <w:sz w:val="24"/>
                    </w:rPr>
                    <w:t>a</w:t>
                  </w:r>
                  <w:r>
                    <w:rPr>
                      <w:rFonts w:ascii="Times New Roman"/>
                      <w:b/>
                      <w:sz w:val="24"/>
                    </w:rPr>
                    <w:t>ti: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position w:val="-145"/>
          <w:sz w:val="20"/>
          <w:szCs w:val="20"/>
        </w:rPr>
      </w:r>
    </w:p>
    <w:p>
      <w:pPr>
        <w:spacing w:after="0" w:line="7324" w:lineRule="exac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2"/>
          <w:pgSz w:w="11910" w:h="16840"/>
          <w:pgMar w:header="828" w:footer="613" w:top="2480" w:bottom="800" w:left="70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2.600002pt;margin-top:110.540245pt;width:510.35pt;height:101.55pt;mso-position-horizontal-relative:page;mso-position-vertical-relative:page;z-index:-46336" coordorigin="852,2211" coordsize="10207,2031">
            <v:group style="position:absolute;left:10944;top:2225;width:104;height:317" coordorigin="10944,2225" coordsize="104,317">
              <v:shape style="position:absolute;left:10944;top:2225;width:104;height:317" coordorigin="10944,2225" coordsize="104,317" path="m10944,2542l11047,2542,11047,2225,10944,2225,10944,2542xe" filled="true" fillcolor="#eeece1" stroked="false">
                <v:path arrowok="t"/>
                <v:fill type="solid"/>
              </v:shape>
            </v:group>
            <v:group style="position:absolute;left:862;top:2225;width:104;height:317" coordorigin="862,2225" coordsize="104,317">
              <v:shape style="position:absolute;left:862;top:2225;width:104;height:317" coordorigin="862,2225" coordsize="104,317" path="m862,2542l965,2542,965,2225,862,2225,862,2542xe" filled="true" fillcolor="#eeece1" stroked="false">
                <v:path arrowok="t"/>
                <v:fill type="solid"/>
              </v:shape>
            </v:group>
            <v:group style="position:absolute;left:965;top:2225;width:9979;height:317" coordorigin="965,2225" coordsize="9979,317">
              <v:shape style="position:absolute;left:965;top:2225;width:9979;height:317" coordorigin="965,2225" coordsize="9979,317" path="m965,2542l10944,2542,10944,2225,965,2225,965,2542xe" filled="true" fillcolor="#eeece1" stroked="false">
                <v:path arrowok="t"/>
                <v:fill type="solid"/>
              </v:shape>
            </v:group>
            <v:group style="position:absolute;left:862;top:2220;width:10188;height:2" coordorigin="862,2220" coordsize="10188,2">
              <v:shape style="position:absolute;left:862;top:2220;width:10188;height:2" coordorigin="862,2220" coordsize="10188,0" path="m862,2220l11049,2220e" filled="false" stroked="true" strokeweight=".479688pt" strokecolor="#000000">
                <v:path arrowok="t"/>
              </v:shape>
            </v:group>
            <v:group style="position:absolute;left:10944;top:2552;width:104;height:320" coordorigin="10944,2552" coordsize="104,320">
              <v:shape style="position:absolute;left:10944;top:2552;width:104;height:320" coordorigin="10944,2552" coordsize="104,320" path="m10944,2871l11047,2871,11047,2552,10944,2552,10944,2871xe" filled="true" fillcolor="#fde9d9" stroked="false">
                <v:path arrowok="t"/>
                <v:fill type="solid"/>
              </v:shape>
            </v:group>
            <v:group style="position:absolute;left:862;top:2552;width:104;height:320" coordorigin="862,2552" coordsize="104,320">
              <v:shape style="position:absolute;left:862;top:2552;width:104;height:320" coordorigin="862,2552" coordsize="104,320" path="m862,2871l965,2871,965,2552,862,2552,862,2871xe" filled="true" fillcolor="#fde9d9" stroked="false">
                <v:path arrowok="t"/>
                <v:fill type="solid"/>
              </v:shape>
            </v:group>
            <v:group style="position:absolute;left:965;top:2552;width:9979;height:320" coordorigin="965,2552" coordsize="9979,320">
              <v:shape style="position:absolute;left:965;top:2552;width:9979;height:320" coordorigin="965,2552" coordsize="9979,320" path="m965,2871l10944,2871,10944,2552,965,2552,965,2871xe" filled="true" fillcolor="#fde9d9" stroked="false">
                <v:path arrowok="t"/>
                <v:fill type="solid"/>
              </v:shape>
            </v:group>
            <v:group style="position:absolute;left:862;top:2547;width:10188;height:2" coordorigin="862,2547" coordsize="10188,2">
              <v:shape style="position:absolute;left:862;top:2547;width:10188;height:2" coordorigin="862,2547" coordsize="10188,0" path="m862,2547l11049,2547e" filled="false" stroked="true" strokeweight=".479688pt" strokecolor="#000000">
                <v:path arrowok="t"/>
              </v:shape>
            </v:group>
            <v:group style="position:absolute;left:862;top:2876;width:10188;height:2" coordorigin="862,2876" coordsize="10188,2">
              <v:shape style="position:absolute;left:862;top:2876;width:10188;height:2" coordorigin="862,2876" coordsize="10188,0" path="m862,2876l11049,2876e" filled="false" stroked="true" strokeweight=".480078pt" strokecolor="#000000">
                <v:path arrowok="t"/>
              </v:shape>
            </v:group>
            <v:group style="position:absolute;left:862;top:3581;width:5087;height:646" coordorigin="862,3581" coordsize="5087,646">
              <v:shape style="position:absolute;left:862;top:3581;width:5087;height:646" coordorigin="862,3581" coordsize="5087,646" path="m862,4227l5948,4227,5948,3581,862,3581,862,4227xe" filled="true" fillcolor="#fde9d9" stroked="false">
                <v:path arrowok="t"/>
                <v:fill type="solid"/>
              </v:shape>
            </v:group>
            <v:group style="position:absolute;left:965;top:3744;width:4881;height:320" coordorigin="965,3744" coordsize="4881,320">
              <v:shape style="position:absolute;left:965;top:3744;width:4881;height:320" coordorigin="965,3744" coordsize="4881,320" path="m965,4064l5845,4064,5845,3744,965,3744,965,4064xe" filled="true" fillcolor="#fde9d9" stroked="false">
                <v:path arrowok="t"/>
                <v:fill type="solid"/>
              </v:shape>
            </v:group>
            <v:group style="position:absolute;left:5960;top:3581;width:5087;height:646" coordorigin="5960,3581" coordsize="5087,646">
              <v:shape style="position:absolute;left:5960;top:3581;width:5087;height:646" coordorigin="5960,3581" coordsize="5087,646" path="m5960,4227l11047,4227,11047,3581,5960,3581,5960,4227xe" filled="true" fillcolor="#fde9d9" stroked="false">
                <v:path arrowok="t"/>
                <v:fill type="solid"/>
              </v:shape>
            </v:group>
            <v:group style="position:absolute;left:6061;top:3639;width:4883;height:267" coordorigin="6061,3639" coordsize="4883,267">
              <v:shape style="position:absolute;left:6061;top:3639;width:4883;height:267" coordorigin="6061,3639" coordsize="4883,267" path="m6061,3905l10944,3905,10944,3639,6061,3639,6061,3905xe" filled="true" fillcolor="#fde9d9" stroked="false">
                <v:path arrowok="t"/>
                <v:fill type="solid"/>
              </v:shape>
            </v:group>
            <v:group style="position:absolute;left:6083;top:3660;width:186;height:185" coordorigin="6083,3660" coordsize="186,185">
              <v:shape style="position:absolute;left:6083;top:3660;width:186;height:185" coordorigin="6083,3660" coordsize="186,185" path="m6083,3845l6268,3845,6268,3660,6083,3660,6083,3845xe" filled="false" stroked="true" strokeweight=".72pt" strokecolor="#000000">
                <v:path arrowok="t"/>
              </v:shape>
            </v:group>
            <v:group style="position:absolute;left:6061;top:3905;width:4883;height:264" coordorigin="6061,3905" coordsize="4883,264">
              <v:shape style="position:absolute;left:6061;top:3905;width:4883;height:264" coordorigin="6061,3905" coordsize="4883,264" path="m6061,4169l10944,4169,10944,3905,6061,3905,6061,4169xe" filled="true" fillcolor="#fde9d9" stroked="false">
                <v:path arrowok="t"/>
                <v:fill type="solid"/>
              </v:shape>
            </v:group>
            <v:group style="position:absolute;left:6083;top:3927;width:186;height:185" coordorigin="6083,3927" coordsize="186,185">
              <v:shape style="position:absolute;left:6083;top:3927;width:186;height:185" coordorigin="6083,3927" coordsize="186,185" path="m6083,4112l6268,4112,6268,3927,6083,3927,6083,4112xe" filled="false" stroked="true" strokeweight=".72pt" strokecolor="#000000">
                <v:path arrowok="t"/>
              </v:shape>
            </v:group>
            <v:group style="position:absolute;left:862;top:3576;width:5089;height:2" coordorigin="862,3576" coordsize="5089,2">
              <v:shape style="position:absolute;left:862;top:3576;width:5089;height:2" coordorigin="862,3576" coordsize="5089,0" path="m862,3576l5951,3576e" filled="false" stroked="true" strokeweight=".479688pt" strokecolor="#000000">
                <v:path arrowok="t"/>
              </v:shape>
            </v:group>
            <v:group style="position:absolute;left:5960;top:3576;width:5089;height:2" coordorigin="5960,3576" coordsize="5089,2">
              <v:shape style="position:absolute;left:5960;top:3576;width:5089;height:2" coordorigin="5960,3576" coordsize="5089,0" path="m5960,3576l11049,3576e" filled="false" stroked="true" strokeweight=".479688pt" strokecolor="#000000">
                <v:path arrowok="t"/>
              </v:shape>
            </v:group>
            <v:group style="position:absolute;left:857;top:2216;width:2;height:2021" coordorigin="857,2216" coordsize="2,2021">
              <v:shape style="position:absolute;left:857;top:2216;width:2;height:2021" coordorigin="857,2216" coordsize="0,2021" path="m857,2216l857,4236e" filled="false" stroked="true" strokeweight=".480078pt" strokecolor="#000000">
                <v:path arrowok="t"/>
              </v:shape>
            </v:group>
            <v:group style="position:absolute;left:862;top:4232;width:5089;height:2" coordorigin="862,4232" coordsize="5089,2">
              <v:shape style="position:absolute;left:862;top:4232;width:5089;height:2" coordorigin="862,4232" coordsize="5089,0" path="m862,4232l5951,4232e" filled="false" stroked="true" strokeweight=".480078pt" strokecolor="#000000">
                <v:path arrowok="t"/>
              </v:shape>
            </v:group>
            <v:group style="position:absolute;left:5955;top:3572;width:2;height:665" coordorigin="5955,3572" coordsize="2,665">
              <v:shape style="position:absolute;left:5955;top:3572;width:2;height:665" coordorigin="5955,3572" coordsize="0,665" path="m5955,3572l5955,4236e" filled="false" stroked="true" strokeweight=".480078pt" strokecolor="#000000">
                <v:path arrowok="t"/>
              </v:shape>
            </v:group>
            <v:group style="position:absolute;left:5960;top:4232;width:5089;height:2" coordorigin="5960,4232" coordsize="5089,2">
              <v:shape style="position:absolute;left:5960;top:4232;width:5089;height:2" coordorigin="5960,4232" coordsize="5089,0" path="m5960,4232l11049,4232e" filled="false" stroked="true" strokeweight=".480078pt" strokecolor="#000000">
                <v:path arrowok="t"/>
              </v:shape>
            </v:group>
            <v:group style="position:absolute;left:11054;top:2216;width:2;height:2021" coordorigin="11054,2216" coordsize="2,2021">
              <v:shape style="position:absolute;left:11054;top:2216;width:2;height:2021" coordorigin="11054,2216" coordsize="0,2021" path="m11054,2216l11054,4236e" filled="false" stroked="true" strokeweight=".480078pt" strokecolor="#000000">
                <v:path arrowok="t"/>
              </v:shape>
              <v:shape style="position:absolute;left:857;top:2547;width:10198;height:329" type="#_x0000_t202" filled="false" stroked="false">
                <v:textbox inset="0,0,0,0">
                  <w:txbxContent>
                    <w:p>
                      <w:pPr>
                        <w:spacing w:before="4"/>
                        <w:ind w:left="-1" w:right="2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OVA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ORAL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CA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857;top:2876;width:10198;height:701" type="#_x0000_t202" filled="false" stroked="false">
                <v:textbox inset="0,0,0,0">
                  <w:txbxContent>
                    <w:p>
                      <w:pPr>
                        <w:spacing w:before="117"/>
                        <w:ind w:left="107" w:right="685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va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ica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ge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mu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ess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te,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ab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 co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qu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di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o,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ac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tà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.</w:t>
                      </w:r>
                    </w:p>
                    <w:p>
                      <w:pPr>
                        <w:spacing w:before="1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w w:val="100"/>
                          <w:sz w:val="16"/>
                        </w:rPr>
                        <w:t>La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p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va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si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ne</w:t>
                      </w:r>
                      <w:r>
                        <w:rPr>
                          <w:rFonts w:ascii="Times New Roman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w w:val="100"/>
                          <w:sz w:val="16"/>
                        </w:rPr>
                        <w:t>s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pe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ta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c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on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u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pu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t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g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g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on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n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f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spacing w:val="-2"/>
                          <w:w w:val="100"/>
                          <w:sz w:val="16"/>
                        </w:rPr>
                        <w:t>i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w w:val="100"/>
                          <w:sz w:val="16"/>
                        </w:rPr>
                        <w:t>r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a</w:t>
                      </w:r>
                      <w:r>
                        <w:rPr>
                          <w:rFonts w:ascii="Times New Roman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16"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0"/>
                          <w:sz w:val="16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16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0"/>
                          <w:sz w:val="16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100"/>
                          <w:sz w:val="16"/>
                        </w:rPr>
                        <w:t>0</w:t>
                      </w:r>
                      <w:r>
                        <w:rPr>
                          <w:rFonts w:ascii="Times New Roman"/>
                          <w:w w:val="100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  <v:shape style="position:absolute;left:857;top:3576;width:5099;height:656" type="#_x0000_t202" filled="false" stroked="false">
                <v:textbox inset="0,0,0,0">
                  <w:txbxContent>
                    <w:p>
                      <w:pPr>
                        <w:tabs>
                          <w:tab w:pos="3488" w:val="left" w:leader="none"/>
                        </w:tabs>
                        <w:spacing w:before="167"/>
                        <w:ind w:left="130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Punteggio: </w:t>
                      </w:r>
                      <w:r>
                        <w:rPr>
                          <w:rFonts w:ascii="Times New Roman"/>
                          <w:sz w:val="24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7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0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955;top:3576;width:5099;height:656" type="#_x0000_t202" filled="false" stroked="false">
                <v:textbox inset="0,0,0,0">
                  <w:txbxContent>
                    <w:p>
                      <w:pPr>
                        <w:spacing w:line="278" w:lineRule="auto" w:before="63"/>
                        <w:ind w:left="437" w:right="3090" w:firstLine="9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 N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8.239799pt;margin-top:324.391968pt;width:498pt;height:.1pt;mso-position-horizontal-relative:page;mso-position-vertical-relative:page;z-index:-46312" coordorigin="965,6488" coordsize="9960,2">
            <v:shape style="position:absolute;left:965;top:6488;width:9960;height:2" coordorigin="965,6488" coordsize="9960,0" path="m965,6488l10925,6488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351.991974pt;width:498pt;height:.1pt;mso-position-horizontal-relative:page;mso-position-vertical-relative:page;z-index:-46288" coordorigin="965,7040" coordsize="9960,2">
            <v:shape style="position:absolute;left:965;top:7040;width:9960;height:2" coordorigin="965,7040" coordsize="9960,0" path="m965,7040l10925,7040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379.59198pt;width:498pt;height:.1pt;mso-position-horizontal-relative:page;mso-position-vertical-relative:page;z-index:-46264" coordorigin="965,7592" coordsize="9960,2">
            <v:shape style="position:absolute;left:965;top:7592;width:9960;height:2" coordorigin="965,7592" coordsize="9960,0" path="m965,7592l10925,7592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407.09198pt;width:498.05pt;height:.1pt;mso-position-horizontal-relative:page;mso-position-vertical-relative:page;z-index:-46240" coordorigin="965,8142" coordsize="9961,2">
            <v:shape style="position:absolute;left:965;top:8142;width:9961;height:2" coordorigin="965,8142" coordsize="9961,0" path="m965,8142l10925,8142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434.691986pt;width:498pt;height:.1pt;mso-position-horizontal-relative:page;mso-position-vertical-relative:page;z-index:-46216" coordorigin="965,8694" coordsize="9960,2">
            <v:shape style="position:absolute;left:965;top:8694;width:9960;height:2" coordorigin="965,8694" coordsize="9960,0" path="m965,8694l10925,8694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462.291992pt;width:498pt;height:.1pt;mso-position-horizontal-relative:page;mso-position-vertical-relative:page;z-index:-46192" coordorigin="965,9246" coordsize="9960,2">
            <v:shape style="position:absolute;left:965;top:9246;width:9960;height:2" coordorigin="965,9246" coordsize="9960,0" path="m965,9246l10925,9246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489.891998pt;width:498.05pt;height:.1pt;mso-position-horizontal-relative:page;mso-position-vertical-relative:page;z-index:-46168" coordorigin="965,9798" coordsize="9961,2">
            <v:shape style="position:absolute;left:965;top:9798;width:9961;height:2" coordorigin="965,9798" coordsize="9961,0" path="m965,9798l10925,9798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517.491943pt;width:498pt;height:.1pt;mso-position-horizontal-relative:page;mso-position-vertical-relative:page;z-index:-46144" coordorigin="965,10350" coordsize="9960,2">
            <v:shape style="position:absolute;left:965;top:10350;width:9960;height:2" coordorigin="965,10350" coordsize="9960,0" path="m965,10350l10925,10350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545.09198pt;width:498pt;height:.1pt;mso-position-horizontal-relative:page;mso-position-vertical-relative:page;z-index:-46120" coordorigin="965,10902" coordsize="9960,2">
            <v:shape style="position:absolute;left:965;top:10902;width:9960;height:2" coordorigin="965,10902" coordsize="9960,0" path="m965,10902l10925,10902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572.721985pt;width:498.05pt;height:.1pt;mso-position-horizontal-relative:page;mso-position-vertical-relative:page;z-index:-46096" coordorigin="965,11454" coordsize="9961,2">
            <v:shape style="position:absolute;left:965;top:11454;width:9961;height:2" coordorigin="965,11454" coordsize="9961,0" path="m965,11454l10925,11454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600.32196pt;width:498pt;height:.1pt;mso-position-horizontal-relative:page;mso-position-vertical-relative:page;z-index:-46072" coordorigin="965,12006" coordsize="9960,2">
            <v:shape style="position:absolute;left:965;top:12006;width:9960;height:2" coordorigin="965,12006" coordsize="9960,0" path="m965,12006l10925,12006e" filled="false" stroked="true" strokeweight=".828pt" strokecolor="#000000">
              <v:path arrowok="t"/>
            </v:shape>
            <w10:wrap type="none"/>
          </v:group>
        </w:pict>
      </w:r>
      <w:r>
        <w:rPr/>
        <w:pict>
          <v:group style="position:absolute;margin-left:48.239799pt;margin-top:627.921997pt;width:498pt;height:.1pt;mso-position-horizontal-relative:page;mso-position-vertical-relative:page;z-index:-46048" coordorigin="965,12558" coordsize="9960,2">
            <v:shape style="position:absolute;left:965;top:12558;width:9960;height:2" coordorigin="965,12558" coordsize="9960,0" path="m965,12558l10925,12558e" filled="false" stroked="true" strokeweight=".828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895" w:lineRule="exact"/>
        <w:ind w:left="15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7"/>
          <w:sz w:val="20"/>
          <w:szCs w:val="20"/>
        </w:rPr>
        <w:pict>
          <v:group style="width:510.35pt;height:44.8pt;mso-position-horizontal-relative:char;mso-position-vertical-relative:line" coordorigin="0,0" coordsize="10207,896">
            <v:group style="position:absolute;left:10092;top:14;width:104;height:317" coordorigin="10092,14" coordsize="104,317">
              <v:shape style="position:absolute;left:10092;top:14;width:104;height:317" coordorigin="10092,14" coordsize="104,317" path="m10092,331l10195,331,10195,14,10092,14,10092,331xe" filled="true" fillcolor="#eeece1" stroked="false">
                <v:path arrowok="t"/>
                <v:fill type="solid"/>
              </v:shape>
            </v:group>
            <v:group style="position:absolute;left:10;top:14;width:104;height:317" coordorigin="10,14" coordsize="104,317">
              <v:shape style="position:absolute;left:10;top:14;width:104;height:317" coordorigin="10,14" coordsize="104,317" path="m10,331l113,331,113,14,10,14,10,331xe" filled="true" fillcolor="#eeece1" stroked="false">
                <v:path arrowok="t"/>
                <v:fill type="solid"/>
              </v:shape>
            </v:group>
            <v:group style="position:absolute;left:113;top:14;width:9979;height:317" coordorigin="113,14" coordsize="9979,317">
              <v:shape style="position:absolute;left:113;top:14;width:9979;height:317" coordorigin="113,14" coordsize="9979,317" path="m113,331l10092,331,10092,14,113,14,113,331xe" filled="true" fillcolor="#eeece1" stroked="false">
                <v:path arrowok="t"/>
                <v:fill type="solid"/>
              </v:shape>
            </v:group>
            <v:group style="position:absolute;left:10;top:10;width:10188;height:2" coordorigin="10,10" coordsize="10188,2">
              <v:shape style="position:absolute;left:10;top:10;width:10188;height:2" coordorigin="10,10" coordsize="10188,0" path="m10,10l10197,10e" filled="false" stroked="true" strokeweight=".480078pt" strokecolor="#000000">
                <v:path arrowok="t"/>
              </v:shape>
            </v:group>
            <v:group style="position:absolute;left:3219;top:344;width:3013;height:538" coordorigin="3219,344" coordsize="3013,538">
              <v:shape style="position:absolute;left:3219;top:344;width:3013;height:538" coordorigin="3219,344" coordsize="3013,538" path="m3219,881l6232,881,6232,344,3219,344,3219,881xe" filled="true" fillcolor="#fde9d9" stroked="false">
                <v:path arrowok="t"/>
                <v:fill type="solid"/>
              </v:shape>
            </v:group>
            <v:group style="position:absolute;left:3323;top:349;width:2806;height:264" coordorigin="3323,349" coordsize="2806,264">
              <v:shape style="position:absolute;left:3323;top:349;width:2806;height:264" coordorigin="3323,349" coordsize="2806,264" path="m3323,613l6129,613,6129,349,3323,349,3323,613xe" filled="true" fillcolor="#fde9d9" stroked="false">
                <v:path arrowok="t"/>
                <v:fill type="solid"/>
              </v:shape>
            </v:group>
            <v:group style="position:absolute;left:3323;top:613;width:2806;height:264" coordorigin="3323,613" coordsize="2806,264">
              <v:shape style="position:absolute;left:3323;top:613;width:2806;height:264" coordorigin="3323,613" coordsize="2806,264" path="m3323,877l6129,877,6129,613,3323,613,3323,877xe" filled="true" fillcolor="#fde9d9" stroked="false">
                <v:path arrowok="t"/>
                <v:fill type="solid"/>
              </v:shape>
            </v:group>
            <v:group style="position:absolute;left:10091;top:344;width:104;height:264" coordorigin="10091,344" coordsize="104,264">
              <v:shape style="position:absolute;left:10091;top:344;width:104;height:264" coordorigin="10091,344" coordsize="104,264" path="m10091,608l10195,608,10195,344,10091,344,10091,608xe" filled="true" fillcolor="#fde9d9" stroked="false">
                <v:path arrowok="t"/>
                <v:fill type="solid"/>
              </v:shape>
            </v:group>
            <v:group style="position:absolute;left:6241;top:344;width:104;height:264" coordorigin="6241,344" coordsize="104,264">
              <v:shape style="position:absolute;left:6241;top:344;width:104;height:264" coordorigin="6241,344" coordsize="104,264" path="m6241,608l6345,608,6345,344,6241,344,6241,608xe" filled="true" fillcolor="#fde9d9" stroked="false">
                <v:path arrowok="t"/>
                <v:fill type="solid"/>
              </v:shape>
            </v:group>
            <v:group style="position:absolute;left:6345;top:344;width:3747;height:264" coordorigin="6345,344" coordsize="3747,264">
              <v:shape style="position:absolute;left:6345;top:344;width:3747;height:264" coordorigin="6345,344" coordsize="3747,264" path="m6345,608l10091,608,10091,344,6345,344,6345,608xe" filled="true" fillcolor="#fde9d9" stroked="false">
                <v:path arrowok="t"/>
                <v:fill type="solid"/>
              </v:shape>
            </v:group>
            <v:group style="position:absolute;left:10;top:336;width:3201;height:2" coordorigin="10,336" coordsize="3201,2">
              <v:shape style="position:absolute;left:10;top:336;width:3201;height:2" coordorigin="10,336" coordsize="3201,0" path="m10,336l3210,336e" filled="false" stroked="true" strokeweight=".503906pt" strokecolor="#000000">
                <v:path arrowok="t"/>
              </v:shape>
            </v:group>
            <v:group style="position:absolute;left:3219;top:336;width:3013;height:2" coordorigin="3219,336" coordsize="3013,2">
              <v:shape style="position:absolute;left:3219;top:336;width:3013;height:2" coordorigin="3219,336" coordsize="3013,0" path="m3219,336l6232,336e" filled="false" stroked="true" strokeweight=".503906pt" strokecolor="#000000">
                <v:path arrowok="t"/>
              </v:shape>
            </v:group>
            <v:group style="position:absolute;left:6241;top:336;width:3956;height:2" coordorigin="6241,336" coordsize="3956,2">
              <v:shape style="position:absolute;left:6241;top:336;width:3956;height:2" coordorigin="6241,336" coordsize="3956,0" path="m6241,336l10197,336e" filled="false" stroked="true" strokeweight=".503906pt" strokecolor="#000000">
                <v:path arrowok="t"/>
              </v:shape>
            </v:group>
            <v:group style="position:absolute;left:7972;top:617;width:104;height:264" coordorigin="7972,617" coordsize="104,264">
              <v:shape style="position:absolute;left:7972;top:617;width:104;height:264" coordorigin="7972,617" coordsize="104,264" path="m7972,881l8075,881,8075,617,7972,617,7972,881xe" filled="true" fillcolor="#fde9d9" stroked="false">
                <v:path arrowok="t"/>
                <v:fill type="solid"/>
              </v:shape>
            </v:group>
            <v:group style="position:absolute;left:6241;top:617;width:104;height:264" coordorigin="6241,617" coordsize="104,264">
              <v:shape style="position:absolute;left:6241;top:617;width:104;height:264" coordorigin="6241,617" coordsize="104,264" path="m6241,881l6345,881,6345,617,6241,617,6241,881xe" filled="true" fillcolor="#fde9d9" stroked="false">
                <v:path arrowok="t"/>
                <v:fill type="solid"/>
              </v:shape>
            </v:group>
            <v:group style="position:absolute;left:6345;top:617;width:1628;height:264" coordorigin="6345,617" coordsize="1628,264">
              <v:shape style="position:absolute;left:6345;top:617;width:1628;height:264" coordorigin="6345,617" coordsize="1628,264" path="m6345,881l7972,881,7972,617,6345,617,6345,881xe" filled="true" fillcolor="#fde9d9" stroked="false">
                <v:path arrowok="t"/>
                <v:fill type="solid"/>
              </v:shape>
            </v:group>
            <v:group style="position:absolute;left:6366;top:639;width:185;height:185" coordorigin="6366,639" coordsize="185,185">
              <v:shape style="position:absolute;left:6366;top:639;width:185;height:185" coordorigin="6366,639" coordsize="185,185" path="m6366,824l6551,824,6551,639,6366,639,6366,824xe" filled="false" stroked="true" strokeweight=".72pt" strokecolor="#000000">
                <v:path arrowok="t"/>
              </v:shape>
            </v:group>
            <v:group style="position:absolute;left:10092;top:617;width:104;height:264" coordorigin="10092,617" coordsize="104,264">
              <v:shape style="position:absolute;left:10092;top:617;width:104;height:264" coordorigin="10092,617" coordsize="104,264" path="m10092,881l10195,881,10195,617,10092,617,10092,881xe" filled="true" fillcolor="#fde9d9" stroked="false">
                <v:path arrowok="t"/>
                <v:fill type="solid"/>
              </v:shape>
            </v:group>
            <v:group style="position:absolute;left:8085;top:617;width:104;height:264" coordorigin="8085,617" coordsize="104,264">
              <v:shape style="position:absolute;left:8085;top:617;width:104;height:264" coordorigin="8085,617" coordsize="104,264" path="m8085,881l8188,881,8188,617,8085,617,8085,881xe" filled="true" fillcolor="#fde9d9" stroked="false">
                <v:path arrowok="t"/>
                <v:fill type="solid"/>
              </v:shape>
            </v:group>
            <v:group style="position:absolute;left:8188;top:617;width:1904;height:264" coordorigin="8188,617" coordsize="1904,264">
              <v:shape style="position:absolute;left:8188;top:617;width:1904;height:264" coordorigin="8188,617" coordsize="1904,264" path="m8188,881l10092,881,10092,617,8188,617,8188,881xe" filled="true" fillcolor="#fde9d9" stroked="false">
                <v:path arrowok="t"/>
                <v:fill type="solid"/>
              </v:shape>
            </v:group>
            <v:group style="position:absolute;left:8210;top:639;width:185;height:185" coordorigin="8210,639" coordsize="185,185">
              <v:shape style="position:absolute;left:8210;top:639;width:185;height:185" coordorigin="8210,639" coordsize="185,185" path="m8210,824l8395,824,8395,639,8210,639,8210,824xe" filled="false" stroked="true" strokeweight=".72pt" strokecolor="#000000">
                <v:path arrowok="t"/>
              </v:shape>
            </v:group>
            <v:group style="position:absolute;left:6241;top:613;width:1835;height:2" coordorigin="6241,613" coordsize="1835,2">
              <v:shape style="position:absolute;left:6241;top:613;width:1835;height:2" coordorigin="6241,613" coordsize="1835,0" path="m6241,613l8075,613e" filled="false" stroked="true" strokeweight=".480078pt" strokecolor="#000000">
                <v:path arrowok="t"/>
              </v:shape>
            </v:group>
            <v:group style="position:absolute;left:8085;top:613;width:2112;height:2" coordorigin="8085,613" coordsize="2112,2">
              <v:shape style="position:absolute;left:8085;top:613;width:2112;height:2" coordorigin="8085,613" coordsize="2112,0" path="m8085,613l10197,613e" filled="false" stroked="true" strokeweight=".480078pt" strokecolor="#000000">
                <v:path arrowok="t"/>
              </v:shape>
            </v:group>
            <v:group style="position:absolute;left:5;top:5;width:2;height:887" coordorigin="5,5" coordsize="2,887">
              <v:shape style="position:absolute;left:5;top:5;width:2;height:887" coordorigin="5,5" coordsize="0,887" path="m5,5l5,891e" filled="false" stroked="true" strokeweight=".480078pt" strokecolor="#000000">
                <v:path arrowok="t"/>
              </v:shape>
            </v:group>
            <v:group style="position:absolute;left:10;top:886;width:3201;height:2" coordorigin="10,886" coordsize="3201,2">
              <v:shape style="position:absolute;left:10;top:886;width:3201;height:2" coordorigin="10,886" coordsize="3201,0" path="m10,886l3210,886e" filled="false" stroked="true" strokeweight=".480078pt" strokecolor="#000000">
                <v:path arrowok="t"/>
              </v:shape>
            </v:group>
            <v:group style="position:absolute;left:3215;top:331;width:2;height:560" coordorigin="3215,331" coordsize="2,560">
              <v:shape style="position:absolute;left:3215;top:331;width:2;height:560" coordorigin="3215,331" coordsize="0,560" path="m3215,331l3215,891e" filled="false" stroked="true" strokeweight=".480078pt" strokecolor="#000000">
                <v:path arrowok="t"/>
              </v:shape>
            </v:group>
            <v:group style="position:absolute;left:3219;top:886;width:3013;height:2" coordorigin="3219,886" coordsize="3013,2">
              <v:shape style="position:absolute;left:3219;top:886;width:3013;height:2" coordorigin="3219,886" coordsize="3013,0" path="m3219,886l6232,886e" filled="false" stroked="true" strokeweight=".480078pt" strokecolor="#000000">
                <v:path arrowok="t"/>
              </v:shape>
            </v:group>
            <v:group style="position:absolute;left:6237;top:331;width:2;height:560" coordorigin="6237,331" coordsize="2,560">
              <v:shape style="position:absolute;left:6237;top:331;width:2;height:560" coordorigin="6237,331" coordsize="0,560" path="m6237,331l6237,891e" filled="false" stroked="true" strokeweight=".480078pt" strokecolor="#000000">
                <v:path arrowok="t"/>
              </v:shape>
            </v:group>
            <v:group style="position:absolute;left:6241;top:886;width:1835;height:2" coordorigin="6241,886" coordsize="1835,2">
              <v:shape style="position:absolute;left:6241;top:886;width:1835;height:2" coordorigin="6241,886" coordsize="1835,0" path="m6241,886l8075,886e" filled="false" stroked="true" strokeweight=".480078pt" strokecolor="#000000">
                <v:path arrowok="t"/>
              </v:shape>
            </v:group>
            <v:group style="position:absolute;left:8080;top:608;width:2;height:284" coordorigin="8080,608" coordsize="2,284">
              <v:shape style="position:absolute;left:8080;top:608;width:2;height:284" coordorigin="8080,608" coordsize="0,284" path="m8080,608l8080,891e" filled="false" stroked="true" strokeweight=".480078pt" strokecolor="#000000">
                <v:path arrowok="t"/>
              </v:shape>
            </v:group>
            <v:group style="position:absolute;left:8085;top:886;width:2112;height:2" coordorigin="8085,886" coordsize="2112,2">
              <v:shape style="position:absolute;left:8085;top:886;width:2112;height:2" coordorigin="8085,886" coordsize="2112,0" path="m8085,886l10197,886e" filled="false" stroked="true" strokeweight=".480078pt" strokecolor="#000000">
                <v:path arrowok="t"/>
              </v:shape>
            </v:group>
            <v:group style="position:absolute;left:10202;top:5;width:2;height:887" coordorigin="10202,5" coordsize="2,887">
              <v:shape style="position:absolute;left:10202;top:5;width:2;height:887" coordorigin="10202,5" coordsize="0,887" path="m10202,5l10202,891e" filled="false" stroked="true" strokeweight=".480078pt" strokecolor="#000000">
                <v:path arrowok="t"/>
              </v:shape>
            </v:group>
            <v:group style="position:absolute;left:3726;top:821;width:1400;height:2" coordorigin="3726,821" coordsize="1400,2">
              <v:shape style="position:absolute;left:3726;top:821;width:1400;height:2" coordorigin="3726,821" coordsize="1400,0" path="m3726,821l5125,821e" filled="false" stroked="true" strokeweight=".498pt" strokecolor="#000000">
                <v:path arrowok="t"/>
              </v:shape>
            </v:group>
            <v:group style="position:absolute;left:5127;top:821;width:599;height:2" coordorigin="5127,821" coordsize="599,2">
              <v:shape style="position:absolute;left:5127;top:821;width:599;height:2" coordorigin="5127,821" coordsize="599,0" path="m5127,821l5726,821e" filled="false" stroked="true" strokeweight=".498pt" strokecolor="#000000">
                <v:path arrowok="t"/>
              </v:shape>
              <v:shape style="position:absolute;left:5;top:10;width:10196;height:328" type="#_x0000_t202" filled="false" stroked="false">
                <v:textbox inset="0,0,0,0">
                  <w:txbxContent>
                    <w:p>
                      <w:pPr>
                        <w:spacing w:before="4"/>
                        <w:ind w:left="-1" w:right="1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RIEPILOGO CASO 2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338;width:3210;height:549" type="#_x0000_t202" filled="false" stroked="false">
                <v:textbox inset="0,0,0,0">
                  <w:txbxContent>
                    <w:p>
                      <w:pPr>
                        <w:spacing w:line="276" w:lineRule="auto" w:before="8"/>
                        <w:ind w:left="107" w:right="287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pacing w:val="-15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esa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si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nd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w w:val="1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per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 che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w w:val="10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"/>
                          <w:w w:val="1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w w:val="100"/>
                          <w:sz w:val="16"/>
                          <w:szCs w:val="16"/>
                        </w:rPr>
                        <w:t>50</w:t>
                      </w:r>
                      <w:r>
                        <w:rPr>
                          <w:rFonts w:ascii="Times New Roman" w:hAnsi="Times New Roman" w:cs="Times New Roman" w:eastAsia="Times New Roman"/>
                          <w:w w:val="100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215;top:338;width:3022;height:549" type="#_x0000_t202" filled="false" stroked="false">
                <v:textbox inset="0,0,0,0">
                  <w:txbxContent>
                    <w:p>
                      <w:pPr>
                        <w:spacing w:before="11"/>
                        <w:ind w:left="45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PUNT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3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37;top:338;width:3965;height:276" type="#_x0000_t202" filled="false" stroked="false">
                <v:textbox inset="0,0,0,0">
                  <w:txbxContent>
                    <w:p>
                      <w:pPr>
                        <w:spacing w:before="6"/>
                        <w:ind w:left="9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237;top:613;width:1844;height:274" type="#_x0000_t202" filled="false" stroked="false">
                <v:textbox inset="0,0,0,0">
                  <w:txbxContent>
                    <w:p>
                      <w:pPr>
                        <w:spacing w:before="5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080;top:613;width:2121;height:274" type="#_x0000_t202" filled="false" stroked="false">
                <v:textbox inset="0,0,0,0">
                  <w:txbxContent>
                    <w:p>
                      <w:pPr>
                        <w:spacing w:before="5"/>
                        <w:ind w:left="3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SUPER</w:t>
                      </w:r>
                      <w:r>
                        <w:rPr>
                          <w:rFonts w:ascii="Times New Roman"/>
                          <w:b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7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7047" w:lineRule="exac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40"/>
          <w:sz w:val="20"/>
          <w:szCs w:val="20"/>
        </w:rPr>
        <w:pict>
          <v:shape style="width:509.8pt;height:352.4pt;mso-position-horizontal-relative:char;mso-position-vertical-relative:line" type="#_x0000_t202" filled="false" stroked="true" strokeweight=".480078pt" strokecolor="#000000">
            <v:textbox inset="0,0,0,0">
              <w:txbxContent>
                <w:p>
                  <w:pPr>
                    <w:spacing w:line="275" w:lineRule="exact" w:before="0"/>
                    <w:ind w:left="103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/>
                      <w:b/>
                      <w:sz w:val="24"/>
                    </w:rPr>
                    <w:t>go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>m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</w:t>
                  </w:r>
                  <w:r>
                    <w:rPr>
                      <w:rFonts w:ascii="Times New Roman"/>
                      <w:b/>
                      <w:sz w:val="24"/>
                    </w:rPr>
                    <w:t>nti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/>
                      <w:b/>
                      <w:sz w:val="24"/>
                    </w:rPr>
                    <w:t>at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/>
                      <w:b/>
                      <w:spacing w:val="2"/>
                      <w:sz w:val="24"/>
                    </w:rPr>
                    <w:t>a</w:t>
                  </w:r>
                  <w:r>
                    <w:rPr>
                      <w:rFonts w:ascii="Times New Roman"/>
                      <w:b/>
                      <w:sz w:val="24"/>
                    </w:rPr>
                    <w:t>ti: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position w:val="-140"/>
          <w:sz w:val="20"/>
          <w:szCs w:val="20"/>
        </w:rPr>
      </w:r>
    </w:p>
    <w:p>
      <w:pPr>
        <w:spacing w:after="0" w:line="7047" w:lineRule="exac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3"/>
          <w:pgSz w:w="11910" w:h="16840"/>
          <w:pgMar w:header="828" w:footer="613" w:top="2480" w:bottom="800" w:left="70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7217" w:lineRule="exac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43"/>
          <w:sz w:val="20"/>
          <w:szCs w:val="20"/>
        </w:rPr>
        <w:pict>
          <v:group style="width:548.65pt;height:360.9pt;mso-position-horizontal-relative:char;mso-position-vertical-relative:line" coordorigin="0,0" coordsize="10973,7218">
            <v:group style="position:absolute;left:10;top:14;width:3537;height:708" coordorigin="10,14" coordsize="3537,708">
              <v:shape style="position:absolute;left:10;top:14;width:3537;height:708" coordorigin="10,14" coordsize="3537,708" path="m10,722l3546,722,3546,14,10,14,10,722xe" filled="true" fillcolor="#eeece1" stroked="false">
                <v:path arrowok="t"/>
                <v:fill type="solid"/>
              </v:shape>
            </v:group>
            <v:group style="position:absolute;left:113;top:175;width:3330;height:389" coordorigin="113,175" coordsize="3330,389">
              <v:shape style="position:absolute;left:113;top:175;width:3330;height:389" coordorigin="113,175" coordsize="3330,389" path="m113,564l3443,564,3443,175,113,175,113,564xe" filled="true" fillcolor="#eeece1" stroked="false">
                <v:path arrowok="t"/>
                <v:fill type="solid"/>
              </v:shape>
            </v:group>
            <v:group style="position:absolute;left:3555;top:14;width:3958;height:708" coordorigin="3555,14" coordsize="3958,708">
              <v:shape style="position:absolute;left:3555;top:14;width:3958;height:708" coordorigin="3555,14" coordsize="3958,708" path="m3555,722l7513,722,7513,14,3555,14,3555,722xe" filled="true" fillcolor="#eeece1" stroked="false">
                <v:path arrowok="t"/>
                <v:fill type="solid"/>
              </v:shape>
            </v:group>
            <v:group style="position:absolute;left:3659;top:230;width:3752;height:276" coordorigin="3659,230" coordsize="3752,276">
              <v:shape style="position:absolute;left:3659;top:230;width:3752;height:276" coordorigin="3659,230" coordsize="3752,276" path="m3659,506l7410,506,7410,230,3659,230,3659,506xe" filled="true" fillcolor="#eeece1" stroked="false">
                <v:path arrowok="t"/>
                <v:fill type="solid"/>
              </v:shape>
            </v:group>
            <v:group style="position:absolute;left:7525;top:14;width:3436;height:708" coordorigin="7525,14" coordsize="3436,708">
              <v:shape style="position:absolute;left:7525;top:14;width:3436;height:708" coordorigin="7525,14" coordsize="3436,708" path="m7525,722l10961,722,10961,14,7525,14,7525,722xe" filled="true" fillcolor="#eeece1" stroked="false">
                <v:path arrowok="t"/>
                <v:fill type="solid"/>
              </v:shape>
            </v:group>
            <v:group style="position:absolute;left:7629;top:163;width:3229;height:413" coordorigin="7629,163" coordsize="3229,413">
              <v:shape style="position:absolute;left:7629;top:163;width:3229;height:413" coordorigin="7629,163" coordsize="3229,413" path="m7629,576l10857,576,10857,163,7629,163,7629,576xe" filled="true" fillcolor="#eeece1" stroked="false">
                <v:path arrowok="t"/>
                <v:fill type="solid"/>
              </v:shape>
            </v:group>
            <v:group style="position:absolute;left:10;top:10;width:3537;height:2" coordorigin="10,10" coordsize="3537,2">
              <v:shape style="position:absolute;left:10;top:10;width:3537;height:2" coordorigin="10,10" coordsize="3537,0" path="m10,10l3546,10e" filled="false" stroked="true" strokeweight=".480078pt" strokecolor="#000000">
                <v:path arrowok="t"/>
              </v:shape>
            </v:group>
            <v:group style="position:absolute;left:3555;top:10;width:3961;height:2" coordorigin="3555,10" coordsize="3961,2">
              <v:shape style="position:absolute;left:3555;top:10;width:3961;height:2" coordorigin="3555,10" coordsize="3961,0" path="m3555,10l7516,10e" filled="false" stroked="true" strokeweight=".480078pt" strokecolor="#000000">
                <v:path arrowok="t"/>
              </v:shape>
            </v:group>
            <v:group style="position:absolute;left:7525;top:10;width:3438;height:2" coordorigin="7525,10" coordsize="3438,2">
              <v:shape style="position:absolute;left:7525;top:10;width:3438;height:2" coordorigin="7525,10" coordsize="3438,0" path="m7525,10l10963,10e" filled="false" stroked="true" strokeweight=".480078pt" strokecolor="#000000">
                <v:path arrowok="t"/>
              </v:shape>
            </v:group>
            <v:group style="position:absolute;left:10;top:732;width:3537;height:2185" coordorigin="10,732" coordsize="3537,2185">
              <v:shape style="position:absolute;left:10;top:732;width:3537;height:2185" coordorigin="10,732" coordsize="3537,2185" path="m10,2917l3546,2917,3546,732,10,732,10,2917xe" filled="true" fillcolor="#eaf1dd" stroked="false">
                <v:path arrowok="t"/>
                <v:fill type="solid"/>
              </v:shape>
            </v:group>
            <v:group style="position:absolute;left:113;top:1349;width:3330;height:317" coordorigin="113,1349" coordsize="3330,317">
              <v:shape style="position:absolute;left:113;top:1349;width:3330;height:317" coordorigin="113,1349" coordsize="3330,317" path="m113,1666l3443,1666,3443,1349,113,1349,113,1666xe" filled="true" fillcolor="#eaf1dd" stroked="false">
                <v:path arrowok="t"/>
                <v:fill type="solid"/>
              </v:shape>
            </v:group>
            <v:group style="position:absolute;left:843;top:1370;width:231;height:231" coordorigin="843,1370" coordsize="231,231">
              <v:shape style="position:absolute;left:843;top:1370;width:231;height:231" coordorigin="843,1370" coordsize="231,231" path="m843,1601l1073,1601,1073,1370,843,1370,843,1601xe" filled="false" stroked="true" strokeweight=".72pt" strokecolor="#000000">
                <v:path arrowok="t"/>
              </v:shape>
            </v:group>
            <v:group style="position:absolute;left:113;top:1666;width:3330;height:317" coordorigin="113,1666" coordsize="3330,317">
              <v:shape style="position:absolute;left:113;top:1666;width:3330;height:317" coordorigin="113,1666" coordsize="3330,317" path="m113,1982l3443,1982,3443,1666,113,1666,113,1982xe" filled="true" fillcolor="#eaf1dd" stroked="false">
                <v:path arrowok="t"/>
                <v:fill type="solid"/>
              </v:shape>
            </v:group>
            <v:group style="position:absolute;left:113;top:1982;width:3330;height:320" coordorigin="113,1982" coordsize="3330,320">
              <v:shape style="position:absolute;left:113;top:1982;width:3330;height:320" coordorigin="113,1982" coordsize="3330,320" path="m113,2302l3443,2302,3443,1982,113,1982,113,2302xe" filled="true" fillcolor="#eaf1dd" stroked="false">
                <v:path arrowok="t"/>
                <v:fill type="solid"/>
              </v:shape>
            </v:group>
            <v:group style="position:absolute;left:843;top:2004;width:231;height:231" coordorigin="843,2004" coordsize="231,231">
              <v:shape style="position:absolute;left:843;top:2004;width:231;height:231" coordorigin="843,2004" coordsize="231,231" path="m843,2234l1073,2234,1073,2004,843,2004,843,2234xe" filled="false" stroked="true" strokeweight=".72pt" strokecolor="#000000">
                <v:path arrowok="t"/>
              </v:shape>
            </v:group>
            <v:group style="position:absolute;left:3555;top:732;width:3958;height:2185" coordorigin="3555,732" coordsize="3958,2185">
              <v:shape style="position:absolute;left:3555;top:732;width:3958;height:2185" coordorigin="3555,732" coordsize="3958,2185" path="m3555,2917l7513,2917,7513,732,3555,732,3555,2917xe" filled="true" fillcolor="#eaf1dd" stroked="false">
                <v:path arrowok="t"/>
                <v:fill type="solid"/>
              </v:shape>
            </v:group>
            <v:group style="position:absolute;left:3659;top:732;width:3752;height:370" coordorigin="3659,732" coordsize="3752,370">
              <v:shape style="position:absolute;left:3659;top:732;width:3752;height:370" coordorigin="3659,732" coordsize="3752,370" path="m3659,1102l7410,1102,7410,732,3659,732,3659,1102xe" filled="true" fillcolor="#eaf1dd" stroked="false">
                <v:path arrowok="t"/>
                <v:fill type="solid"/>
              </v:shape>
            </v:group>
            <v:group style="position:absolute;left:3659;top:1102;width:3752;height:370" coordorigin="3659,1102" coordsize="3752,370">
              <v:shape style="position:absolute;left:3659;top:1102;width:3752;height:370" coordorigin="3659,1102" coordsize="3752,370" path="m3659,1471l7410,1471,7410,1102,3659,1102,3659,1471xe" filled="true" fillcolor="#eaf1dd" stroked="false">
                <v:path arrowok="t"/>
                <v:fill type="solid"/>
              </v:shape>
            </v:group>
            <v:group style="position:absolute;left:3659;top:1471;width:3752;height:255" coordorigin="3659,1471" coordsize="3752,255">
              <v:shape style="position:absolute;left:3659;top:1471;width:3752;height:255" coordorigin="3659,1471" coordsize="3752,255" path="m3659,1726l7410,1726,7410,1471,3659,1471,3659,1726xe" filled="true" fillcolor="#eaf1dd" stroked="false">
                <v:path arrowok="t"/>
                <v:fill type="solid"/>
              </v:shape>
            </v:group>
            <v:group style="position:absolute;left:3659;top:1726;width:3752;height:255" coordorigin="3659,1726" coordsize="3752,255">
              <v:shape style="position:absolute;left:3659;top:1726;width:3752;height:255" coordorigin="3659,1726" coordsize="3752,255" path="m3659,1980l7410,1980,7410,1726,3659,1726,3659,1980xe" filled="true" fillcolor="#eaf1dd" stroked="false">
                <v:path arrowok="t"/>
                <v:fill type="solid"/>
              </v:shape>
            </v:group>
            <v:group style="position:absolute;left:3659;top:1980;width:3752;height:252" coordorigin="3659,1980" coordsize="3752,252">
              <v:shape style="position:absolute;left:3659;top:1980;width:3752;height:252" coordorigin="3659,1980" coordsize="3752,252" path="m3659,2232l7410,2232,7410,1980,3659,1980,3659,2232xe" filled="true" fillcolor="#eaf1dd" stroked="false">
                <v:path arrowok="t"/>
                <v:fill type="solid"/>
              </v:shape>
            </v:group>
            <v:group style="position:absolute;left:3659;top:2232;width:3752;height:255" coordorigin="3659,2232" coordsize="3752,255">
              <v:shape style="position:absolute;left:3659;top:2232;width:3752;height:255" coordorigin="3659,2232" coordsize="3752,255" path="m3659,2487l7410,2487,7410,2232,3659,2232,3659,2487xe" filled="true" fillcolor="#eaf1dd" stroked="false">
                <v:path arrowok="t"/>
                <v:fill type="solid"/>
              </v:shape>
            </v:group>
            <v:group style="position:absolute;left:3659;top:2487;width:3752;height:255" coordorigin="3659,2487" coordsize="3752,255">
              <v:shape style="position:absolute;left:3659;top:2487;width:3752;height:255" coordorigin="3659,2487" coordsize="3752,255" path="m3659,2741l7410,2741,7410,2487,3659,2487,3659,2741xe" filled="true" fillcolor="#eaf1dd" stroked="false">
                <v:path arrowok="t"/>
                <v:fill type="solid"/>
              </v:shape>
            </v:group>
            <v:group style="position:absolute;left:7525;top:732;width:3436;height:6472" coordorigin="7525,732" coordsize="3436,6472">
              <v:shape style="position:absolute;left:7525;top:732;width:3436;height:6472" coordorigin="7525,732" coordsize="3436,6472" path="m7525,7203l10961,7203,10961,732,7525,732,7525,7203xe" filled="true" fillcolor="#eaf1dd" stroked="false">
                <v:path arrowok="t"/>
                <v:fill type="solid"/>
              </v:shape>
            </v:group>
            <v:group style="position:absolute;left:7629;top:732;width:3229;height:596" coordorigin="7629,732" coordsize="3229,596">
              <v:shape style="position:absolute;left:7629;top:732;width:3229;height:596" coordorigin="7629,732" coordsize="3229,596" path="m7629,1327l10857,1327,10857,732,7629,732,7629,1327xe" filled="true" fillcolor="#eaf1dd" stroked="false">
                <v:path arrowok="t"/>
                <v:fill type="solid"/>
              </v:shape>
            </v:group>
            <v:group style="position:absolute;left:7629;top:1327;width:3229;height:317" coordorigin="7629,1327" coordsize="3229,317">
              <v:shape style="position:absolute;left:7629;top:1327;width:3229;height:317" coordorigin="7629,1327" coordsize="3229,317" path="m7629,1644l10857,1644,10857,1327,7629,1327,7629,1644xe" filled="true" fillcolor="#eaf1dd" stroked="false">
                <v:path arrowok="t"/>
                <v:fill type="solid"/>
              </v:shape>
            </v:group>
            <v:group style="position:absolute;left:7629;top:1644;width:3229;height:317" coordorigin="7629,1644" coordsize="3229,317">
              <v:shape style="position:absolute;left:7629;top:1644;width:3229;height:317" coordorigin="7629,1644" coordsize="3229,317" path="m7629,1961l10857,1961,10857,1644,7629,1644,7629,1961xe" filled="true" fillcolor="#eaf1dd" stroked="false">
                <v:path arrowok="t"/>
                <v:fill type="solid"/>
              </v:shape>
            </v:group>
            <v:group style="position:absolute;left:7629;top:1961;width:3229;height:473" coordorigin="7629,1961" coordsize="3229,473">
              <v:shape style="position:absolute;left:7629;top:1961;width:3229;height:473" coordorigin="7629,1961" coordsize="3229,473" path="m7629,2434l10857,2434,10857,1961,7629,1961,7629,2434xe" filled="true" fillcolor="#eaf1dd" stroked="false">
                <v:path arrowok="t"/>
                <v:fill type="solid"/>
              </v:shape>
            </v:group>
            <v:group style="position:absolute;left:7629;top:2434;width:3229;height:474" coordorigin="7629,2434" coordsize="3229,474">
              <v:shape style="position:absolute;left:7629;top:2434;width:3229;height:474" coordorigin="7629,2434" coordsize="3229,474" path="m7629,2907l10857,2907,10857,2434,7629,2434,7629,2907xe" filled="true" fillcolor="#eaf1dd" stroked="false">
                <v:path arrowok="t"/>
                <v:fill type="solid"/>
              </v:shape>
            </v:group>
            <v:group style="position:absolute;left:7629;top:2907;width:3229;height:471" coordorigin="7629,2907" coordsize="3229,471">
              <v:shape style="position:absolute;left:7629;top:2907;width:3229;height:471" coordorigin="7629,2907" coordsize="3229,471" path="m7629,3377l10857,3377,10857,2907,7629,2907,7629,3377xe" filled="true" fillcolor="#eaf1dd" stroked="false">
                <v:path arrowok="t"/>
                <v:fill type="solid"/>
              </v:shape>
            </v:group>
            <v:group style="position:absolute;left:7629;top:3377;width:3229;height:255" coordorigin="7629,3377" coordsize="3229,255">
              <v:shape style="position:absolute;left:7629;top:3377;width:3229;height:255" coordorigin="7629,3377" coordsize="3229,255" path="m7629,3632l10857,3632,10857,3377,7629,3377,7629,3632xe" filled="true" fillcolor="#eaf1dd" stroked="false">
                <v:path arrowok="t"/>
                <v:fill type="solid"/>
              </v:shape>
            </v:group>
            <v:group style="position:absolute;left:7629;top:3632;width:3229;height:473" coordorigin="7629,3632" coordsize="3229,473">
              <v:shape style="position:absolute;left:7629;top:3632;width:3229;height:473" coordorigin="7629,3632" coordsize="3229,473" path="m7629,4105l10857,4105,10857,3632,7629,3632,7629,4105xe" filled="true" fillcolor="#eaf1dd" stroked="false">
                <v:path arrowok="t"/>
                <v:fill type="solid"/>
              </v:shape>
            </v:group>
            <v:group style="position:absolute;left:10;top:727;width:3537;height:2" coordorigin="10,727" coordsize="3537,2">
              <v:shape style="position:absolute;left:10;top:727;width:3537;height:2" coordorigin="10,727" coordsize="3537,0" path="m10,727l3546,727e" filled="false" stroked="true" strokeweight=".479688pt" strokecolor="#000000">
                <v:path arrowok="t"/>
              </v:shape>
            </v:group>
            <v:group style="position:absolute;left:3555;top:727;width:3961;height:2" coordorigin="3555,727" coordsize="3961,2">
              <v:shape style="position:absolute;left:3555;top:727;width:3961;height:2" coordorigin="3555,727" coordsize="3961,0" path="m3555,727l7516,727e" filled="false" stroked="true" strokeweight=".479688pt" strokecolor="#000000">
                <v:path arrowok="t"/>
              </v:shape>
            </v:group>
            <v:group style="position:absolute;left:7525;top:727;width:3438;height:2" coordorigin="7525,727" coordsize="3438,2">
              <v:shape style="position:absolute;left:7525;top:727;width:3438;height:2" coordorigin="7525,727" coordsize="3438,0" path="m7525,727l10963,727e" filled="false" stroked="true" strokeweight=".479688pt" strokecolor="#000000">
                <v:path arrowok="t"/>
              </v:shape>
            </v:group>
            <v:group style="position:absolute;left:10;top:2926;width:3537;height:4278" coordorigin="10,2926" coordsize="3537,4278">
              <v:shape style="position:absolute;left:10;top:2926;width:3537;height:4278" coordorigin="10,2926" coordsize="3537,4278" path="m10,7203l3546,7203,3546,2926,10,2926,10,7203xe" filled="true" fillcolor="#eeece1" stroked="false">
                <v:path arrowok="t"/>
                <v:fill type="solid"/>
              </v:shape>
            </v:group>
            <v:group style="position:absolute;left:113;top:2996;width:3330;height:413" coordorigin="113,2996" coordsize="3330,413">
              <v:shape style="position:absolute;left:113;top:2996;width:3330;height:413" coordorigin="113,2996" coordsize="3330,413" path="m113,3409l3443,3409,3443,2996,113,2996,113,3409xe" filled="true" fillcolor="#eeece1" stroked="false">
                <v:path arrowok="t"/>
                <v:fill type="solid"/>
              </v:shape>
            </v:group>
            <v:group style="position:absolute;left:113;top:3409;width:3330;height:416" coordorigin="113,3409" coordsize="3330,416">
              <v:shape style="position:absolute;left:113;top:3409;width:3330;height:416" coordorigin="113,3409" coordsize="3330,416" path="m113,3824l3443,3824,3443,3409,113,3409,113,3824xe" filled="true" fillcolor="#eeece1" stroked="false">
                <v:path arrowok="t"/>
                <v:fill type="solid"/>
              </v:shape>
            </v:group>
            <v:group style="position:absolute;left:113;top:3824;width:3330;height:413" coordorigin="113,3824" coordsize="3330,413">
              <v:shape style="position:absolute;left:113;top:3824;width:3330;height:413" coordorigin="113,3824" coordsize="3330,413" path="m113,4237l3443,4237,3443,3824,113,3824,113,4237xe" filled="true" fillcolor="#eeece1" stroked="false">
                <v:path arrowok="t"/>
                <v:fill type="solid"/>
              </v:shape>
            </v:group>
            <v:group style="position:absolute;left:113;top:4237;width:3330;height:416" coordorigin="113,4237" coordsize="3330,416">
              <v:shape style="position:absolute;left:113;top:4237;width:3330;height:416" coordorigin="113,4237" coordsize="3330,416" path="m113,4652l3443,4652,3443,4237,113,4237,113,4652xe" filled="true" fillcolor="#eeece1" stroked="false">
                <v:path arrowok="t"/>
                <v:fill type="solid"/>
              </v:shape>
            </v:group>
            <v:group style="position:absolute;left:113;top:4652;width:3330;height:413" coordorigin="113,4652" coordsize="3330,413">
              <v:shape style="position:absolute;left:113;top:4652;width:3330;height:413" coordorigin="113,4652" coordsize="3330,413" path="m113,5065l3443,5065,3443,4652,113,4652,113,5065xe" filled="true" fillcolor="#eeece1" stroked="false">
                <v:path arrowok="t"/>
                <v:fill type="solid"/>
              </v:shape>
            </v:group>
            <v:group style="position:absolute;left:113;top:5065;width:3330;height:416" coordorigin="113,5065" coordsize="3330,416">
              <v:shape style="position:absolute;left:113;top:5065;width:3330;height:416" coordorigin="113,5065" coordsize="3330,416" path="m113,5480l3443,5480,3443,5065,113,5065,113,5480xe" filled="true" fillcolor="#eeece1" stroked="false">
                <v:path arrowok="t"/>
                <v:fill type="solid"/>
              </v:shape>
            </v:group>
            <v:group style="position:absolute;left:113;top:5480;width:3330;height:414" coordorigin="113,5480" coordsize="3330,414">
              <v:shape style="position:absolute;left:113;top:5480;width:3330;height:414" coordorigin="113,5480" coordsize="3330,414" path="m113,5893l3443,5893,3443,5480,113,5480,113,5893xe" filled="true" fillcolor="#eeece1" stroked="false">
                <v:path arrowok="t"/>
                <v:fill type="solid"/>
              </v:shape>
            </v:group>
            <v:group style="position:absolute;left:113;top:5893;width:3330;height:416" coordorigin="113,5893" coordsize="3330,416">
              <v:shape style="position:absolute;left:113;top:5893;width:3330;height:416" coordorigin="113,5893" coordsize="3330,416" path="m113,6308l3443,6308,3443,5893,113,5893,113,6308xe" filled="true" fillcolor="#eeece1" stroked="false">
                <v:path arrowok="t"/>
                <v:fill type="solid"/>
              </v:shape>
            </v:group>
            <v:group style="position:absolute;left:113;top:6308;width:3330;height:413" coordorigin="113,6308" coordsize="3330,413">
              <v:shape style="position:absolute;left:113;top:6308;width:3330;height:413" coordorigin="113,6308" coordsize="3330,413" path="m113,6721l3443,6721,3443,6308,113,6308,113,6721xe" filled="true" fillcolor="#eeece1" stroked="false">
                <v:path arrowok="t"/>
                <v:fill type="solid"/>
              </v:shape>
            </v:group>
            <v:group style="position:absolute;left:113;top:6721;width:3330;height:413" coordorigin="113,6721" coordsize="3330,413">
              <v:shape style="position:absolute;left:113;top:6721;width:3330;height:413" coordorigin="113,6721" coordsize="3330,413" path="m113,7134l3443,7134,3443,6721,113,6721,113,7134xe" filled="true" fillcolor="#eeece1" stroked="false">
                <v:path arrowok="t"/>
                <v:fill type="solid"/>
              </v:shape>
            </v:group>
            <v:group style="position:absolute;left:3555;top:2926;width:3958;height:2156" coordorigin="3555,2926" coordsize="3958,2156">
              <v:shape style="position:absolute;left:3555;top:2926;width:3958;height:2156" coordorigin="3555,2926" coordsize="3958,2156" path="m3555,5081l7513,5081,7513,2926,3555,2926,3555,5081xe" filled="true" fillcolor="#eaf1dd" stroked="false">
                <v:path arrowok="t"/>
                <v:fill type="solid"/>
              </v:shape>
            </v:group>
            <v:group style="position:absolute;left:3659;top:2926;width:3752;height:370" coordorigin="3659,2926" coordsize="3752,370">
              <v:shape style="position:absolute;left:3659;top:2926;width:3752;height:370" coordorigin="3659,2926" coordsize="3752,370" path="m3659,3296l7410,3296,7410,2926,3659,2926,3659,3296xe" filled="true" fillcolor="#eaf1dd" stroked="false">
                <v:path arrowok="t"/>
                <v:fill type="solid"/>
              </v:shape>
            </v:group>
            <v:group style="position:absolute;left:3659;top:3296;width:3752;height:370" coordorigin="3659,3296" coordsize="3752,370">
              <v:shape style="position:absolute;left:3659;top:3296;width:3752;height:370" coordorigin="3659,3296" coordsize="3752,370" path="m3659,3665l7410,3665,7410,3296,3659,3296,3659,3665xe" filled="true" fillcolor="#eaf1dd" stroked="false">
                <v:path arrowok="t"/>
                <v:fill type="solid"/>
              </v:shape>
            </v:group>
            <v:group style="position:absolute;left:3659;top:3665;width:3752;height:255" coordorigin="3659,3665" coordsize="3752,255">
              <v:shape style="position:absolute;left:3659;top:3665;width:3752;height:255" coordorigin="3659,3665" coordsize="3752,255" path="m3659,3920l7410,3920,7410,3665,3659,3665,3659,3920xe" filled="true" fillcolor="#eaf1dd" stroked="false">
                <v:path arrowok="t"/>
                <v:fill type="solid"/>
              </v:shape>
            </v:group>
            <v:group style="position:absolute;left:3659;top:3920;width:3752;height:252" coordorigin="3659,3920" coordsize="3752,252">
              <v:shape style="position:absolute;left:3659;top:3920;width:3752;height:252" coordorigin="3659,3920" coordsize="3752,252" path="m3659,4172l7410,4172,7410,3920,3659,3920,3659,4172xe" filled="true" fillcolor="#eaf1dd" stroked="false">
                <v:path arrowok="t"/>
                <v:fill type="solid"/>
              </v:shape>
            </v:group>
            <v:group style="position:absolute;left:3659;top:4172;width:3752;height:255" coordorigin="3659,4172" coordsize="3752,255">
              <v:shape style="position:absolute;left:3659;top:4172;width:3752;height:255" coordorigin="3659,4172" coordsize="3752,255" path="m3659,4426l7410,4426,7410,4172,3659,4172,3659,4426xe" filled="true" fillcolor="#eaf1dd" stroked="false">
                <v:path arrowok="t"/>
                <v:fill type="solid"/>
              </v:shape>
            </v:group>
            <v:group style="position:absolute;left:3659;top:4426;width:3752;height:255" coordorigin="3659,4426" coordsize="3752,255">
              <v:shape style="position:absolute;left:3659;top:4426;width:3752;height:255" coordorigin="3659,4426" coordsize="3752,255" path="m3659,4681l7410,4681,7410,4426,3659,4426,3659,4681xe" filled="true" fillcolor="#eaf1dd" stroked="false">
                <v:path arrowok="t"/>
                <v:fill type="solid"/>
              </v:shape>
            </v:group>
            <v:group style="position:absolute;left:3659;top:4681;width:3752;height:255" coordorigin="3659,4681" coordsize="3752,255">
              <v:shape style="position:absolute;left:3659;top:4681;width:3752;height:255" coordorigin="3659,4681" coordsize="3752,255" path="m3659,4935l7410,4935,7410,4681,3659,4681,3659,4935xe" filled="true" fillcolor="#eaf1dd" stroked="false">
                <v:path arrowok="t"/>
                <v:fill type="solid"/>
              </v:shape>
            </v:group>
            <v:group style="position:absolute;left:10;top:2921;width:3537;height:2" coordorigin="10,2921" coordsize="3537,2">
              <v:shape style="position:absolute;left:10;top:2921;width:3537;height:2" coordorigin="10,2921" coordsize="3537,0" path="m10,2921l3546,2921e" filled="false" stroked="true" strokeweight=".480078pt" strokecolor="#000000">
                <v:path arrowok="t"/>
              </v:shape>
            </v:group>
            <v:group style="position:absolute;left:3555;top:2921;width:3961;height:2" coordorigin="3555,2921" coordsize="3961,2">
              <v:shape style="position:absolute;left:3555;top:2921;width:3961;height:2" coordorigin="3555,2921" coordsize="3961,0" path="m3555,2921l7516,2921e" filled="false" stroked="true" strokeweight=".480078pt" strokecolor="#000000">
                <v:path arrowok="t"/>
              </v:shape>
            </v:group>
            <v:group style="position:absolute;left:3555;top:5091;width:3958;height:2113" coordorigin="3555,5091" coordsize="3958,2113">
              <v:shape style="position:absolute;left:3555;top:5091;width:3958;height:2113" coordorigin="3555,5091" coordsize="3958,2113" path="m3555,7203l7513,7203,7513,5091,3555,5091,3555,7203xe" filled="true" fillcolor="#eaf1dd" stroked="false">
                <v:path arrowok="t"/>
                <v:fill type="solid"/>
              </v:shape>
            </v:group>
            <v:group style="position:absolute;left:3659;top:5091;width:3752;height:370" coordorigin="3659,5091" coordsize="3752,370">
              <v:shape style="position:absolute;left:3659;top:5091;width:3752;height:370" coordorigin="3659,5091" coordsize="3752,370" path="m3659,5461l7410,5461,7410,5091,3659,5091,3659,5461xe" filled="true" fillcolor="#eaf1dd" stroked="false">
                <v:path arrowok="t"/>
                <v:fill type="solid"/>
              </v:shape>
            </v:group>
            <v:group style="position:absolute;left:3659;top:5461;width:3752;height:368" coordorigin="3659,5461" coordsize="3752,368">
              <v:shape style="position:absolute;left:3659;top:5461;width:3752;height:368" coordorigin="3659,5461" coordsize="3752,368" path="m3659,5828l7410,5828,7410,5461,3659,5461,3659,5828xe" filled="true" fillcolor="#eaf1dd" stroked="false">
                <v:path arrowok="t"/>
                <v:fill type="solid"/>
              </v:shape>
            </v:group>
            <v:group style="position:absolute;left:3659;top:5828;width:3752;height:255" coordorigin="3659,5828" coordsize="3752,255">
              <v:shape style="position:absolute;left:3659;top:5828;width:3752;height:255" coordorigin="3659,5828" coordsize="3752,255" path="m3659,6083l7410,6083,7410,5828,3659,5828,3659,6083xe" filled="true" fillcolor="#eaf1dd" stroked="false">
                <v:path arrowok="t"/>
                <v:fill type="solid"/>
              </v:shape>
            </v:group>
            <v:group style="position:absolute;left:3659;top:6083;width:3752;height:255" coordorigin="3659,6083" coordsize="3752,255">
              <v:shape style="position:absolute;left:3659;top:6083;width:3752;height:255" coordorigin="3659,6083" coordsize="3752,255" path="m3659,6337l7410,6337,7410,6083,3659,6083,3659,6337xe" filled="true" fillcolor="#eaf1dd" stroked="false">
                <v:path arrowok="t"/>
                <v:fill type="solid"/>
              </v:shape>
            </v:group>
            <v:group style="position:absolute;left:3659;top:6337;width:3752;height:255" coordorigin="3659,6337" coordsize="3752,255">
              <v:shape style="position:absolute;left:3659;top:6337;width:3752;height:255" coordorigin="3659,6337" coordsize="3752,255" path="m3659,6591l7410,6591,7410,6337,3659,6337,3659,6591xe" filled="true" fillcolor="#eaf1dd" stroked="false">
                <v:path arrowok="t"/>
                <v:fill type="solid"/>
              </v:shape>
            </v:group>
            <v:group style="position:absolute;left:3659;top:6591;width:3752;height:255" coordorigin="3659,6591" coordsize="3752,255">
              <v:shape style="position:absolute;left:3659;top:6591;width:3752;height:255" coordorigin="3659,6591" coordsize="3752,255" path="m3659,6846l7410,6846,7410,6591,3659,6591,3659,6846xe" filled="true" fillcolor="#eaf1dd" stroked="false">
                <v:path arrowok="t"/>
                <v:fill type="solid"/>
              </v:shape>
            </v:group>
            <v:group style="position:absolute;left:3659;top:6846;width:3752;height:255" coordorigin="3659,6846" coordsize="3752,255">
              <v:shape style="position:absolute;left:3659;top:6846;width:3752;height:255" coordorigin="3659,6846" coordsize="3752,255" path="m3659,7100l7410,7100,7410,6846,3659,6846,3659,7100xe" filled="true" fillcolor="#eaf1dd" stroked="false">
                <v:path arrowok="t"/>
                <v:fill type="solid"/>
              </v:shape>
            </v:group>
            <v:group style="position:absolute;left:3555;top:5086;width:3961;height:2" coordorigin="3555,5086" coordsize="3961,2">
              <v:shape style="position:absolute;left:3555;top:5086;width:3961;height:2" coordorigin="3555,5086" coordsize="3961,0" path="m3555,5086l7516,5086e" filled="false" stroked="true" strokeweight=".479688pt" strokecolor="#000000">
                <v:path arrowok="t"/>
              </v:shape>
            </v:group>
            <v:group style="position:absolute;left:5;top:5;width:2;height:7209" coordorigin="5,5" coordsize="2,7209">
              <v:shape style="position:absolute;left:5;top:5;width:2;height:7209" coordorigin="5,5" coordsize="0,7209" path="m5,5l5,7213e" filled="false" stroked="true" strokeweight=".480078pt" strokecolor="#000000">
                <v:path arrowok="t"/>
              </v:shape>
            </v:group>
            <v:group style="position:absolute;left:10;top:7208;width:3537;height:2" coordorigin="10,7208" coordsize="3537,2">
              <v:shape style="position:absolute;left:10;top:7208;width:3537;height:2" coordorigin="10,7208" coordsize="3537,0" path="m10,7208l3546,7208e" filled="false" stroked="true" strokeweight=".479688pt" strokecolor="#000000">
                <v:path arrowok="t"/>
              </v:shape>
            </v:group>
            <v:group style="position:absolute;left:3551;top:5;width:2;height:7209" coordorigin="3551,5" coordsize="2,7209">
              <v:shape style="position:absolute;left:3551;top:5;width:2;height:7209" coordorigin="3551,5" coordsize="0,7209" path="m3551,5l3551,7213e" filled="false" stroked="true" strokeweight=".480078pt" strokecolor="#000000">
                <v:path arrowok="t"/>
              </v:shape>
            </v:group>
            <v:group style="position:absolute;left:3555;top:7208;width:3961;height:2" coordorigin="3555,7208" coordsize="3961,2">
              <v:shape style="position:absolute;left:3555;top:7208;width:3961;height:2" coordorigin="3555,7208" coordsize="3961,0" path="m3555,7208l7516,7208e" filled="false" stroked="true" strokeweight=".479688pt" strokecolor="#000000">
                <v:path arrowok="t"/>
              </v:shape>
            </v:group>
            <v:group style="position:absolute;left:7521;top:5;width:2;height:7209" coordorigin="7521,5" coordsize="2,7209">
              <v:shape style="position:absolute;left:7521;top:5;width:2;height:7209" coordorigin="7521,5" coordsize="0,7209" path="m7521,5l7521,7213e" filled="false" stroked="true" strokeweight=".480078pt" strokecolor="#000000">
                <v:path arrowok="t"/>
              </v:shape>
            </v:group>
            <v:group style="position:absolute;left:7525;top:7208;width:3438;height:2" coordorigin="7525,7208" coordsize="3438,2">
              <v:shape style="position:absolute;left:7525;top:7208;width:3438;height:2" coordorigin="7525,7208" coordsize="3438,0" path="m7525,7208l10963,7208e" filled="false" stroked="true" strokeweight=".479688pt" strokecolor="#000000">
                <v:path arrowok="t"/>
              </v:shape>
            </v:group>
            <v:group style="position:absolute;left:10968;top:5;width:2;height:7209" coordorigin="10968,5" coordsize="2,7209">
              <v:shape style="position:absolute;left:10968;top:5;width:2;height:7209" coordorigin="10968,5" coordsize="0,7209" path="m10968,5l10968,7213e" filled="false" stroked="true" strokeweight=".479688pt" strokecolor="#000000">
                <v:path arrowok="t"/>
              </v:shape>
            </v:group>
            <v:group style="position:absolute;left:3659;top:1722;width:557;height:2" coordorigin="3659,1722" coordsize="557,2">
              <v:shape style="position:absolute;left:3659;top:1722;width:557;height:2" coordorigin="3659,1722" coordsize="557,0" path="m3659,1722l4215,1722e" filled="false" stroked="true" strokeweight=".2784pt" strokecolor="#000000">
                <v:path arrowok="t"/>
              </v:shape>
            </v:group>
            <v:group style="position:absolute;left:4218;top:1722;width:418;height:2" coordorigin="4218,1722" coordsize="418,2">
              <v:shape style="position:absolute;left:4218;top:1722;width:418;height:2" coordorigin="4218,1722" coordsize="418,0" path="m4218,1722l4635,1722e" filled="false" stroked="true" strokeweight=".2784pt" strokecolor="#000000">
                <v:path arrowok="t"/>
              </v:shape>
            </v:group>
            <v:group style="position:absolute;left:4637;top:1722;width:418;height:2" coordorigin="4637,1722" coordsize="418,2">
              <v:shape style="position:absolute;left:4637;top:1722;width:418;height:2" coordorigin="4637,1722" coordsize="418,0" path="m4637,1722l5055,1722e" filled="false" stroked="true" strokeweight=".2784pt" strokecolor="#000000">
                <v:path arrowok="t"/>
              </v:shape>
            </v:group>
            <v:group style="position:absolute;left:5057;top:1722;width:419;height:2" coordorigin="5057,1722" coordsize="419,2">
              <v:shape style="position:absolute;left:5057;top:1722;width:419;height:2" coordorigin="5057,1722" coordsize="419,0" path="m5057,1722l5475,1722e" filled="false" stroked="true" strokeweight=".2784pt" strokecolor="#000000">
                <v:path arrowok="t"/>
              </v:shape>
            </v:group>
            <v:group style="position:absolute;left:5478;top:1722;width:418;height:2" coordorigin="5478,1722" coordsize="418,2">
              <v:shape style="position:absolute;left:5478;top:1722;width:418;height:2" coordorigin="5478,1722" coordsize="418,0" path="m5478,1722l5895,1722e" filled="false" stroked="true" strokeweight=".2784pt" strokecolor="#000000">
                <v:path arrowok="t"/>
              </v:shape>
            </v:group>
            <v:group style="position:absolute;left:5897;top:1722;width:209;height:2" coordorigin="5897,1722" coordsize="209,2">
              <v:shape style="position:absolute;left:5897;top:1722;width:209;height:2" coordorigin="5897,1722" coordsize="209,0" path="m5897,1722l6106,1722e" filled="false" stroked="true" strokeweight=".2784pt" strokecolor="#000000">
                <v:path arrowok="t"/>
              </v:shape>
            </v:group>
            <v:group style="position:absolute;left:6108;top:1722;width:557;height:2" coordorigin="6108,1722" coordsize="557,2">
              <v:shape style="position:absolute;left:6108;top:1722;width:557;height:2" coordorigin="6108,1722" coordsize="557,0" path="m6108,1722l6665,1722e" filled="false" stroked="true" strokeweight=".2784pt" strokecolor="#000000">
                <v:path arrowok="t"/>
              </v:shape>
            </v:group>
            <v:group style="position:absolute;left:6667;top:1722;width:418;height:2" coordorigin="6667,1722" coordsize="418,2">
              <v:shape style="position:absolute;left:6667;top:1722;width:418;height:2" coordorigin="6667,1722" coordsize="418,0" path="m6667,1722l7085,1722e" filled="false" stroked="true" strokeweight=".2784pt" strokecolor="#000000">
                <v:path arrowok="t"/>
              </v:shape>
            </v:group>
            <v:group style="position:absolute;left:7087;top:1722;width:279;height:2" coordorigin="7087,1722" coordsize="279,2">
              <v:shape style="position:absolute;left:7087;top:1722;width:279;height:2" coordorigin="7087,1722" coordsize="279,0" path="m7087,1722l7366,1722e" filled="false" stroked="true" strokeweight=".2784pt" strokecolor="#000000">
                <v:path arrowok="t"/>
              </v:shape>
            </v:group>
            <v:group style="position:absolute;left:3659;top:2482;width:557;height:2" coordorigin="3659,2482" coordsize="557,2">
              <v:shape style="position:absolute;left:3659;top:2482;width:557;height:2" coordorigin="3659,2482" coordsize="557,0" path="m3659,2482l4215,2482e" filled="false" stroked="true" strokeweight=".2784pt" strokecolor="#000000">
                <v:path arrowok="t"/>
              </v:shape>
            </v:group>
            <v:group style="position:absolute;left:4218;top:2482;width:418;height:2" coordorigin="4218,2482" coordsize="418,2">
              <v:shape style="position:absolute;left:4218;top:2482;width:418;height:2" coordorigin="4218,2482" coordsize="418,0" path="m4218,2482l4635,2482e" filled="false" stroked="true" strokeweight=".2784pt" strokecolor="#000000">
                <v:path arrowok="t"/>
              </v:shape>
            </v:group>
            <v:group style="position:absolute;left:4637;top:2482;width:418;height:2" coordorigin="4637,2482" coordsize="418,2">
              <v:shape style="position:absolute;left:4637;top:2482;width:418;height:2" coordorigin="4637,2482" coordsize="418,0" path="m4637,2482l5055,2482e" filled="false" stroked="true" strokeweight=".2784pt" strokecolor="#000000">
                <v:path arrowok="t"/>
              </v:shape>
            </v:group>
            <v:group style="position:absolute;left:5057;top:2482;width:419;height:2" coordorigin="5057,2482" coordsize="419,2">
              <v:shape style="position:absolute;left:5057;top:2482;width:419;height:2" coordorigin="5057,2482" coordsize="419,0" path="m5057,2482l5475,2482e" filled="false" stroked="true" strokeweight=".2784pt" strokecolor="#000000">
                <v:path arrowok="t"/>
              </v:shape>
            </v:group>
            <v:group style="position:absolute;left:5478;top:2482;width:418;height:2" coordorigin="5478,2482" coordsize="418,2">
              <v:shape style="position:absolute;left:5478;top:2482;width:418;height:2" coordorigin="5478,2482" coordsize="418,0" path="m5478,2482l5895,2482e" filled="false" stroked="true" strokeweight=".2784pt" strokecolor="#000000">
                <v:path arrowok="t"/>
              </v:shape>
            </v:group>
            <v:group style="position:absolute;left:5897;top:2482;width:209;height:2" coordorigin="5897,2482" coordsize="209,2">
              <v:shape style="position:absolute;left:5897;top:2482;width:209;height:2" coordorigin="5897,2482" coordsize="209,0" path="m5897,2482l6106,2482e" filled="false" stroked="true" strokeweight=".2784pt" strokecolor="#000000">
                <v:path arrowok="t"/>
              </v:shape>
            </v:group>
            <v:group style="position:absolute;left:6108;top:2482;width:557;height:2" coordorigin="6108,2482" coordsize="557,2">
              <v:shape style="position:absolute;left:6108;top:2482;width:557;height:2" coordorigin="6108,2482" coordsize="557,0" path="m6108,2482l6665,2482e" filled="false" stroked="true" strokeweight=".2784pt" strokecolor="#000000">
                <v:path arrowok="t"/>
              </v:shape>
            </v:group>
            <v:group style="position:absolute;left:6667;top:2482;width:418;height:2" coordorigin="6667,2482" coordsize="418,2">
              <v:shape style="position:absolute;left:6667;top:2482;width:418;height:2" coordorigin="6667,2482" coordsize="418,0" path="m6667,2482l7085,2482e" filled="false" stroked="true" strokeweight=".2784pt" strokecolor="#000000">
                <v:path arrowok="t"/>
              </v:shape>
            </v:group>
            <v:group style="position:absolute;left:7087;top:2482;width:279;height:2" coordorigin="7087,2482" coordsize="279,2">
              <v:shape style="position:absolute;left:7087;top:2482;width:279;height:2" coordorigin="7087,2482" coordsize="279,0" path="m7087,2482l7366,2482e" filled="false" stroked="true" strokeweight=".2784pt" strokecolor="#000000">
                <v:path arrowok="t"/>
              </v:shape>
            </v:group>
            <v:group style="position:absolute;left:7629;top:3628;width:557;height:2" coordorigin="7629,3628" coordsize="557,2">
              <v:shape style="position:absolute;left:7629;top:3628;width:557;height:2" coordorigin="7629,3628" coordsize="557,0" path="m7629,3628l8185,3628e" filled="false" stroked="true" strokeweight=".2784pt" strokecolor="#000000">
                <v:path arrowok="t"/>
              </v:shape>
            </v:group>
            <v:group style="position:absolute;left:8188;top:3628;width:418;height:2" coordorigin="8188,3628" coordsize="418,2">
              <v:shape style="position:absolute;left:8188;top:3628;width:418;height:2" coordorigin="8188,3628" coordsize="418,0" path="m8188,3628l8605,3628e" filled="false" stroked="true" strokeweight=".2784pt" strokecolor="#000000">
                <v:path arrowok="t"/>
              </v:shape>
            </v:group>
            <v:group style="position:absolute;left:8607;top:3628;width:418;height:2" coordorigin="8607,3628" coordsize="418,2">
              <v:shape style="position:absolute;left:8607;top:3628;width:418;height:2" coordorigin="8607,3628" coordsize="418,0" path="m8607,3628l9025,3628e" filled="false" stroked="true" strokeweight=".2784pt" strokecolor="#000000">
                <v:path arrowok="t"/>
              </v:shape>
            </v:group>
            <v:group style="position:absolute;left:9027;top:3628;width:419;height:2" coordorigin="9027,3628" coordsize="419,2">
              <v:shape style="position:absolute;left:9027;top:3628;width:419;height:2" coordorigin="9027,3628" coordsize="419,0" path="m9027,3628l9446,3628e" filled="false" stroked="true" strokeweight=".2784pt" strokecolor="#000000">
                <v:path arrowok="t"/>
              </v:shape>
            </v:group>
            <v:group style="position:absolute;left:9448;top:3628;width:418;height:2" coordorigin="9448,3628" coordsize="418,2">
              <v:shape style="position:absolute;left:9448;top:3628;width:418;height:2" coordorigin="9448,3628" coordsize="418,0" path="m9448,3628l9866,3628e" filled="false" stroked="true" strokeweight=".2784pt" strokecolor="#000000">
                <v:path arrowok="t"/>
              </v:shape>
            </v:group>
            <v:group style="position:absolute;left:9868;top:3628;width:209;height:2" coordorigin="9868,3628" coordsize="209,2">
              <v:shape style="position:absolute;left:9868;top:3628;width:209;height:2" coordorigin="9868,3628" coordsize="209,0" path="m9868,3628l10077,3628e" filled="false" stroked="true" strokeweight=".2784pt" strokecolor="#000000">
                <v:path arrowok="t"/>
              </v:shape>
            </v:group>
            <v:group style="position:absolute;left:10079;top:3628;width:557;height:2" coordorigin="10079,3628" coordsize="557,2">
              <v:shape style="position:absolute;left:10079;top:3628;width:557;height:2" coordorigin="10079,3628" coordsize="557,0" path="m10079,3628l10636,3628e" filled="false" stroked="true" strokeweight=".2784pt" strokecolor="#000000">
                <v:path arrowok="t"/>
              </v:shape>
            </v:group>
            <v:group style="position:absolute;left:10638;top:3628;width:209;height:2" coordorigin="10638,3628" coordsize="209,2">
              <v:shape style="position:absolute;left:10638;top:3628;width:209;height:2" coordorigin="10638,3628" coordsize="209,0" path="m10638,3628l10847,3628e" filled="false" stroked="true" strokeweight=".2784pt" strokecolor="#000000">
                <v:path arrowok="t"/>
              </v:shape>
            </v:group>
            <v:group style="position:absolute;left:113;top:3679;width:3240;height:2" coordorigin="113,3679" coordsize="3240,2">
              <v:shape style="position:absolute;left:113;top:3679;width:3240;height:2" coordorigin="113,3679" coordsize="3240,0" path="m113,3679l3353,3679e" filled="false" stroked="true" strokeweight=".48pt" strokecolor="#000000">
                <v:path arrowok="t"/>
              </v:shape>
            </v:group>
            <v:group style="position:absolute;left:3659;top:3916;width:557;height:2" coordorigin="3659,3916" coordsize="557,2">
              <v:shape style="position:absolute;left:3659;top:3916;width:557;height:2" coordorigin="3659,3916" coordsize="557,0" path="m3659,3916l4215,3916e" filled="false" stroked="true" strokeweight=".2784pt" strokecolor="#000000">
                <v:path arrowok="t"/>
              </v:shape>
            </v:group>
            <v:group style="position:absolute;left:4218;top:3916;width:418;height:2" coordorigin="4218,3916" coordsize="418,2">
              <v:shape style="position:absolute;left:4218;top:3916;width:418;height:2" coordorigin="4218,3916" coordsize="418,0" path="m4218,3916l4635,3916e" filled="false" stroked="true" strokeweight=".2784pt" strokecolor="#000000">
                <v:path arrowok="t"/>
              </v:shape>
            </v:group>
            <v:group style="position:absolute;left:4637;top:3916;width:418;height:2" coordorigin="4637,3916" coordsize="418,2">
              <v:shape style="position:absolute;left:4637;top:3916;width:418;height:2" coordorigin="4637,3916" coordsize="418,0" path="m4637,3916l5055,3916e" filled="false" stroked="true" strokeweight=".2784pt" strokecolor="#000000">
                <v:path arrowok="t"/>
              </v:shape>
            </v:group>
            <v:group style="position:absolute;left:5057;top:3916;width:419;height:2" coordorigin="5057,3916" coordsize="419,2">
              <v:shape style="position:absolute;left:5057;top:3916;width:419;height:2" coordorigin="5057,3916" coordsize="419,0" path="m5057,3916l5475,3916e" filled="false" stroked="true" strokeweight=".2784pt" strokecolor="#000000">
                <v:path arrowok="t"/>
              </v:shape>
            </v:group>
            <v:group style="position:absolute;left:5478;top:3916;width:418;height:2" coordorigin="5478,3916" coordsize="418,2">
              <v:shape style="position:absolute;left:5478;top:3916;width:418;height:2" coordorigin="5478,3916" coordsize="418,0" path="m5478,3916l5895,3916e" filled="false" stroked="true" strokeweight=".2784pt" strokecolor="#000000">
                <v:path arrowok="t"/>
              </v:shape>
            </v:group>
            <v:group style="position:absolute;left:5897;top:3916;width:209;height:2" coordorigin="5897,3916" coordsize="209,2">
              <v:shape style="position:absolute;left:5897;top:3916;width:209;height:2" coordorigin="5897,3916" coordsize="209,0" path="m5897,3916l6106,3916e" filled="false" stroked="true" strokeweight=".2784pt" strokecolor="#000000">
                <v:path arrowok="t"/>
              </v:shape>
            </v:group>
            <v:group style="position:absolute;left:6108;top:3916;width:557;height:2" coordorigin="6108,3916" coordsize="557,2">
              <v:shape style="position:absolute;left:6108;top:3916;width:557;height:2" coordorigin="6108,3916" coordsize="557,0" path="m6108,3916l6665,3916e" filled="false" stroked="true" strokeweight=".2784pt" strokecolor="#000000">
                <v:path arrowok="t"/>
              </v:shape>
            </v:group>
            <v:group style="position:absolute;left:6667;top:3916;width:418;height:2" coordorigin="6667,3916" coordsize="418,2">
              <v:shape style="position:absolute;left:6667;top:3916;width:418;height:2" coordorigin="6667,3916" coordsize="418,0" path="m6667,3916l7085,3916e" filled="false" stroked="true" strokeweight=".2784pt" strokecolor="#000000">
                <v:path arrowok="t"/>
              </v:shape>
            </v:group>
            <v:group style="position:absolute;left:7087;top:3916;width:279;height:2" coordorigin="7087,3916" coordsize="279,2">
              <v:shape style="position:absolute;left:7087;top:3916;width:279;height:2" coordorigin="7087,3916" coordsize="279,0" path="m7087,3916l7366,3916e" filled="false" stroked="true" strokeweight=".2784pt" strokecolor="#000000">
                <v:path arrowok="t"/>
              </v:shape>
            </v:group>
            <v:group style="position:absolute;left:113;top:4094;width:3240;height:2" coordorigin="113,4094" coordsize="3240,2">
              <v:shape style="position:absolute;left:113;top:4094;width:3240;height:2" coordorigin="113,4094" coordsize="3240,0" path="m113,4094l3353,4094e" filled="false" stroked="true" strokeweight=".48pt" strokecolor="#000000">
                <v:path arrowok="t"/>
              </v:shape>
            </v:group>
            <v:group style="position:absolute;left:113;top:4507;width:3240;height:2" coordorigin="113,4507" coordsize="3240,2">
              <v:shape style="position:absolute;left:113;top:4507;width:3240;height:2" coordorigin="113,4507" coordsize="3240,0" path="m113,4507l3353,4507e" filled="false" stroked="true" strokeweight=".48pt" strokecolor="#000000">
                <v:path arrowok="t"/>
              </v:shape>
            </v:group>
            <v:group style="position:absolute;left:3659;top:4677;width:557;height:2" coordorigin="3659,4677" coordsize="557,2">
              <v:shape style="position:absolute;left:3659;top:4677;width:557;height:2" coordorigin="3659,4677" coordsize="557,0" path="m3659,4677l4215,4677e" filled="false" stroked="true" strokeweight=".2784pt" strokecolor="#000000">
                <v:path arrowok="t"/>
              </v:shape>
            </v:group>
            <v:group style="position:absolute;left:4218;top:4677;width:418;height:2" coordorigin="4218,4677" coordsize="418,2">
              <v:shape style="position:absolute;left:4218;top:4677;width:418;height:2" coordorigin="4218,4677" coordsize="418,0" path="m4218,4677l4635,4677e" filled="false" stroked="true" strokeweight=".2784pt" strokecolor="#000000">
                <v:path arrowok="t"/>
              </v:shape>
            </v:group>
            <v:group style="position:absolute;left:4637;top:4677;width:418;height:2" coordorigin="4637,4677" coordsize="418,2">
              <v:shape style="position:absolute;left:4637;top:4677;width:418;height:2" coordorigin="4637,4677" coordsize="418,0" path="m4637,4677l5055,4677e" filled="false" stroked="true" strokeweight=".2784pt" strokecolor="#000000">
                <v:path arrowok="t"/>
              </v:shape>
            </v:group>
            <v:group style="position:absolute;left:5057;top:4677;width:419;height:2" coordorigin="5057,4677" coordsize="419,2">
              <v:shape style="position:absolute;left:5057;top:4677;width:419;height:2" coordorigin="5057,4677" coordsize="419,0" path="m5057,4677l5475,4677e" filled="false" stroked="true" strokeweight=".2784pt" strokecolor="#000000">
                <v:path arrowok="t"/>
              </v:shape>
            </v:group>
            <v:group style="position:absolute;left:5478;top:4677;width:418;height:2" coordorigin="5478,4677" coordsize="418,2">
              <v:shape style="position:absolute;left:5478;top:4677;width:418;height:2" coordorigin="5478,4677" coordsize="418,0" path="m5478,4677l5895,4677e" filled="false" stroked="true" strokeweight=".2784pt" strokecolor="#000000">
                <v:path arrowok="t"/>
              </v:shape>
            </v:group>
            <v:group style="position:absolute;left:5897;top:4677;width:209;height:2" coordorigin="5897,4677" coordsize="209,2">
              <v:shape style="position:absolute;left:5897;top:4677;width:209;height:2" coordorigin="5897,4677" coordsize="209,0" path="m5897,4677l6106,4677e" filled="false" stroked="true" strokeweight=".2784pt" strokecolor="#000000">
                <v:path arrowok="t"/>
              </v:shape>
            </v:group>
            <v:group style="position:absolute;left:6108;top:4677;width:557;height:2" coordorigin="6108,4677" coordsize="557,2">
              <v:shape style="position:absolute;left:6108;top:4677;width:557;height:2" coordorigin="6108,4677" coordsize="557,0" path="m6108,4677l6665,4677e" filled="false" stroked="true" strokeweight=".2784pt" strokecolor="#000000">
                <v:path arrowok="t"/>
              </v:shape>
            </v:group>
            <v:group style="position:absolute;left:6667;top:4677;width:418;height:2" coordorigin="6667,4677" coordsize="418,2">
              <v:shape style="position:absolute;left:6667;top:4677;width:418;height:2" coordorigin="6667,4677" coordsize="418,0" path="m6667,4677l7085,4677e" filled="false" stroked="true" strokeweight=".2784pt" strokecolor="#000000">
                <v:path arrowok="t"/>
              </v:shape>
            </v:group>
            <v:group style="position:absolute;left:7087;top:4677;width:279;height:2" coordorigin="7087,4677" coordsize="279,2">
              <v:shape style="position:absolute;left:7087;top:4677;width:279;height:2" coordorigin="7087,4677" coordsize="279,0" path="m7087,4677l7366,4677e" filled="false" stroked="true" strokeweight=".2784pt" strokecolor="#000000">
                <v:path arrowok="t"/>
              </v:shape>
            </v:group>
            <v:group style="position:absolute;left:113;top:5335;width:3240;height:2" coordorigin="113,5335" coordsize="3240,2">
              <v:shape style="position:absolute;left:113;top:5335;width:3240;height:2" coordorigin="113,5335" coordsize="3240,0" path="m113,5335l3353,5335e" filled="false" stroked="true" strokeweight=".48pt" strokecolor="#000000">
                <v:path arrowok="t"/>
              </v:shape>
            </v:group>
            <v:group style="position:absolute;left:113;top:5750;width:3240;height:2" coordorigin="113,5750" coordsize="3240,2">
              <v:shape style="position:absolute;left:113;top:5750;width:3240;height:2" coordorigin="113,5750" coordsize="3240,0" path="m113,5750l3353,5750e" filled="false" stroked="true" strokeweight=".48pt" strokecolor="#000000">
                <v:path arrowok="t"/>
              </v:shape>
            </v:group>
            <v:group style="position:absolute;left:113;top:6163;width:3240;height:2" coordorigin="113,6163" coordsize="3240,2">
              <v:shape style="position:absolute;left:113;top:6163;width:3240;height:2" coordorigin="113,6163" coordsize="3240,0" path="m113,6163l3353,6163e" filled="false" stroked="true" strokeweight=".48pt" strokecolor="#000000">
                <v:path arrowok="t"/>
              </v:shape>
            </v:group>
            <v:group style="position:absolute;left:3659;top:6079;width:557;height:2" coordorigin="3659,6079" coordsize="557,2">
              <v:shape style="position:absolute;left:3659;top:6079;width:557;height:2" coordorigin="3659,6079" coordsize="557,0" path="m3659,6079l4215,6079e" filled="false" stroked="true" strokeweight=".2784pt" strokecolor="#000000">
                <v:path arrowok="t"/>
              </v:shape>
            </v:group>
            <v:group style="position:absolute;left:4218;top:6079;width:418;height:2" coordorigin="4218,6079" coordsize="418,2">
              <v:shape style="position:absolute;left:4218;top:6079;width:418;height:2" coordorigin="4218,6079" coordsize="418,0" path="m4218,6079l4635,6079e" filled="false" stroked="true" strokeweight=".2784pt" strokecolor="#000000">
                <v:path arrowok="t"/>
              </v:shape>
            </v:group>
            <v:group style="position:absolute;left:4637;top:6079;width:418;height:2" coordorigin="4637,6079" coordsize="418,2">
              <v:shape style="position:absolute;left:4637;top:6079;width:418;height:2" coordorigin="4637,6079" coordsize="418,0" path="m4637,6079l5055,6079e" filled="false" stroked="true" strokeweight=".2784pt" strokecolor="#000000">
                <v:path arrowok="t"/>
              </v:shape>
            </v:group>
            <v:group style="position:absolute;left:5057;top:6079;width:419;height:2" coordorigin="5057,6079" coordsize="419,2">
              <v:shape style="position:absolute;left:5057;top:6079;width:419;height:2" coordorigin="5057,6079" coordsize="419,0" path="m5057,6079l5475,6079e" filled="false" stroked="true" strokeweight=".2784pt" strokecolor="#000000">
                <v:path arrowok="t"/>
              </v:shape>
            </v:group>
            <v:group style="position:absolute;left:5478;top:6079;width:418;height:2" coordorigin="5478,6079" coordsize="418,2">
              <v:shape style="position:absolute;left:5478;top:6079;width:418;height:2" coordorigin="5478,6079" coordsize="418,0" path="m5478,6079l5895,6079e" filled="false" stroked="true" strokeweight=".2784pt" strokecolor="#000000">
                <v:path arrowok="t"/>
              </v:shape>
            </v:group>
            <v:group style="position:absolute;left:5897;top:6079;width:209;height:2" coordorigin="5897,6079" coordsize="209,2">
              <v:shape style="position:absolute;left:5897;top:6079;width:209;height:2" coordorigin="5897,6079" coordsize="209,0" path="m5897,6079l6106,6079e" filled="false" stroked="true" strokeweight=".2784pt" strokecolor="#000000">
                <v:path arrowok="t"/>
              </v:shape>
            </v:group>
            <v:group style="position:absolute;left:6108;top:6079;width:557;height:2" coordorigin="6108,6079" coordsize="557,2">
              <v:shape style="position:absolute;left:6108;top:6079;width:557;height:2" coordorigin="6108,6079" coordsize="557,0" path="m6108,6079l6665,6079e" filled="false" stroked="true" strokeweight=".2784pt" strokecolor="#000000">
                <v:path arrowok="t"/>
              </v:shape>
            </v:group>
            <v:group style="position:absolute;left:6667;top:6079;width:418;height:2" coordorigin="6667,6079" coordsize="418,2">
              <v:shape style="position:absolute;left:6667;top:6079;width:418;height:2" coordorigin="6667,6079" coordsize="418,0" path="m6667,6079l7085,6079e" filled="false" stroked="true" strokeweight=".2784pt" strokecolor="#000000">
                <v:path arrowok="t"/>
              </v:shape>
            </v:group>
            <v:group style="position:absolute;left:7087;top:6079;width:279;height:2" coordorigin="7087,6079" coordsize="279,2">
              <v:shape style="position:absolute;left:7087;top:6079;width:279;height:2" coordorigin="7087,6079" coordsize="279,0" path="m7087,6079l7366,6079e" filled="false" stroked="true" strokeweight=".2784pt" strokecolor="#000000">
                <v:path arrowok="t"/>
              </v:shape>
            </v:group>
            <v:group style="position:absolute;left:113;top:6578;width:3240;height:2" coordorigin="113,6578" coordsize="3240,2">
              <v:shape style="position:absolute;left:113;top:6578;width:3240;height:2" coordorigin="113,6578" coordsize="3240,0" path="m113,6578l3353,6578e" filled="false" stroked="true" strokeweight=".48pt" strokecolor="#000000">
                <v:path arrowok="t"/>
              </v:shape>
            </v:group>
            <v:group style="position:absolute;left:113;top:6991;width:3240;height:2" coordorigin="113,6991" coordsize="3240,2">
              <v:shape style="position:absolute;left:113;top:6991;width:3240;height:2" coordorigin="113,6991" coordsize="3240,0" path="m113,6991l3353,6991e" filled="false" stroked="true" strokeweight=".48pt" strokecolor="#000000">
                <v:path arrowok="t"/>
              </v:shape>
            </v:group>
            <v:group style="position:absolute;left:3659;top:6842;width:557;height:2" coordorigin="3659,6842" coordsize="557,2">
              <v:shape style="position:absolute;left:3659;top:6842;width:557;height:2" coordorigin="3659,6842" coordsize="557,0" path="m3659,6842l4215,6842e" filled="false" stroked="true" strokeweight=".2784pt" strokecolor="#000000">
                <v:path arrowok="t"/>
              </v:shape>
            </v:group>
            <v:group style="position:absolute;left:4218;top:6842;width:418;height:2" coordorigin="4218,6842" coordsize="418,2">
              <v:shape style="position:absolute;left:4218;top:6842;width:418;height:2" coordorigin="4218,6842" coordsize="418,0" path="m4218,6842l4635,6842e" filled="false" stroked="true" strokeweight=".2784pt" strokecolor="#000000">
                <v:path arrowok="t"/>
              </v:shape>
            </v:group>
            <v:group style="position:absolute;left:4637;top:6842;width:418;height:2" coordorigin="4637,6842" coordsize="418,2">
              <v:shape style="position:absolute;left:4637;top:6842;width:418;height:2" coordorigin="4637,6842" coordsize="418,0" path="m4637,6842l5055,6842e" filled="false" stroked="true" strokeweight=".2784pt" strokecolor="#000000">
                <v:path arrowok="t"/>
              </v:shape>
            </v:group>
            <v:group style="position:absolute;left:5057;top:6842;width:419;height:2" coordorigin="5057,6842" coordsize="419,2">
              <v:shape style="position:absolute;left:5057;top:6842;width:419;height:2" coordorigin="5057,6842" coordsize="419,0" path="m5057,6842l5475,6842e" filled="false" stroked="true" strokeweight=".2784pt" strokecolor="#000000">
                <v:path arrowok="t"/>
              </v:shape>
            </v:group>
            <v:group style="position:absolute;left:5478;top:6842;width:418;height:2" coordorigin="5478,6842" coordsize="418,2">
              <v:shape style="position:absolute;left:5478;top:6842;width:418;height:2" coordorigin="5478,6842" coordsize="418,0" path="m5478,6842l5895,6842e" filled="false" stroked="true" strokeweight=".2784pt" strokecolor="#000000">
                <v:path arrowok="t"/>
              </v:shape>
            </v:group>
            <v:group style="position:absolute;left:5897;top:6842;width:209;height:2" coordorigin="5897,6842" coordsize="209,2">
              <v:shape style="position:absolute;left:5897;top:6842;width:209;height:2" coordorigin="5897,6842" coordsize="209,0" path="m5897,6842l6106,6842e" filled="false" stroked="true" strokeweight=".2784pt" strokecolor="#000000">
                <v:path arrowok="t"/>
              </v:shape>
            </v:group>
            <v:group style="position:absolute;left:6108;top:6842;width:557;height:2" coordorigin="6108,6842" coordsize="557,2">
              <v:shape style="position:absolute;left:6108;top:6842;width:557;height:2" coordorigin="6108,6842" coordsize="557,0" path="m6108,6842l6665,6842e" filled="false" stroked="true" strokeweight=".2784pt" strokecolor="#000000">
                <v:path arrowok="t"/>
              </v:shape>
            </v:group>
            <v:group style="position:absolute;left:6667;top:6842;width:418;height:2" coordorigin="6667,6842" coordsize="418,2">
              <v:shape style="position:absolute;left:6667;top:6842;width:418;height:2" coordorigin="6667,6842" coordsize="418,0" path="m6667,6842l7085,6842e" filled="false" stroked="true" strokeweight=".2784pt" strokecolor="#000000">
                <v:path arrowok="t"/>
              </v:shape>
            </v:group>
            <v:group style="position:absolute;left:7087;top:6842;width:279;height:2" coordorigin="7087,6842" coordsize="279,2">
              <v:shape style="position:absolute;left:7087;top:6842;width:279;height:2" coordorigin="7087,6842" coordsize="279,0" path="m7087,6842l7366,6842e" filled="false" stroked="true" strokeweight=".2784pt" strokecolor="#000000">
                <v:path arrowok="t"/>
              </v:shape>
              <v:shape style="position:absolute;left:5;top:10;width:3546;height:718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59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ESI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4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O DE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’ESA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551;top:10;width:3970;height:718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21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FIR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 DELLA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OM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ISSIONE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7521;top:10;width:3447;height:718" type="#_x0000_t202" filled="false" stroked="false">
                <v:textbox inset="0,0,0,0">
                  <w:txbxContent>
                    <w:p>
                      <w:pPr>
                        <w:spacing w:before="152"/>
                        <w:ind w:left="26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FIR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EL C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ATO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;top:727;width:3546;height:219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line="552" w:lineRule="auto" w:before="0"/>
                        <w:ind w:left="1152" w:right="824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IDONEO NON 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ONEO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856;width:1835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IL</w:t>
                      </w:r>
                      <w:r>
                        <w:rPr>
                          <w:rFonts w:ascii="Times New Roman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ESIDENTE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1837;width:115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w w:val="99"/>
                          <w:sz w:val="14"/>
                        </w:rPr>
                        <w:t>NOME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w w:val="99"/>
                          <w:sz w:val="14"/>
                        </w:rPr>
                        <w:t>COGNOME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2598;width:442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99"/>
                          <w:sz w:val="14"/>
                        </w:rPr>
                        <w:t>FI</w:t>
                      </w:r>
                      <w:r>
                        <w:rPr>
                          <w:rFonts w:ascii="Times New Roman"/>
                          <w:w w:val="99"/>
                          <w:sz w:val="14"/>
                        </w:rPr>
                        <w:t>RMA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629;top:1038;width:32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r</w:t>
                      </w:r>
                    </w:p>
                  </w:txbxContent>
                </v:textbox>
                <w10:wrap type="none"/>
              </v:shape>
              <v:shape style="position:absolute;left:8365;top:1038;width:505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sa</w:t>
                      </w:r>
                    </w:p>
                  </w:txbxContent>
                </v:textbox>
                <w10:wrap type="none"/>
              </v:shape>
              <v:shape style="position:absolute;left:9288;top:1038;width:695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visione</w:t>
                      </w:r>
                    </w:p>
                  </w:txbxContent>
                </v:textbox>
                <w10:wrap type="none"/>
              </v:shape>
              <v:shape style="position:absolute;left:10399;top:1038;width:464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lle</w:t>
                      </w:r>
                    </w:p>
                  </w:txbxContent>
                </v:textbox>
                <w10:wrap type="none"/>
              </v:shape>
              <v:shape style="position:absolute;left:7629;top:1357;width:3229;height:557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v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  <w:t>lut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az</w:t>
                      </w:r>
                      <w:r>
                        <w:rPr>
                          <w:rFonts w:ascii="Times New Roman"/>
                          <w:sz w:val="24"/>
                        </w:rPr>
                        <w:t>ioni </w:t>
                      </w:r>
                      <w:r>
                        <w:rPr>
                          <w:rFonts w:ascii="Times New Roman"/>
                          <w:spacing w:val="-2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lla </w:t>
                      </w:r>
                      <w:r>
                        <w:rPr>
                          <w:rFonts w:ascii="Times New Roman"/>
                          <w:spacing w:val="-3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sz w:val="24"/>
                        </w:rPr>
                        <w:t>mm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sz w:val="24"/>
                        </w:rPr>
                        <w:t>ssione </w:t>
                      </w:r>
                      <w:r>
                        <w:rPr>
                          <w:rFonts w:ascii="Times New Roman"/>
                          <w:spacing w:val="-3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e</w:t>
                      </w:r>
                    </w:p>
                    <w:p>
                      <w:pPr>
                        <w:spacing w:line="271" w:lineRule="exact" w:before="41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ll'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sito d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ll'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  <w:t>me:</w:t>
                      </w:r>
                    </w:p>
                  </w:txbxContent>
                </v:textbox>
                <w10:wrap type="none"/>
              </v:shape>
              <v:shape style="position:absolute;left:8836;top:2675;width:812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FIR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3;top:3026;width:3248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Ev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ntuali note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lla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c</w:t>
                      </w:r>
                      <w:r>
                        <w:rPr>
                          <w:rFonts w:ascii="Times New Roman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sz w:val="24"/>
                        </w:rPr>
                        <w:t>missione</w:t>
                      </w:r>
                    </w:p>
                  </w:txbxContent>
                </v:textbox>
                <w10:wrap type="none"/>
              </v:shape>
              <v:shape style="position:absolute;left:113;top:4792;width:35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w w:val="99"/>
                          <w:sz w:val="14"/>
                        </w:rPr>
                      </w:r>
                      <w:r>
                        <w:rPr>
                          <w:rFonts w:ascii="Times New Roman"/>
                          <w:w w:val="99"/>
                          <w:sz w:val="14"/>
                          <w:u w:val="single" w:color="000000"/>
                        </w:rPr>
                        <w:t> </w:t>
                      </w:r>
                      <w:r>
                        <w:rPr>
                          <w:rFonts w:ascii="Times New Roman"/>
                          <w:w w:val="99"/>
                          <w:sz w:val="14"/>
                        </w:rPr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3050;width:2023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1° CO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4"/>
                          <w:szCs w:val="24"/>
                        </w:rPr>
                        <w:t>PONENTE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4029;width:115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w w:val="99"/>
                          <w:sz w:val="14"/>
                        </w:rPr>
                        <w:t>NOME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w w:val="99"/>
                          <w:sz w:val="14"/>
                        </w:rPr>
                        <w:t>COGNOME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4792;width:442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99"/>
                          <w:sz w:val="14"/>
                        </w:rPr>
                        <w:t>FI</w:t>
                      </w:r>
                      <w:r>
                        <w:rPr>
                          <w:rFonts w:ascii="Times New Roman"/>
                          <w:w w:val="99"/>
                          <w:sz w:val="14"/>
                        </w:rPr>
                        <w:t>RMA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5215;width:1883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IL</w:t>
                      </w:r>
                      <w:r>
                        <w:rPr>
                          <w:rFonts w:ascii="Times New Roman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SEGRE</w:t>
                      </w:r>
                      <w:r>
                        <w:rPr>
                          <w:rFonts w:ascii="Times New Roman"/>
                          <w:b/>
                          <w:spacing w:val="-1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IO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6194;width:115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w w:val="99"/>
                          <w:sz w:val="14"/>
                        </w:rPr>
                        <w:t>NOME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w w:val="99"/>
                          <w:sz w:val="14"/>
                        </w:rPr>
                        <w:t>COGNOME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659;top:6957;width:442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99"/>
                          <w:sz w:val="14"/>
                        </w:rPr>
                        <w:t>FI</w:t>
                      </w:r>
                      <w:r>
                        <w:rPr>
                          <w:rFonts w:ascii="Times New Roman"/>
                          <w:w w:val="99"/>
                          <w:sz w:val="14"/>
                        </w:rPr>
                        <w:t>RMA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43"/>
          <w:sz w:val="20"/>
          <w:szCs w:val="20"/>
        </w:rPr>
      </w:r>
    </w:p>
    <w:sectPr>
      <w:headerReference w:type="default" r:id="rId24"/>
      <w:pgSz w:w="11910" w:h="16840"/>
      <w:pgMar w:header="828" w:footer="613" w:top="1860" w:bottom="800" w:left="3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599579pt;margin-top:794.062927pt;width:10.15pt;height:15.3pt;mso-position-horizontal-relative:page;mso-position-vertical-relative:page;z-index:-4962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4"/>
                  <w:ind w:left="43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1.160202pt;margin-top:818.160095pt;width:513.25pt;height:.1pt;mso-position-horizontal-relative:page;mso-position-vertical-relative:page;z-index:-49480" coordorigin="823,16363" coordsize="10265,2">
          <v:shape style="position:absolute;left:823;top:16363;width:10265;height:2" coordorigin="823,16363" coordsize="10265,0" path="m823,16363l11088,16363e" filled="false" stroked="true" strokeweight="1.44023pt" strokecolor="#000000">
            <v:path arrowok="t"/>
          </v:shape>
          <w10:wrap type="none"/>
        </v:group>
      </w:pict>
    </w:r>
    <w:r>
      <w:rPr/>
      <w:pict>
        <v:shape style="position:absolute;margin-left:80.864098pt;margin-top:800.279663pt;width:432.7pt;height:17.25pt;mso-position-horizontal-relative:page;mso-position-vertical-relative:page;z-index:-49456" type="#_x0000_t202" filled="false" stroked="false">
          <v:textbox inset="0,0,0,0">
            <w:txbxContent>
              <w:p>
                <w:pPr>
                  <w:spacing w:before="1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’I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’</w:t>
                </w:r>
                <w:r>
                  <w:rPr>
                    <w:rFonts w:ascii="Times New Roman" w:hAnsi="Times New Roman" w:cs="Times New Roman" w:eastAsia="Times New Roman"/>
                    <w:i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DI</w:t>
                </w:r>
                <w:r>
                  <w:rPr>
                    <w:rFonts w:ascii="Times New Roman" w:hAnsi="Times New Roman" w:cs="Times New Roman" w:eastAsia="Times New Roman"/>
                    <w:i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r>
              </w:p>
              <w:p>
                <w:pPr>
                  <w:spacing w:before="0"/>
                  <w:ind w:left="22" w:right="0" w:firstLine="0"/>
                  <w:jc w:val="center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b/>
                    <w:i/>
                    <w:spacing w:val="-2"/>
                    <w:w w:val="99"/>
                    <w:sz w:val="14"/>
                  </w:rPr>
                  <w:t>P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ag.</w:t>
                </w:r>
                <w:r>
                  <w:rPr>
                    <w:rFonts w:ascii="Times New Roman"/>
                    <w:b/>
                    <w:i/>
                    <w:spacing w:val="2"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i/>
                    <w:spacing w:val="1"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di</w:t>
                </w:r>
                <w:r>
                  <w:rPr>
                    <w:rFonts w:ascii="Times New Roman"/>
                    <w:b/>
                    <w:i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2</w:t>
                </w:r>
                <w:r>
                  <w:rPr>
                    <w:rFonts w:ascii="Times New Roman"/>
                    <w:sz w:val="14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1.160202pt;margin-top:818.160095pt;width:513.25pt;height:.1pt;mso-position-horizontal-relative:page;mso-position-vertical-relative:page;z-index:-49432" coordorigin="823,16363" coordsize="10265,2">
          <v:shape style="position:absolute;left:823;top:16363;width:10265;height:2" coordorigin="823,16363" coordsize="10265,0" path="m823,16363l11088,16363e" filled="false" stroked="true" strokeweight="1.44023pt" strokecolor="#000000">
            <v:path arrowok="t"/>
          </v:shape>
          <w10:wrap type="none"/>
        </v:group>
      </w:pict>
    </w:r>
    <w:r>
      <w:rPr/>
      <w:pict>
        <v:shape style="position:absolute;margin-left:81.223801pt;margin-top:800.27948pt;width:432.7pt;height:17.25pt;mso-position-horizontal-relative:page;mso-position-vertical-relative:page;z-index:-49408" type="#_x0000_t202" filled="false" stroked="false">
          <v:textbox inset="0,0,0,0">
            <w:txbxContent>
              <w:p>
                <w:pPr>
                  <w:spacing w:before="1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’I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’</w:t>
                </w:r>
                <w:r>
                  <w:rPr>
                    <w:rFonts w:ascii="Times New Roman" w:hAnsi="Times New Roman" w:cs="Times New Roman" w:eastAsia="Times New Roman"/>
                    <w:i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DI</w:t>
                </w:r>
                <w:r>
                  <w:rPr>
                    <w:rFonts w:ascii="Times New Roman" w:hAnsi="Times New Roman" w:cs="Times New Roman" w:eastAsia="Times New Roman"/>
                    <w:i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r>
              </w:p>
              <w:p>
                <w:pPr>
                  <w:spacing w:before="0"/>
                  <w:ind w:left="8" w:right="0" w:firstLine="0"/>
                  <w:jc w:val="center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b/>
                    <w:i/>
                    <w:spacing w:val="-2"/>
                    <w:w w:val="99"/>
                    <w:sz w:val="14"/>
                  </w:rPr>
                  <w:t>P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ag.</w:t>
                </w:r>
                <w:r>
                  <w:rPr>
                    <w:rFonts w:ascii="Times New Roman"/>
                    <w:b/>
                    <w:i/>
                    <w:spacing w:val="2"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i/>
                    <w:spacing w:val="1"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di</w:t>
                </w:r>
                <w:r>
                  <w:rPr>
                    <w:rFonts w:ascii="Times New Roman"/>
                    <w:b/>
                    <w:i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2</w:t>
                </w:r>
                <w:r>
                  <w:rPr>
                    <w:rFonts w:ascii="Times New Roman"/>
                    <w:sz w:val="14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1.160202pt;margin-top:818.160095pt;width:513.25pt;height:.1pt;mso-position-horizontal-relative:page;mso-position-vertical-relative:page;z-index:-49384" coordorigin="823,16363" coordsize="10265,2">
          <v:shape style="position:absolute;left:823;top:16363;width:10265;height:2" coordorigin="823,16363" coordsize="10265,0" path="m823,16363l11088,16363e" filled="false" stroked="true" strokeweight="1.44023pt" strokecolor="#000000">
            <v:path arrowok="t"/>
          </v:shape>
          <w10:wrap type="none"/>
        </v:group>
      </w:pict>
    </w:r>
    <w:r>
      <w:rPr/>
      <w:pict>
        <v:shape style="position:absolute;margin-left:80.864098pt;margin-top:800.279663pt;width:432.95pt;height:17.25pt;mso-position-horizontal-relative:page;mso-position-vertical-relative:page;z-index:-49360" type="#_x0000_t202" filled="false" stroked="false">
          <v:textbox inset="0,0,0,0">
            <w:txbxContent>
              <w:p>
                <w:pPr>
                  <w:spacing w:before="1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AM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’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’</w:t>
                </w:r>
                <w:r>
                  <w:rPr>
                    <w:rFonts w:ascii="Times New Roman" w:hAnsi="Times New Roman" w:cs="Times New Roman" w:eastAsia="Times New Roman"/>
                    <w:i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DI</w:t>
                </w:r>
                <w:r>
                  <w:rPr>
                    <w:rFonts w:ascii="Times New Roman" w:hAnsi="Times New Roman" w:cs="Times New Roman" w:eastAsia="Times New Roman"/>
                    <w:i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IM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2"/>
                    <w:sz w:val="14"/>
                    <w:szCs w:val="1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1"/>
                    <w:w w:val="99"/>
                    <w:sz w:val="14"/>
                    <w:szCs w:val="14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i/>
                    <w:spacing w:val="3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ND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"/>
                    <w:w w:val="99"/>
                    <w:sz w:val="14"/>
                    <w:szCs w:val="14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i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r>
              </w:p>
              <w:p>
                <w:pPr>
                  <w:spacing w:before="0"/>
                  <w:ind w:left="17" w:right="0" w:firstLine="0"/>
                  <w:jc w:val="center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b/>
                    <w:i/>
                    <w:spacing w:val="-2"/>
                    <w:w w:val="99"/>
                    <w:sz w:val="14"/>
                  </w:rPr>
                  <w:t>P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ag.</w:t>
                </w:r>
                <w:r>
                  <w:rPr>
                    <w:rFonts w:ascii="Times New Roman"/>
                    <w:b/>
                    <w:i/>
                    <w:spacing w:val="2"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i/>
                    <w:spacing w:val="1"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di</w:t>
                </w:r>
                <w:r>
                  <w:rPr>
                    <w:rFonts w:ascii="Times New Roman"/>
                    <w:b/>
                    <w:i/>
                    <w:sz w:val="14"/>
                  </w:rPr>
                  <w:t> </w:t>
                </w:r>
                <w:r>
                  <w:rPr>
                    <w:rFonts w:ascii="Times New Roman"/>
                    <w:b/>
                    <w:i/>
                    <w:w w:val="99"/>
                    <w:sz w:val="14"/>
                  </w:rPr>
                  <w:t>5</w:t>
                </w:r>
                <w:r>
                  <w:rPr>
                    <w:rFonts w:ascii="Times New Roman"/>
                    <w:sz w:val="1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25pt;margin-top:82.900002pt;width:431.85pt;height:44.85pt;mso-position-horizontal-relative:page;mso-position-vertical-relative:page;z-index:-49600" type="#_x0000_t75" stroked="false">
          <v:imagedata r:id="rId1" o:title=""/>
        </v:shape>
      </w:pict>
    </w:r>
    <w:r>
      <w:rPr/>
      <w:pict>
        <v:shape style="position:absolute;margin-left:78.574997pt;margin-top:131.919403pt;width:437.85pt;height:38.050pt;mso-position-horizontal-relative:page;mso-position-vertical-relative:page;z-index:-49576" type="#_x0000_t202" filled="false" stroked="false">
          <v:textbox inset="0,0,0,0">
            <w:txbxContent>
              <w:p>
                <w:pPr>
                  <w:spacing w:line="278" w:lineRule="auto" w:before="1"/>
                  <w:ind w:left="20" w:right="18" w:firstLine="0"/>
                  <w:jc w:val="center"/>
                  <w:rPr>
                    <w:rFonts w:ascii="Garamond" w:hAnsi="Garamond" w:cs="Garamond" w:eastAsia="Garamond"/>
                    <w:sz w:val="20"/>
                    <w:szCs w:val="20"/>
                  </w:rPr>
                </w:pPr>
                <w:r>
                  <w:rPr>
                    <w:rFonts w:ascii="Garamond"/>
                    <w:spacing w:val="-5"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spacing w:val="4"/>
                    <w:w w:val="100"/>
                    <w:sz w:val="20"/>
                  </w:rPr>
                  <w:t>A</w:t>
                </w:r>
                <w:r>
                  <w:rPr>
                    <w:rFonts w:ascii="Garamond"/>
                    <w:spacing w:val="4"/>
                    <w:sz w:val="20"/>
                  </w:rPr>
                  <w:t>R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M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w w:val="100"/>
                    <w:sz w:val="20"/>
                  </w:rPr>
                  <w:t>O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sz w:val="20"/>
                  </w:rPr>
                  <w:t>D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w w:val="100"/>
                    <w:sz w:val="20"/>
                  </w:rPr>
                  <w:t>I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 </w:t>
                </w:r>
                <w:r>
                  <w:rPr>
                    <w:rFonts w:ascii="Garamond"/>
                    <w:spacing w:val="4"/>
                    <w:w w:val="100"/>
                    <w:sz w:val="20"/>
                  </w:rPr>
                  <w:t>V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-5"/>
                    <w:w w:val="100"/>
                    <w:sz w:val="20"/>
                  </w:rPr>
                  <w:t>G</w:t>
                </w:r>
                <w:r>
                  <w:rPr>
                    <w:rFonts w:ascii="Garamond"/>
                    <w:spacing w:val="9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w w:val="100"/>
                    <w:sz w:val="20"/>
                  </w:rPr>
                  <w:t>I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w w:val="100"/>
                    <w:sz w:val="20"/>
                  </w:rPr>
                  <w:t>D</w:t>
                </w:r>
                <w:r>
                  <w:rPr>
                    <w:rFonts w:ascii="Garamond"/>
                    <w:spacing w:val="8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w w:val="99"/>
                    <w:sz w:val="20"/>
                  </w:rPr>
                  <w:t>L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F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U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O</w:t>
                </w:r>
                <w:r>
                  <w:rPr>
                    <w:rFonts w:ascii="Garamond"/>
                    <w:spacing w:val="2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O</w:t>
                </w:r>
                <w:r>
                  <w:rPr>
                    <w:rFonts w:ascii="Garamond"/>
                    <w:w w:val="99"/>
                    <w:sz w:val="20"/>
                  </w:rPr>
                  <w:t>,</w:t>
                </w:r>
                <w:r>
                  <w:rPr>
                    <w:rFonts w:ascii="Times New Roman"/>
                    <w:spacing w:val="-4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sz w:val="20"/>
                  </w:rPr>
                  <w:t>D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w w:val="99"/>
                    <w:sz w:val="20"/>
                  </w:rPr>
                  <w:t>L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Garamond"/>
                    <w:spacing w:val="4"/>
                    <w:sz w:val="20"/>
                  </w:rPr>
                  <w:t>S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O</w:t>
                </w:r>
                <w:r>
                  <w:rPr>
                    <w:rFonts w:ascii="Garamond"/>
                    <w:spacing w:val="2"/>
                    <w:w w:val="100"/>
                    <w:sz w:val="20"/>
                  </w:rPr>
                  <w:t>CC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O</w:t>
                </w:r>
                <w:r>
                  <w:rPr>
                    <w:rFonts w:ascii="Garamond"/>
                    <w:spacing w:val="4"/>
                    <w:sz w:val="20"/>
                  </w:rPr>
                  <w:t>R</w:t>
                </w:r>
                <w:r>
                  <w:rPr>
                    <w:rFonts w:ascii="Garamond"/>
                    <w:spacing w:val="-6"/>
                    <w:sz w:val="20"/>
                  </w:rPr>
                  <w:t>S</w:t>
                </w:r>
                <w:r>
                  <w:rPr>
                    <w:rFonts w:ascii="Garamond"/>
                    <w:w w:val="100"/>
                    <w:sz w:val="20"/>
                  </w:rPr>
                  <w:t>O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U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BB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2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w w:val="100"/>
                    <w:sz w:val="20"/>
                  </w:rPr>
                  <w:t>O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sz w:val="20"/>
                  </w:rPr>
                  <w:t>D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spacing w:val="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sz w:val="20"/>
                  </w:rPr>
                  <w:t>D</w:t>
                </w:r>
                <w:r>
                  <w:rPr>
                    <w:rFonts w:ascii="Garamond"/>
                    <w:spacing w:val="-1"/>
                    <w:sz w:val="20"/>
                  </w:rPr>
                  <w:t>I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F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spacing w:val="4"/>
                    <w:sz w:val="20"/>
                  </w:rPr>
                  <w:t>S</w:t>
                </w:r>
                <w:r>
                  <w:rPr>
                    <w:rFonts w:ascii="Garamond"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rFonts w:ascii="Garamond"/>
                    <w:spacing w:val="2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4"/>
                    <w:w w:val="100"/>
                    <w:sz w:val="20"/>
                  </w:rPr>
                  <w:t>V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w w:val="100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3"/>
                    <w:w w:val="100"/>
                    <w:sz w:val="20"/>
                  </w:rPr>
                  <w:t>D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4"/>
                    <w:w w:val="99"/>
                    <w:sz w:val="20"/>
                  </w:rPr>
                  <w:t>Z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O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-1"/>
                    <w:sz w:val="20"/>
                  </w:rPr>
                  <w:t>A</w:t>
                </w:r>
                <w:r>
                  <w:rPr>
                    <w:rFonts w:ascii="Garamond"/>
                    <w:b/>
                    <w:spacing w:val="2"/>
                    <w:w w:val="100"/>
                    <w:sz w:val="20"/>
                  </w:rPr>
                  <w:t>L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3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3"/>
                    <w:w w:val="100"/>
                    <w:sz w:val="20"/>
                  </w:rPr>
                  <w:t>L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3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4"/>
                    <w:w w:val="99"/>
                    <w:sz w:val="20"/>
                  </w:rPr>
                  <w:t>V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-4"/>
                    <w:w w:val="99"/>
                    <w:sz w:val="20"/>
                  </w:rPr>
                  <w:t>Z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O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2"/>
                    <w:w w:val="100"/>
                    <w:sz w:val="20"/>
                  </w:rPr>
                  <w:t>L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3"/>
                    <w:w w:val="100"/>
                    <w:sz w:val="20"/>
                  </w:rPr>
                  <w:t>S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-3"/>
                    <w:w w:val="100"/>
                    <w:sz w:val="20"/>
                  </w:rPr>
                  <w:t>U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4"/>
                    <w:w w:val="99"/>
                    <w:sz w:val="20"/>
                  </w:rPr>
                  <w:t>ZZ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A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,</w:t>
                </w:r>
                <w:r>
                  <w:rPr>
                    <w:rFonts w:ascii="Times New Roman"/>
                    <w:b/>
                    <w:w w:val="100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A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3"/>
                    <w:w w:val="100"/>
                    <w:sz w:val="20"/>
                  </w:rPr>
                  <w:t>D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O</w:t>
                </w:r>
                <w:r>
                  <w:rPr>
                    <w:rFonts w:ascii="Times New Roman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1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D</w:t>
                </w:r>
                <w:r>
                  <w:rPr>
                    <w:rFonts w:ascii="Times New Roman"/>
                    <w:b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4"/>
                    <w:w w:val="99"/>
                    <w:sz w:val="20"/>
                  </w:rPr>
                  <w:t>G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spacing w:val="-10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A</w:t>
                </w:r>
                <w:r>
                  <w:rPr>
                    <w:rFonts w:ascii="Garamond"/>
                    <w:w w:val="100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0.269989pt;margin-top:41.416985pt;width:46.463pt;height:52.422989pt;mso-position-horizontal-relative:page;mso-position-vertical-relative:page;z-index:-49216" type="#_x0000_t75" stroked="fals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.800003pt;margin-top:131.409042pt;width:438.05pt;height:37.9pt;mso-position-horizontal-relative:page;mso-position-vertical-relative:page;z-index:-49552" type="#_x0000_t202" filled="false" stroked="false">
          <v:textbox inset="0,0,0,0">
            <w:txbxContent>
              <w:p>
                <w:pPr>
                  <w:spacing w:line="276" w:lineRule="auto" w:before="0"/>
                  <w:ind w:left="19" w:right="18" w:firstLine="0"/>
                  <w:jc w:val="center"/>
                  <w:rPr>
                    <w:rFonts w:ascii="Garamond" w:hAnsi="Garamond" w:cs="Garamond" w:eastAsia="Garamond"/>
                    <w:sz w:val="20"/>
                    <w:szCs w:val="20"/>
                  </w:rPr>
                </w:pPr>
                <w:r>
                  <w:rPr>
                    <w:rFonts w:ascii="Garamond"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A</w:t>
                </w:r>
                <w:r>
                  <w:rPr>
                    <w:rFonts w:ascii="Garamond"/>
                    <w:w w:val="99"/>
                    <w:sz w:val="20"/>
                  </w:rPr>
                  <w:t>R</w:t>
                </w:r>
                <w:r>
                  <w:rPr>
                    <w:rFonts w:ascii="Garamond"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M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spacing w:val="2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w w:val="99"/>
                    <w:sz w:val="20"/>
                  </w:rPr>
                  <w:t>O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rFonts w:ascii="Garamond"/>
                    <w:spacing w:val="2"/>
                    <w:w w:val="99"/>
                    <w:sz w:val="20"/>
                  </w:rPr>
                  <w:t>V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w w:val="99"/>
                    <w:sz w:val="20"/>
                  </w:rPr>
                  <w:t>G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spacing w:val="-1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w w:val="99"/>
                    <w:sz w:val="20"/>
                  </w:rPr>
                  <w:t>L</w:t>
                </w:r>
                <w:r>
                  <w:rPr>
                    <w:rFonts w:ascii="Times New Roman"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F</w:t>
                </w:r>
                <w:r>
                  <w:rPr>
                    <w:rFonts w:ascii="Garamond"/>
                    <w:w w:val="99"/>
                    <w:sz w:val="20"/>
                  </w:rPr>
                  <w:t>U</w:t>
                </w:r>
                <w:r>
                  <w:rPr>
                    <w:rFonts w:ascii="Garamond"/>
                    <w:w w:val="99"/>
                    <w:sz w:val="20"/>
                  </w:rPr>
                  <w:t>OCO</w:t>
                </w:r>
                <w:r>
                  <w:rPr>
                    <w:rFonts w:ascii="Garamond"/>
                    <w:w w:val="99"/>
                    <w:sz w:val="20"/>
                  </w:rPr>
                  <w:t>,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w w:val="99"/>
                    <w:sz w:val="20"/>
                  </w:rPr>
                  <w:t>L</w:t>
                </w:r>
                <w:r>
                  <w:rPr>
                    <w:rFonts w:ascii="Times New Roman"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S</w:t>
                </w:r>
                <w:r>
                  <w:rPr>
                    <w:rFonts w:ascii="Garamond"/>
                    <w:w w:val="99"/>
                    <w:sz w:val="20"/>
                  </w:rPr>
                  <w:t>OC</w:t>
                </w:r>
                <w:r>
                  <w:rPr>
                    <w:rFonts w:ascii="Garamond"/>
                    <w:spacing w:val="-2"/>
                    <w:w w:val="99"/>
                    <w:sz w:val="20"/>
                  </w:rPr>
                  <w:t>C</w:t>
                </w:r>
                <w:r>
                  <w:rPr>
                    <w:rFonts w:ascii="Garamond"/>
                    <w:w w:val="99"/>
                    <w:sz w:val="20"/>
                  </w:rPr>
                  <w:t>O</w:t>
                </w:r>
                <w:r>
                  <w:rPr>
                    <w:rFonts w:ascii="Garamond"/>
                    <w:w w:val="99"/>
                    <w:sz w:val="20"/>
                  </w:rPr>
                  <w:t>RS</w:t>
                </w:r>
                <w:r>
                  <w:rPr>
                    <w:rFonts w:ascii="Garamond"/>
                    <w:w w:val="99"/>
                    <w:sz w:val="20"/>
                  </w:rPr>
                  <w:t>O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w w:val="99"/>
                    <w:sz w:val="20"/>
                  </w:rPr>
                  <w:t>U</w:t>
                </w:r>
                <w:r>
                  <w:rPr>
                    <w:rFonts w:ascii="Garamond"/>
                    <w:w w:val="99"/>
                    <w:sz w:val="20"/>
                  </w:rPr>
                  <w:t>BB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w w:val="99"/>
                    <w:sz w:val="20"/>
                  </w:rPr>
                  <w:t>CO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E</w:t>
                </w:r>
                <w:r>
                  <w:rPr>
                    <w:rFonts w:ascii="Times New Roman"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LL</w:t>
                </w:r>
                <w:r>
                  <w:rPr>
                    <w:rFonts w:ascii="Garamond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w w:val="99"/>
                    <w:sz w:val="20"/>
                  </w:rPr>
                  <w:t>F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w w:val="99"/>
                    <w:sz w:val="20"/>
                  </w:rPr>
                  <w:t>S</w:t>
                </w:r>
                <w:r>
                  <w:rPr>
                    <w:rFonts w:ascii="Garamond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sz w:val="20"/>
                  </w:rPr>
                  <w:t> </w:t>
                </w:r>
                <w:r>
                  <w:rPr>
                    <w:rFonts w:ascii="Garamond"/>
                    <w:w w:val="99"/>
                    <w:sz w:val="20"/>
                  </w:rPr>
                  <w:t>C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spacing w:val="2"/>
                    <w:w w:val="99"/>
                    <w:sz w:val="20"/>
                  </w:rPr>
                  <w:t>V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spacing w:val="1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w w:val="99"/>
                    <w:sz w:val="20"/>
                  </w:rPr>
                  <w:t>E</w:t>
                </w:r>
                <w:r>
                  <w:rPr>
                    <w:rFonts w:ascii="Times New Roman"/>
                    <w:w w:val="99"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Z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O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C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LA</w:t>
                </w:r>
                <w:r>
                  <w:rPr>
                    <w:rFonts w:ascii="Times New Roman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PR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V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Z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O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LA</w:t>
                </w:r>
                <w:r>
                  <w:rPr>
                    <w:rFonts w:ascii="Times New Roman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S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CU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Z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Z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C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,</w:t>
                </w:r>
                <w:r>
                  <w:rPr>
                    <w:rFonts w:ascii="Times New Roman"/>
                    <w:b/>
                    <w:w w:val="99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C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O</w:t>
                </w:r>
                <w:r>
                  <w:rPr>
                    <w:rFonts w:ascii="Times New Roman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D</w:t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G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-1"/>
                    <w:w w:val="99"/>
                    <w:sz w:val="20"/>
                  </w:rPr>
                  <w:t>C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A</w:t>
                </w:r>
                <w:r>
                  <w:rPr>
                    <w:rFonts w:ascii="Garamond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7.25pt;margin-top:82.900002pt;width:431.85pt;height:44.85pt;mso-position-horizontal-relative:page;mso-position-vertical-relative:page;z-index:-49528" type="#_x0000_t75" stroked="false">
          <v:imagedata r:id="rId1" o:title=""/>
        </v:shape>
      </w:pict>
    </w:r>
    <w:r>
      <w:rPr/>
      <w:pict>
        <v:shape style="position:absolute;margin-left:78.574997pt;margin-top:131.919403pt;width:437.85pt;height:38.050pt;mso-position-horizontal-relative:page;mso-position-vertical-relative:page;z-index:-49504" type="#_x0000_t202" filled="false" stroked="false">
          <v:textbox inset="0,0,0,0">
            <w:txbxContent>
              <w:p>
                <w:pPr>
                  <w:spacing w:line="278" w:lineRule="auto" w:before="1"/>
                  <w:ind w:left="20" w:right="18" w:firstLine="0"/>
                  <w:jc w:val="center"/>
                  <w:rPr>
                    <w:rFonts w:ascii="Garamond" w:hAnsi="Garamond" w:cs="Garamond" w:eastAsia="Garamond"/>
                    <w:sz w:val="20"/>
                    <w:szCs w:val="20"/>
                  </w:rPr>
                </w:pPr>
                <w:r>
                  <w:rPr>
                    <w:rFonts w:ascii="Garamond"/>
                    <w:spacing w:val="-5"/>
                    <w:w w:val="99"/>
                    <w:sz w:val="20"/>
                  </w:rPr>
                  <w:t>D</w:t>
                </w:r>
                <w:r>
                  <w:rPr>
                    <w:rFonts w:ascii="Garamond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spacing w:val="4"/>
                    <w:w w:val="100"/>
                    <w:sz w:val="20"/>
                  </w:rPr>
                  <w:t>A</w:t>
                </w:r>
                <w:r>
                  <w:rPr>
                    <w:rFonts w:ascii="Garamond"/>
                    <w:spacing w:val="4"/>
                    <w:sz w:val="20"/>
                  </w:rPr>
                  <w:t>R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M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w w:val="100"/>
                    <w:sz w:val="20"/>
                  </w:rPr>
                  <w:t>O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sz w:val="20"/>
                  </w:rPr>
                  <w:t>D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w w:val="100"/>
                    <w:sz w:val="20"/>
                  </w:rPr>
                  <w:t>I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 </w:t>
                </w:r>
                <w:r>
                  <w:rPr>
                    <w:rFonts w:ascii="Garamond"/>
                    <w:spacing w:val="4"/>
                    <w:w w:val="100"/>
                    <w:sz w:val="20"/>
                  </w:rPr>
                  <w:t>V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-5"/>
                    <w:w w:val="100"/>
                    <w:sz w:val="20"/>
                  </w:rPr>
                  <w:t>G</w:t>
                </w:r>
                <w:r>
                  <w:rPr>
                    <w:rFonts w:ascii="Garamond"/>
                    <w:spacing w:val="9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w w:val="100"/>
                    <w:sz w:val="20"/>
                  </w:rPr>
                  <w:t>I</w:t>
                </w:r>
                <w:r>
                  <w:rPr>
                    <w:rFonts w:ascii="Times New Roman"/>
                    <w:spacing w:val="-1"/>
                    <w:w w:val="100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w w:val="100"/>
                    <w:sz w:val="20"/>
                  </w:rPr>
                  <w:t>D</w:t>
                </w:r>
                <w:r>
                  <w:rPr>
                    <w:rFonts w:ascii="Garamond"/>
                    <w:spacing w:val="8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w w:val="99"/>
                    <w:sz w:val="20"/>
                  </w:rPr>
                  <w:t>L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F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U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O</w:t>
                </w:r>
                <w:r>
                  <w:rPr>
                    <w:rFonts w:ascii="Garamond"/>
                    <w:spacing w:val="2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O</w:t>
                </w:r>
                <w:r>
                  <w:rPr>
                    <w:rFonts w:ascii="Garamond"/>
                    <w:w w:val="99"/>
                    <w:sz w:val="20"/>
                  </w:rPr>
                  <w:t>,</w:t>
                </w:r>
                <w:r>
                  <w:rPr>
                    <w:rFonts w:ascii="Times New Roman"/>
                    <w:spacing w:val="-4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sz w:val="20"/>
                  </w:rPr>
                  <w:t>D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w w:val="99"/>
                    <w:sz w:val="20"/>
                  </w:rPr>
                  <w:t>L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Garamond"/>
                    <w:spacing w:val="4"/>
                    <w:sz w:val="20"/>
                  </w:rPr>
                  <w:t>S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O</w:t>
                </w:r>
                <w:r>
                  <w:rPr>
                    <w:rFonts w:ascii="Garamond"/>
                    <w:spacing w:val="2"/>
                    <w:w w:val="100"/>
                    <w:sz w:val="20"/>
                  </w:rPr>
                  <w:t>CC</w:t>
                </w:r>
                <w:r>
                  <w:rPr>
                    <w:rFonts w:ascii="Garamond"/>
                    <w:spacing w:val="3"/>
                    <w:w w:val="100"/>
                    <w:sz w:val="20"/>
                  </w:rPr>
                  <w:t>O</w:t>
                </w:r>
                <w:r>
                  <w:rPr>
                    <w:rFonts w:ascii="Garamond"/>
                    <w:spacing w:val="4"/>
                    <w:sz w:val="20"/>
                  </w:rPr>
                  <w:t>R</w:t>
                </w:r>
                <w:r>
                  <w:rPr>
                    <w:rFonts w:ascii="Garamond"/>
                    <w:spacing w:val="-6"/>
                    <w:sz w:val="20"/>
                  </w:rPr>
                  <w:t>S</w:t>
                </w:r>
                <w:r>
                  <w:rPr>
                    <w:rFonts w:ascii="Garamond"/>
                    <w:w w:val="100"/>
                    <w:sz w:val="20"/>
                  </w:rPr>
                  <w:t>O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U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BB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2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w w:val="100"/>
                    <w:sz w:val="20"/>
                  </w:rPr>
                  <w:t>O</w:t>
                </w:r>
                <w:r>
                  <w:rPr>
                    <w:rFonts w:ascii="Times New Roman"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sz w:val="20"/>
                  </w:rPr>
                  <w:t>D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spacing w:val="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rFonts w:ascii="Garamond"/>
                    <w:spacing w:val="-5"/>
                    <w:sz w:val="20"/>
                  </w:rPr>
                  <w:t>D</w:t>
                </w:r>
                <w:r>
                  <w:rPr>
                    <w:rFonts w:ascii="Garamond"/>
                    <w:spacing w:val="-1"/>
                    <w:sz w:val="20"/>
                  </w:rPr>
                  <w:t>I</w:t>
                </w:r>
                <w:r>
                  <w:rPr>
                    <w:rFonts w:ascii="Garamond"/>
                    <w:spacing w:val="-3"/>
                    <w:w w:val="99"/>
                    <w:sz w:val="20"/>
                  </w:rPr>
                  <w:t>F</w:t>
                </w:r>
                <w:r>
                  <w:rPr>
                    <w:rFonts w:ascii="Garamond"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spacing w:val="4"/>
                    <w:sz w:val="20"/>
                  </w:rPr>
                  <w:t>S</w:t>
                </w:r>
                <w:r>
                  <w:rPr>
                    <w:rFonts w:ascii="Garamond"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spacing w:val="4"/>
                    <w:sz w:val="20"/>
                  </w:rPr>
                  <w:t> </w:t>
                </w:r>
                <w:r>
                  <w:rPr>
                    <w:rFonts w:ascii="Garamond"/>
                    <w:spacing w:val="2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4"/>
                    <w:w w:val="100"/>
                    <w:sz w:val="20"/>
                  </w:rPr>
                  <w:t>V</w:t>
                </w:r>
                <w:r>
                  <w:rPr>
                    <w:rFonts w:ascii="Garamond"/>
                    <w:spacing w:val="-1"/>
                    <w:w w:val="100"/>
                    <w:sz w:val="20"/>
                  </w:rPr>
                  <w:t>I</w:t>
                </w:r>
                <w:r>
                  <w:rPr>
                    <w:rFonts w:ascii="Garamond"/>
                    <w:spacing w:val="-5"/>
                    <w:w w:val="99"/>
                    <w:sz w:val="20"/>
                  </w:rPr>
                  <w:t>L</w:t>
                </w:r>
                <w:r>
                  <w:rPr>
                    <w:rFonts w:ascii="Garamond"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w w:val="100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3"/>
                    <w:w w:val="100"/>
                    <w:sz w:val="20"/>
                  </w:rPr>
                  <w:t>D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4"/>
                    <w:w w:val="99"/>
                    <w:sz w:val="20"/>
                  </w:rPr>
                  <w:t>Z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O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-1"/>
                    <w:sz w:val="20"/>
                  </w:rPr>
                  <w:t>A</w:t>
                </w:r>
                <w:r>
                  <w:rPr>
                    <w:rFonts w:ascii="Garamond"/>
                    <w:b/>
                    <w:spacing w:val="2"/>
                    <w:w w:val="100"/>
                    <w:sz w:val="20"/>
                  </w:rPr>
                  <w:t>L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3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Times New Roman"/>
                    <w:b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3"/>
                    <w:w w:val="100"/>
                    <w:sz w:val="20"/>
                  </w:rPr>
                  <w:t>L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3"/>
                    <w:w w:val="99"/>
                    <w:sz w:val="20"/>
                  </w:rPr>
                  <w:t>P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4"/>
                    <w:w w:val="99"/>
                    <w:sz w:val="20"/>
                  </w:rPr>
                  <w:t>V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-4"/>
                    <w:w w:val="99"/>
                    <w:sz w:val="20"/>
                  </w:rPr>
                  <w:t>Z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O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E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2"/>
                    <w:w w:val="100"/>
                    <w:sz w:val="20"/>
                  </w:rPr>
                  <w:t>L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3"/>
                    <w:w w:val="100"/>
                    <w:sz w:val="20"/>
                  </w:rPr>
                  <w:t>S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-3"/>
                    <w:w w:val="100"/>
                    <w:sz w:val="20"/>
                  </w:rPr>
                  <w:t>U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-4"/>
                    <w:w w:val="99"/>
                    <w:sz w:val="20"/>
                  </w:rPr>
                  <w:t>ZZ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A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A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,</w:t>
                </w:r>
                <w:r>
                  <w:rPr>
                    <w:rFonts w:ascii="Times New Roman"/>
                    <w:b/>
                    <w:w w:val="100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A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3"/>
                    <w:w w:val="100"/>
                    <w:sz w:val="20"/>
                  </w:rPr>
                  <w:t>D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O</w:t>
                </w:r>
                <w:r>
                  <w:rPr>
                    <w:rFonts w:ascii="Times New Roman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1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D</w:t>
                </w:r>
                <w:r>
                  <w:rPr>
                    <w:rFonts w:ascii="Times New Roman"/>
                    <w:b/>
                    <w:spacing w:val="3"/>
                    <w:sz w:val="20"/>
                  </w:rPr>
                  <w:t> 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w w:val="99"/>
                    <w:sz w:val="20"/>
                  </w:rPr>
                  <w:t>R</w:t>
                </w:r>
                <w:r>
                  <w:rPr>
                    <w:rFonts w:ascii="Garamond"/>
                    <w:b/>
                    <w:spacing w:val="4"/>
                    <w:w w:val="99"/>
                    <w:sz w:val="20"/>
                  </w:rPr>
                  <w:t>G</w:t>
                </w:r>
                <w:r>
                  <w:rPr>
                    <w:rFonts w:ascii="Garamond"/>
                    <w:b/>
                    <w:spacing w:val="-2"/>
                    <w:w w:val="100"/>
                    <w:sz w:val="20"/>
                  </w:rPr>
                  <w:t>E</w:t>
                </w:r>
                <w:r>
                  <w:rPr>
                    <w:rFonts w:ascii="Garamond"/>
                    <w:b/>
                    <w:spacing w:val="2"/>
                    <w:w w:val="99"/>
                    <w:sz w:val="20"/>
                  </w:rPr>
                  <w:t>T</w:t>
                </w:r>
                <w:r>
                  <w:rPr>
                    <w:rFonts w:ascii="Garamond"/>
                    <w:b/>
                    <w:spacing w:val="-10"/>
                    <w:w w:val="99"/>
                    <w:sz w:val="20"/>
                  </w:rPr>
                  <w:t>I</w:t>
                </w:r>
                <w:r>
                  <w:rPr>
                    <w:rFonts w:ascii="Garamond"/>
                    <w:b/>
                    <w:spacing w:val="4"/>
                    <w:w w:val="100"/>
                    <w:sz w:val="20"/>
                  </w:rPr>
                  <w:t>C</w:t>
                </w:r>
                <w:r>
                  <w:rPr>
                    <w:rFonts w:ascii="Garamond"/>
                    <w:b/>
                    <w:w w:val="100"/>
                    <w:sz w:val="20"/>
                  </w:rPr>
                  <w:t>A</w:t>
                </w:r>
                <w:r>
                  <w:rPr>
                    <w:rFonts w:ascii="Garamond"/>
                    <w:w w:val="100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0.269989pt;margin-top:41.416985pt;width:46.463pt;height:52.422989pt;mso-position-horizontal-relative:page;mso-position-vertical-relative:page;z-index:-49336" type="#_x0000_t75" stroked="false">
          <v:imagedata r:id="rId1" o:title="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0.269989pt;margin-top:41.416985pt;width:46.463pt;height:52.422989pt;mso-position-horizontal-relative:page;mso-position-vertical-relative:page;z-index:-49312" type="#_x0000_t75" stroked="false">
          <v:imagedata r:id="rId1" o:title=""/>
        </v:shape>
      </w:pict>
    </w:r>
    <w:r>
      <w:rPr/>
      <w:pict>
        <v:shape style="position:absolute;margin-left:275.529999pt;margin-top:111.609528pt;width:44.35pt;height:14pt;mso-position-horizontal-relative:page;mso-position-vertical-relative:page;z-index:-4928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C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A</w:t>
                </w:r>
                <w:r>
                  <w:rPr>
                    <w:rFonts w:ascii="Times New Roman"/>
                    <w:b/>
                    <w:sz w:val="24"/>
                  </w:rPr>
                  <w:t>SO 1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0.269989pt;margin-top:41.416985pt;width:46.463pt;height:52.422989pt;mso-position-horizontal-relative:page;mso-position-vertical-relative:page;z-index:-49264" type="#_x0000_t75" stroked="false">
          <v:imagedata r:id="rId1" o:title=""/>
        </v:shape>
      </w:pict>
    </w:r>
    <w:r>
      <w:rPr/>
      <w:pict>
        <v:shape style="position:absolute;margin-left:275.529999pt;margin-top:111.609528pt;width:44.35pt;height:14pt;mso-position-horizontal-relative:page;mso-position-vertical-relative:page;z-index:-4924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C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A</w:t>
                </w:r>
                <w:r>
                  <w:rPr>
                    <w:rFonts w:ascii="Times New Roman"/>
                    <w:b/>
                    <w:sz w:val="24"/>
                  </w:rPr>
                  <w:t>SO 2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▪"/>
      <w:lvlJc w:val="left"/>
      <w:pPr>
        <w:ind w:left="152" w:hanging="360"/>
      </w:pPr>
      <w:rPr>
        <w:rFonts w:hint="default" w:ascii="Microsoft Sans Serif" w:hAnsi="Microsoft Sans Serif" w:eastAsia="Microsoft Sans Serif"/>
        <w:w w:val="129"/>
        <w:sz w:val="24"/>
        <w:szCs w:val="24"/>
      </w:rPr>
    </w:lvl>
    <w:lvl w:ilvl="1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7" w:hanging="360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112" w:hanging="485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" w:hanging="485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72" w:hanging="360"/>
      </w:pPr>
      <w:rPr>
        <w:rFonts w:hint="default" w:ascii="Symbol" w:hAnsi="Symbol" w:eastAsia="Symbol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1260" w:hanging="360"/>
      </w:pPr>
      <w:rPr>
        <w:rFonts w:hint="default" w:ascii="Times New Roman" w:hAnsi="Times New Roman" w:eastAsia="Times New Roman"/>
        <w:w w:val="97"/>
        <w:sz w:val="24"/>
        <w:szCs w:val="24"/>
      </w:rPr>
    </w:lvl>
    <w:lvl w:ilvl="1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260" w:hanging="360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901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36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262" w:hanging="361"/>
      </w:pPr>
      <w:rPr>
        <w:rFonts w:hint="default" w:ascii="Symbol" w:hAnsi="Symbol" w:eastAsia="Symbol"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1982" w:hanging="361"/>
      </w:pPr>
      <w:rPr>
        <w:rFonts w:hint="default" w:ascii="Tahoma" w:hAnsi="Tahoma" w:eastAsia="Tahoma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395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1" w:hanging="431"/>
        <w:jc w:val="righ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-"/>
      <w:lvlJc w:val="left"/>
      <w:pPr>
        <w:ind w:left="831" w:hanging="351"/>
      </w:pPr>
      <w:rPr>
        <w:rFonts w:hint="default" w:ascii="Tahoma" w:hAnsi="Tahoma" w:eastAsia="Tahoma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843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6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0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0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3" w:hanging="35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262" w:hanging="361"/>
      </w:pPr>
      <w:rPr>
        <w:rFonts w:hint="default" w:ascii="Times New Roman" w:hAnsi="Times New Roman" w:eastAsia="Times New Roman"/>
        <w:w w:val="90"/>
        <w:sz w:val="24"/>
        <w:szCs w:val="24"/>
      </w:rPr>
    </w:lvl>
    <w:lvl w:ilvl="1">
      <w:start w:val="1"/>
      <w:numFmt w:val="bullet"/>
      <w:lvlText w:val="•"/>
      <w:lvlJc w:val="left"/>
      <w:pPr>
        <w:ind w:left="214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4" w:hanging="36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18"/>
      <w:ind w:left="715"/>
      <w:outlineLvl w:val="1"/>
    </w:pPr>
    <w:rPr>
      <w:rFonts w:ascii="Times New Roman" w:hAnsi="Times New Roman" w:eastAsia="Times New Roman"/>
      <w:i/>
      <w:sz w:val="40"/>
      <w:szCs w:val="40"/>
    </w:rPr>
  </w:style>
  <w:style w:styleId="Heading2" w:type="paragraph">
    <w:name w:val="Heading 2"/>
    <w:basedOn w:val="Normal"/>
    <w:uiPriority w:val="1"/>
    <w:qFormat/>
    <w:pPr>
      <w:ind w:left="541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2.xml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header" Target="header5.xml"/><Relationship Id="rId18" Type="http://schemas.openxmlformats.org/officeDocument/2006/relationships/footer" Target="footer3.xml"/><Relationship Id="rId19" Type="http://schemas.openxmlformats.org/officeDocument/2006/relationships/header" Target="header6.xml"/><Relationship Id="rId20" Type="http://schemas.openxmlformats.org/officeDocument/2006/relationships/footer" Target="footer4.xml"/><Relationship Id="rId21" Type="http://schemas.openxmlformats.org/officeDocument/2006/relationships/header" Target="header7.xml"/><Relationship Id="rId22" Type="http://schemas.openxmlformats.org/officeDocument/2006/relationships/header" Target="header8.xml"/><Relationship Id="rId23" Type="http://schemas.openxmlformats.org/officeDocument/2006/relationships/header" Target="header9.xml"/><Relationship Id="rId24" Type="http://schemas.openxmlformats.org/officeDocument/2006/relationships/header" Target="header10.xml"/><Relationship Id="rId25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2025-01-10T15:46:17Z</dcterms:created>
  <dcterms:modified xsi:type="dcterms:W3CDTF">2025-01-10T15:46:17Z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2025-01-10T00:00:00Z</vt:filetime>
  </property>
</Properties>
</file>