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2C6A9982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4B09C1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pict w14:anchorId="6B899D76">
                <v:line id="_x0000_s2065" style="position:absolute;left:0;text-align:left;z-index:2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Pr="00E14B00"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14:paraId="51C21C56" w14:textId="77777777" w:rsidR="006E5316" w:rsidRPr="00E14B00" w:rsidRDefault="006E5316" w:rsidP="001E4CDD">
            <w:pPr>
              <w:widowControl w:val="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1EC5E650" w14:textId="77777777" w:rsidR="006E5316" w:rsidRPr="00E14B00" w:rsidRDefault="006E5316" w:rsidP="001E4CDD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16"/>
                <w:szCs w:val="20"/>
                <w:lang w:eastAsia="ko-KR"/>
              </w:rPr>
              <w:pict w14:anchorId="1DCD26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8" o:title="11"/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214116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CAC167" w14:textId="77777777" w:rsidR="006E5316" w:rsidRPr="001C3EE6" w:rsidRDefault="006E5316" w:rsidP="001E4CDD">
            <w:pPr>
              <w:keepNext/>
              <w:rPr>
                <w:rFonts w:ascii="Calibri" w:hAnsi="Calibri" w:cs="Calibri"/>
                <w:smallCaps/>
                <w:spacing w:val="40"/>
                <w:sz w:val="22"/>
                <w:szCs w:val="22"/>
                <w:lang w:eastAsia="ko-KR"/>
              </w:rPr>
            </w:pPr>
            <w:r w:rsidRPr="00A34B00">
              <w:rPr>
                <w:rFonts w:ascii="Arial Narrow" w:hAnsi="Arial Narrow"/>
                <w:sz w:val="20"/>
                <w:szCs w:val="20"/>
                <w:lang w:eastAsia="ko-KR"/>
              </w:rPr>
              <w:t>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      </w:r>
          </w:p>
        </w:tc>
      </w:tr>
    </w:tbl>
    <w:p w14:paraId="108FEB45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p w14:paraId="7C415DC6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14:paraId="04A21941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B77F78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Informazioni personali</w:t>
            </w:r>
          </w:p>
        </w:tc>
      </w:tr>
    </w:tbl>
    <w:p w14:paraId="59AF936D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09C9C82A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79B02" w14:textId="77777777"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27079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619625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[Cognome, </w:t>
            </w:r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 xml:space="preserve">Nome, e, se pertinente, altri </w:t>
            </w:r>
            <w:proofErr w:type="gramStart"/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 xml:space="preserve">nomi </w:t>
            </w: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  <w:proofErr w:type="gramEnd"/>
          </w:p>
        </w:tc>
      </w:tr>
      <w:tr w:rsidR="006E5316" w:rsidRPr="00E14B00" w14:paraId="3AAC7727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098A6" w14:textId="77777777"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BCE449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E7F0B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>Numero</w:t>
            </w:r>
            <w:proofErr w:type="gramEnd"/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 xml:space="preserve"> civico, strada o piazza, codice postale, città, paese </w:t>
            </w: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</w:p>
        </w:tc>
      </w:tr>
      <w:tr w:rsidR="006E5316" w:rsidRPr="00E14B00" w14:paraId="3A3EE149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63E8D1" w14:textId="77777777"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E73EA4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5AF392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6E5316" w:rsidRPr="00E14B00" w14:paraId="08D868F4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557EAB" w14:textId="77777777"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93518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A6C4CB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6E5316" w:rsidRPr="00E14B00" w14:paraId="4043081D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3F1DDF" w14:textId="77777777"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9EDEC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D93E98" w14:textId="77777777"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14:paraId="669B1188" w14:textId="77777777" w:rsidR="006E5316" w:rsidRPr="00E14B00" w:rsidRDefault="006E5316" w:rsidP="006E5316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3A6E3188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C75CE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0532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2C78D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306F08EC" w14:textId="77777777" w:rsidR="006E5316" w:rsidRPr="00E14B00" w:rsidRDefault="006E5316" w:rsidP="006E5316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2252F574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60965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93425B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656EA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Giorno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, mese, anno</w:t>
            </w: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 ]</w:t>
            </w:r>
          </w:p>
        </w:tc>
      </w:tr>
    </w:tbl>
    <w:p w14:paraId="639F357C" w14:textId="77777777" w:rsidR="006E5316" w:rsidRPr="00E14B00" w:rsidRDefault="006E5316" w:rsidP="006E5316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14:paraId="6DD3C7C9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14:paraId="6CFF304C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A45FE1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14:paraId="14ECD3AA" w14:textId="77777777" w:rsidR="006E5316" w:rsidRPr="00E14B00" w:rsidRDefault="006E5316" w:rsidP="006E5316">
      <w:pPr>
        <w:jc w:val="both"/>
        <w:rPr>
          <w:rFonts w:ascii="Arial Narrow" w:hAnsi="Arial Narrow"/>
          <w:sz w:val="20"/>
          <w:szCs w:val="20"/>
          <w:lang w:eastAsia="ko-KR"/>
        </w:rPr>
      </w:pPr>
      <w:r w:rsidRPr="00E14B00"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56F08CF9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80E491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D7746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65A82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6E5316" w:rsidRPr="00E14B00" w14:paraId="0C28C693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D1E1F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9888B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D80AF2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3E8C10D8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6B505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6B3C7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FB44D3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18FA307A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6F0AAC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91C56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C0DD65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2514640B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22886B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D85161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B6CE4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A4EC334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p w14:paraId="5AA36720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14:paraId="346B01C4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80A2B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</w:tbl>
    <w:p w14:paraId="082F967F" w14:textId="77777777"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6B3146E4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D34E5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D2F5DB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2EA30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6E5316" w:rsidRPr="00E14B00" w14:paraId="3D248639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7982B3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80031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4C389C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5CF8A821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3E1279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5776AA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700EE7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6EB139F7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56EFA0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3ADB6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9BD7C3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14:paraId="40B2680D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09A8AD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 w:rsidRPr="00E14B00"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8B6B6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A630FE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74E8428" w14:textId="77777777" w:rsidR="006E5316" w:rsidRPr="00E14B00" w:rsidRDefault="006E5316" w:rsidP="006E5316">
      <w:pPr>
        <w:widowControl w:val="0"/>
        <w:rPr>
          <w:rFonts w:ascii="Arial Narrow" w:hAnsi="Arial Narrow"/>
          <w:sz w:val="20"/>
          <w:szCs w:val="20"/>
          <w:lang w:eastAsia="ko-KR"/>
        </w:rPr>
      </w:pPr>
      <w:r w:rsidRPr="00E14B00">
        <w:rPr>
          <w:rFonts w:ascii="Arial Narrow" w:hAnsi="Arial Narrow"/>
          <w:b/>
          <w:sz w:val="20"/>
          <w:szCs w:val="20"/>
          <w:lang w:eastAsia="ko-K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14:paraId="0F2E0603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30A64F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Capacità e competenze personali</w:t>
            </w:r>
          </w:p>
          <w:p w14:paraId="7768EBE1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14:paraId="73A94A86" w14:textId="77777777" w:rsidR="006E5316" w:rsidRPr="00E14B00" w:rsidRDefault="006E5316" w:rsidP="006E5316">
      <w:pPr>
        <w:widowControl w:val="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2907F4A2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9CE1AD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8A925F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1E2F43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madrelingua ]</w:t>
            </w:r>
          </w:p>
        </w:tc>
      </w:tr>
    </w:tbl>
    <w:p w14:paraId="3140B5C8" w14:textId="77777777" w:rsidR="006E5316" w:rsidRPr="008740B7" w:rsidRDefault="006E5316" w:rsidP="006E5316">
      <w:pPr>
        <w:widowControl w:val="0"/>
        <w:spacing w:before="20" w:after="20"/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14:paraId="4F38589B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A85B6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Altre lingua</w:t>
            </w:r>
          </w:p>
        </w:tc>
      </w:tr>
    </w:tbl>
    <w:p w14:paraId="3FAC02B5" w14:textId="77777777" w:rsidR="006E5316" w:rsidRPr="00E14B00" w:rsidRDefault="006E5316" w:rsidP="006E5316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3943833B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F0AFC6" w14:textId="77777777" w:rsidR="006E5316" w:rsidRPr="00E14B00" w:rsidRDefault="006E5316" w:rsidP="001E4CDD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4067C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9AECC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lingua ]</w:t>
            </w:r>
          </w:p>
        </w:tc>
      </w:tr>
      <w:tr w:rsidR="006E5316" w:rsidRPr="00E14B00" w14:paraId="78FE3DAA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0E2DF8" w14:textId="77777777" w:rsidR="006E5316" w:rsidRPr="00E14B00" w:rsidRDefault="006E5316" w:rsidP="001E4CDD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6847F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15CA49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6E5316" w:rsidRPr="00E14B00" w14:paraId="6E9849EF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909938" w14:textId="77777777" w:rsidR="006E5316" w:rsidRPr="00E14B00" w:rsidRDefault="006E5316" w:rsidP="001E4CDD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2D9ED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F381C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6E5316" w:rsidRPr="00E14B00" w14:paraId="5EC339AB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5945C4" w14:textId="77777777" w:rsidR="006E5316" w:rsidRPr="00E14B00" w:rsidRDefault="006E5316" w:rsidP="001E4CDD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pict w14:anchorId="196AA0B2">
                <v:line id="_x0000_s2064" style="position:absolute;left:0;text-align:left;z-index:1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D6586D" w14:textId="77777777"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40D7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</w:tbl>
    <w:p w14:paraId="02882C7E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02683303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F894F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14:paraId="7DE363A1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216B8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DE54CF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7279BB33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6D8A2FAA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0F8DD0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 w:rsidRPr="00E14B00">
              <w:rPr>
                <w:sz w:val="16"/>
                <w:szCs w:val="20"/>
                <w:lang w:eastAsia="ko-KR"/>
              </w:rPr>
              <w:t xml:space="preserve"> </w:t>
            </w:r>
          </w:p>
          <w:p w14:paraId="46C03FE6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604481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0DC90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6953852B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16254CB2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8A6F3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14:paraId="66999A6E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C66C37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32564B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2FFC0D26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0DF42619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14564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14:paraId="271FFE52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C6656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E9CDB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6A664AD2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40E75F81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514DE7" w14:textId="77777777" w:rsidR="006E5316" w:rsidRPr="00E14B00" w:rsidRDefault="006E5316" w:rsidP="001E4CDD">
            <w:pPr>
              <w:spacing w:before="20" w:after="20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14:paraId="57267B2C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02252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418DBC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0747BB99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45CADB5C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486FD" w14:textId="77777777"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EB90C4" w14:textId="77777777" w:rsidR="006E5316" w:rsidRPr="00E14B00" w:rsidRDefault="006E5316" w:rsidP="001E4CDD">
            <w:pPr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1DAEE2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24E284C" w14:textId="77777777"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48B46865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6CB736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BD7705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8BE3F1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Inserire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qui ogni altra informazione pertinente, ad esempio persone di riferimento, referenze ecc. ]</w:t>
            </w:r>
          </w:p>
        </w:tc>
      </w:tr>
    </w:tbl>
    <w:p w14:paraId="4C15CE58" w14:textId="77777777" w:rsidR="006E5316" w:rsidRPr="008740B7" w:rsidRDefault="006E5316" w:rsidP="006E5316">
      <w:pPr>
        <w:spacing w:before="20" w:after="20"/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14:paraId="797AAF10" w14:textId="77777777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99F622" w14:textId="77777777" w:rsidR="006E5316" w:rsidRPr="00E14B00" w:rsidRDefault="006E5316" w:rsidP="001E4CDD">
            <w:pPr>
              <w:keepNext/>
              <w:spacing w:before="20" w:after="20"/>
              <w:jc w:val="right"/>
              <w:rPr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847355" w14:textId="77777777"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95CD1" w14:textId="77777777"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Se</w:t>
            </w:r>
            <w:proofErr w:type="gramEnd"/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del caso, enumerare gli allegati al CV. ]</w:t>
            </w:r>
          </w:p>
        </w:tc>
      </w:tr>
    </w:tbl>
    <w:p w14:paraId="729B03A7" w14:textId="77777777" w:rsidR="006E5316" w:rsidRPr="001C3EE6" w:rsidRDefault="006E5316" w:rsidP="006E5316">
      <w:pPr>
        <w:rPr>
          <w:vanish/>
        </w:rPr>
      </w:pPr>
    </w:p>
    <w:tbl>
      <w:tblPr>
        <w:tblpPr w:leftFromText="141" w:rightFromText="141" w:vertAnchor="text" w:horzAnchor="margin" w:tblpX="-142" w:tblpY="211"/>
        <w:tblW w:w="104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7229"/>
      </w:tblGrid>
      <w:tr w:rsidR="006E5316" w:rsidRPr="008740B7" w14:paraId="2C546775" w14:textId="77777777" w:rsidTr="001E4CDD">
        <w:trPr>
          <w:cantSplit/>
          <w:trHeight w:val="42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</w:tcBorders>
          </w:tcPr>
          <w:p w14:paraId="3FE80DD6" w14:textId="77777777"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14:paraId="4467A16F" w14:textId="77777777"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sz w:val="20"/>
                <w:szCs w:val="20"/>
                <w:lang w:eastAsia="ar-SA"/>
              </w:rPr>
              <w:t>Autorizzo il trattamento dei miei dati personali ai sensi del Decreto Legislativo 30 giugno 2003, n. 196 "Codice in materia di protezione dei dati personali". (facoltativo, v. istruzioni)</w:t>
            </w:r>
          </w:p>
          <w:p w14:paraId="56A8FF3B" w14:textId="77777777"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</w:tr>
      <w:tr w:rsidR="006E5316" w:rsidRPr="008740B7" w14:paraId="1BACA450" w14:textId="77777777" w:rsidTr="001E4CDD">
        <w:trPr>
          <w:cantSplit/>
          <w:trHeight w:val="119"/>
        </w:trPr>
        <w:tc>
          <w:tcPr>
            <w:tcW w:w="2977" w:type="dxa"/>
            <w:tcBorders>
              <w:top w:val="nil"/>
              <w:left w:val="nil"/>
              <w:bottom w:val="nil"/>
            </w:tcBorders>
            <w:hideMark/>
          </w:tcPr>
          <w:p w14:paraId="3D11B1FF" w14:textId="77777777"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b/>
                <w:szCs w:val="20"/>
                <w:lang w:eastAsia="ar-SA"/>
              </w:rPr>
              <w:t>Firma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AE649D8" w14:textId="77777777"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14:paraId="1FABC4E1" w14:textId="77777777"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</w:tbl>
    <w:p w14:paraId="492849DC" w14:textId="77777777" w:rsidR="006E5316" w:rsidRDefault="006E5316" w:rsidP="006E5316">
      <w:pPr>
        <w:rPr>
          <w:rFonts w:ascii="Arial Narrow" w:hAnsi="Arial Narrow"/>
          <w:sz w:val="16"/>
          <w:szCs w:val="20"/>
          <w:lang w:eastAsia="ko-KR"/>
        </w:rPr>
      </w:pPr>
    </w:p>
    <w:p w14:paraId="29A64AA0" w14:textId="77777777" w:rsidR="006E5316" w:rsidRDefault="006E5316" w:rsidP="006E5316">
      <w:pPr>
        <w:rPr>
          <w:rFonts w:ascii="Trebuchet MS" w:hAnsi="Trebuchet MS"/>
          <w:sz w:val="22"/>
          <w:szCs w:val="22"/>
        </w:rPr>
      </w:pPr>
    </w:p>
    <w:sectPr w:rsidR="006E5316" w:rsidSect="0024121F">
      <w:headerReference w:type="default" r:id="rId9"/>
      <w:footerReference w:type="default" r:id="rId10"/>
      <w:type w:val="continuous"/>
      <w:pgSz w:w="11900" w:h="16840"/>
      <w:pgMar w:top="851" w:right="680" w:bottom="737" w:left="680" w:header="709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F55E" w14:textId="77777777" w:rsidR="00206FE4" w:rsidRDefault="00206FE4">
      <w:r>
        <w:separator/>
      </w:r>
    </w:p>
  </w:endnote>
  <w:endnote w:type="continuationSeparator" w:id="0">
    <w:p w14:paraId="290D27D5" w14:textId="77777777" w:rsidR="00206FE4" w:rsidRDefault="0020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65845" w14:paraId="5EA6327C" w14:textId="77777777" w:rsidTr="00C43219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21A9601A" w14:textId="77777777" w:rsidR="00F65845" w:rsidRDefault="00F65845" w:rsidP="00C4321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Pr="00F65845">
            <w:rPr>
              <w:rFonts w:ascii="Arial Narrow" w:hAnsi="Arial Narrow"/>
              <w:i/>
              <w:sz w:val="16"/>
              <w:lang w:val="it-IT"/>
            </w:rPr>
            <w:t>x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79D8873B" w14:textId="77777777" w:rsidR="00F65845" w:rsidRDefault="008E69BC" w:rsidP="00C4321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 xml:space="preserve">, </w:t>
          </w:r>
          <w:r w:rsidR="00F65845">
            <w:rPr>
              <w:rFonts w:ascii="Arial Narrow" w:hAnsi="Arial Narrow"/>
              <w:i/>
              <w:sz w:val="16"/>
              <w:lang w:val="it-IT"/>
            </w:rPr>
            <w:t>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2C8CEB6" w14:textId="77777777" w:rsidR="00F65845" w:rsidRDefault="00F65845" w:rsidP="00C43219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CAEBB5C" w14:textId="77777777" w:rsidR="00F65845" w:rsidRDefault="00F65845" w:rsidP="00C43219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0656AED1" w14:textId="77777777"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14:paraId="467D2BD1" w14:textId="77777777"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14:paraId="4B06CAFD" w14:textId="77777777"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14:paraId="28EBB270" w14:textId="77777777" w:rsidR="00F65845" w:rsidRPr="0043526D" w:rsidRDefault="00F65845" w:rsidP="004352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D6E6" w14:textId="77777777" w:rsidR="00206FE4" w:rsidRDefault="00206FE4">
      <w:r>
        <w:separator/>
      </w:r>
    </w:p>
  </w:footnote>
  <w:footnote w:type="continuationSeparator" w:id="0">
    <w:p w14:paraId="55F70D20" w14:textId="77777777" w:rsidR="00206FE4" w:rsidRDefault="0020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0A26" w14:textId="77777777" w:rsidR="00B4620A" w:rsidRDefault="00B4620A" w:rsidP="00122A35">
    <w:pPr>
      <w:pStyle w:val="Intestazione"/>
    </w:pPr>
  </w:p>
  <w:p w14:paraId="562424E0" w14:textId="77777777" w:rsidR="00B4620A" w:rsidRDefault="00B4620A" w:rsidP="00122A35">
    <w:pPr>
      <w:pStyle w:val="Intestazione"/>
    </w:pPr>
  </w:p>
  <w:p w14:paraId="43A793BF" w14:textId="77777777" w:rsidR="00B4620A" w:rsidRPr="006009E5" w:rsidRDefault="00B4620A" w:rsidP="00122A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AC1"/>
    <w:multiLevelType w:val="hybridMultilevel"/>
    <w:tmpl w:val="9AB6CC34"/>
    <w:lvl w:ilvl="0" w:tplc="04100001">
      <w:start w:val="1"/>
      <w:numFmt w:val="bullet"/>
      <w:lvlText w:val=""/>
      <w:lvlJc w:val="left"/>
      <w:pPr>
        <w:ind w:left="2123" w:hanging="705"/>
      </w:pPr>
      <w:rPr>
        <w:rFonts w:ascii="Symbol" w:hAnsi="Symbol" w:hint="default"/>
      </w:rPr>
    </w:lvl>
    <w:lvl w:ilvl="1" w:tplc="76A62FEA">
      <w:numFmt w:val="bullet"/>
      <w:lvlText w:val=""/>
      <w:lvlJc w:val="left"/>
      <w:pPr>
        <w:ind w:left="2843" w:hanging="705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5731ED"/>
    <w:multiLevelType w:val="singleLevel"/>
    <w:tmpl w:val="0EF2CC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2B3F47"/>
    <w:multiLevelType w:val="hybridMultilevel"/>
    <w:tmpl w:val="7B84F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504"/>
    <w:multiLevelType w:val="hybridMultilevel"/>
    <w:tmpl w:val="5810D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85A"/>
    <w:multiLevelType w:val="hybridMultilevel"/>
    <w:tmpl w:val="8F0E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77DC"/>
    <w:multiLevelType w:val="hybridMultilevel"/>
    <w:tmpl w:val="7BB8CA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2D50"/>
    <w:multiLevelType w:val="hybridMultilevel"/>
    <w:tmpl w:val="45AAFC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81E13"/>
    <w:multiLevelType w:val="hybridMultilevel"/>
    <w:tmpl w:val="A0C887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AC0EB9"/>
    <w:multiLevelType w:val="hybridMultilevel"/>
    <w:tmpl w:val="10B666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27B34"/>
    <w:multiLevelType w:val="hybridMultilevel"/>
    <w:tmpl w:val="BDC830F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9013CA"/>
    <w:multiLevelType w:val="hybridMultilevel"/>
    <w:tmpl w:val="63D8B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338F"/>
    <w:multiLevelType w:val="hybridMultilevel"/>
    <w:tmpl w:val="4CB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69CD"/>
    <w:multiLevelType w:val="hybridMultilevel"/>
    <w:tmpl w:val="6BE809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E3142"/>
    <w:multiLevelType w:val="hybridMultilevel"/>
    <w:tmpl w:val="B914AB30"/>
    <w:lvl w:ilvl="0" w:tplc="F58475B8">
      <w:numFmt w:val="bullet"/>
      <w:lvlText w:val="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653"/>
    <w:multiLevelType w:val="hybridMultilevel"/>
    <w:tmpl w:val="AABC8C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B96E18"/>
    <w:multiLevelType w:val="hybridMultilevel"/>
    <w:tmpl w:val="1C5EB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331A2"/>
    <w:multiLevelType w:val="hybridMultilevel"/>
    <w:tmpl w:val="34C60BE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C336605"/>
    <w:multiLevelType w:val="hybridMultilevel"/>
    <w:tmpl w:val="CF601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67A25"/>
    <w:multiLevelType w:val="hybridMultilevel"/>
    <w:tmpl w:val="73DE7BC0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F150B"/>
    <w:multiLevelType w:val="hybridMultilevel"/>
    <w:tmpl w:val="C29207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364AD"/>
    <w:multiLevelType w:val="hybridMultilevel"/>
    <w:tmpl w:val="1128B2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00B0B"/>
    <w:multiLevelType w:val="hybridMultilevel"/>
    <w:tmpl w:val="C7E8B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73058"/>
    <w:multiLevelType w:val="hybridMultilevel"/>
    <w:tmpl w:val="6C0210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5B30"/>
    <w:multiLevelType w:val="hybridMultilevel"/>
    <w:tmpl w:val="0FAC930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381085"/>
    <w:multiLevelType w:val="hybridMultilevel"/>
    <w:tmpl w:val="89006E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1298291">
    <w:abstractNumId w:val="1"/>
  </w:num>
  <w:num w:numId="2" w16cid:durableId="18953939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87859666">
    <w:abstractNumId w:val="12"/>
  </w:num>
  <w:num w:numId="4" w16cid:durableId="687753164">
    <w:abstractNumId w:val="14"/>
  </w:num>
  <w:num w:numId="5" w16cid:durableId="709259074">
    <w:abstractNumId w:val="18"/>
  </w:num>
  <w:num w:numId="6" w16cid:durableId="2105959418">
    <w:abstractNumId w:val="23"/>
  </w:num>
  <w:num w:numId="7" w16cid:durableId="966010627">
    <w:abstractNumId w:val="20"/>
  </w:num>
  <w:num w:numId="8" w16cid:durableId="1167019292">
    <w:abstractNumId w:val="6"/>
  </w:num>
  <w:num w:numId="9" w16cid:durableId="1901593388">
    <w:abstractNumId w:val="21"/>
  </w:num>
  <w:num w:numId="10" w16cid:durableId="1827086116">
    <w:abstractNumId w:val="10"/>
  </w:num>
  <w:num w:numId="11" w16cid:durableId="1435907562">
    <w:abstractNumId w:val="4"/>
  </w:num>
  <w:num w:numId="12" w16cid:durableId="122310544">
    <w:abstractNumId w:val="2"/>
  </w:num>
  <w:num w:numId="13" w16cid:durableId="2111048561">
    <w:abstractNumId w:val="15"/>
  </w:num>
  <w:num w:numId="14" w16cid:durableId="734091431">
    <w:abstractNumId w:val="3"/>
  </w:num>
  <w:num w:numId="15" w16cid:durableId="1420449290">
    <w:abstractNumId w:val="17"/>
  </w:num>
  <w:num w:numId="16" w16cid:durableId="2027554575">
    <w:abstractNumId w:val="13"/>
  </w:num>
  <w:num w:numId="17" w16cid:durableId="1834879704">
    <w:abstractNumId w:val="5"/>
  </w:num>
  <w:num w:numId="18" w16cid:durableId="1137264623">
    <w:abstractNumId w:val="11"/>
  </w:num>
  <w:num w:numId="19" w16cid:durableId="1296981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84344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465630">
    <w:abstractNumId w:val="8"/>
  </w:num>
  <w:num w:numId="22" w16cid:durableId="1750693972">
    <w:abstractNumId w:val="24"/>
  </w:num>
  <w:num w:numId="23" w16cid:durableId="263148024">
    <w:abstractNumId w:val="22"/>
  </w:num>
  <w:num w:numId="24" w16cid:durableId="1264146534">
    <w:abstractNumId w:val="19"/>
  </w:num>
  <w:num w:numId="25" w16cid:durableId="244463694">
    <w:abstractNumId w:val="0"/>
  </w:num>
  <w:num w:numId="26" w16cid:durableId="1324116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AF4"/>
    <w:rsid w:val="00003ADE"/>
    <w:rsid w:val="00004B1B"/>
    <w:rsid w:val="00005C5A"/>
    <w:rsid w:val="00016B0B"/>
    <w:rsid w:val="00031AD4"/>
    <w:rsid w:val="00037E5E"/>
    <w:rsid w:val="000411E4"/>
    <w:rsid w:val="00041261"/>
    <w:rsid w:val="00046843"/>
    <w:rsid w:val="00053E49"/>
    <w:rsid w:val="00057A5F"/>
    <w:rsid w:val="00065979"/>
    <w:rsid w:val="00084F82"/>
    <w:rsid w:val="000D2913"/>
    <w:rsid w:val="000D3213"/>
    <w:rsid w:val="001033DF"/>
    <w:rsid w:val="0011465D"/>
    <w:rsid w:val="00116DF7"/>
    <w:rsid w:val="00120FCD"/>
    <w:rsid w:val="00122868"/>
    <w:rsid w:val="00122A35"/>
    <w:rsid w:val="00136341"/>
    <w:rsid w:val="00142871"/>
    <w:rsid w:val="001520FA"/>
    <w:rsid w:val="0015591D"/>
    <w:rsid w:val="00164E0F"/>
    <w:rsid w:val="001708DC"/>
    <w:rsid w:val="0017669E"/>
    <w:rsid w:val="001822AC"/>
    <w:rsid w:val="001B5533"/>
    <w:rsid w:val="001B5E2D"/>
    <w:rsid w:val="001B68D5"/>
    <w:rsid w:val="001C3EE6"/>
    <w:rsid w:val="001E4CDD"/>
    <w:rsid w:val="001E6481"/>
    <w:rsid w:val="001F2B30"/>
    <w:rsid w:val="002011F6"/>
    <w:rsid w:val="00206FE4"/>
    <w:rsid w:val="00210111"/>
    <w:rsid w:val="00221427"/>
    <w:rsid w:val="002233B9"/>
    <w:rsid w:val="00223C9F"/>
    <w:rsid w:val="00233290"/>
    <w:rsid w:val="0024121F"/>
    <w:rsid w:val="00250F90"/>
    <w:rsid w:val="00271EEE"/>
    <w:rsid w:val="002935FC"/>
    <w:rsid w:val="002A118E"/>
    <w:rsid w:val="002A469F"/>
    <w:rsid w:val="002A6492"/>
    <w:rsid w:val="002B08D8"/>
    <w:rsid w:val="002B451C"/>
    <w:rsid w:val="002B7636"/>
    <w:rsid w:val="002D23AA"/>
    <w:rsid w:val="002D6789"/>
    <w:rsid w:val="002E1AF8"/>
    <w:rsid w:val="002E25B9"/>
    <w:rsid w:val="003016A1"/>
    <w:rsid w:val="00302469"/>
    <w:rsid w:val="00303D65"/>
    <w:rsid w:val="00307536"/>
    <w:rsid w:val="0031657F"/>
    <w:rsid w:val="003208C4"/>
    <w:rsid w:val="0032555B"/>
    <w:rsid w:val="003336D6"/>
    <w:rsid w:val="00334982"/>
    <w:rsid w:val="0034177C"/>
    <w:rsid w:val="00363027"/>
    <w:rsid w:val="00372195"/>
    <w:rsid w:val="00377116"/>
    <w:rsid w:val="00386CA8"/>
    <w:rsid w:val="0038728A"/>
    <w:rsid w:val="00393AB3"/>
    <w:rsid w:val="003B4CAA"/>
    <w:rsid w:val="003C705F"/>
    <w:rsid w:val="003E0AAD"/>
    <w:rsid w:val="003F033D"/>
    <w:rsid w:val="003F55D9"/>
    <w:rsid w:val="00401DAD"/>
    <w:rsid w:val="0041605E"/>
    <w:rsid w:val="00416283"/>
    <w:rsid w:val="00432277"/>
    <w:rsid w:val="0043526D"/>
    <w:rsid w:val="00451EEE"/>
    <w:rsid w:val="00482A5D"/>
    <w:rsid w:val="00485E72"/>
    <w:rsid w:val="004A7DDD"/>
    <w:rsid w:val="004A7ECE"/>
    <w:rsid w:val="004B1287"/>
    <w:rsid w:val="004B6AF9"/>
    <w:rsid w:val="004C75A3"/>
    <w:rsid w:val="004D0533"/>
    <w:rsid w:val="004D769E"/>
    <w:rsid w:val="004F0E91"/>
    <w:rsid w:val="00504BFB"/>
    <w:rsid w:val="0051575D"/>
    <w:rsid w:val="00536399"/>
    <w:rsid w:val="005424B8"/>
    <w:rsid w:val="005454D4"/>
    <w:rsid w:val="00547BD9"/>
    <w:rsid w:val="005511DA"/>
    <w:rsid w:val="0055172E"/>
    <w:rsid w:val="00566D85"/>
    <w:rsid w:val="00577CCB"/>
    <w:rsid w:val="00581402"/>
    <w:rsid w:val="00595AE3"/>
    <w:rsid w:val="005A5EF8"/>
    <w:rsid w:val="005C0771"/>
    <w:rsid w:val="005D01A4"/>
    <w:rsid w:val="005D5CCE"/>
    <w:rsid w:val="006020DB"/>
    <w:rsid w:val="00613816"/>
    <w:rsid w:val="006200E0"/>
    <w:rsid w:val="00620ECB"/>
    <w:rsid w:val="0063327B"/>
    <w:rsid w:val="006372A6"/>
    <w:rsid w:val="00643DCB"/>
    <w:rsid w:val="00645D3B"/>
    <w:rsid w:val="006562A0"/>
    <w:rsid w:val="006728CC"/>
    <w:rsid w:val="00673CC9"/>
    <w:rsid w:val="006744FA"/>
    <w:rsid w:val="00681810"/>
    <w:rsid w:val="00683CAD"/>
    <w:rsid w:val="00687519"/>
    <w:rsid w:val="00697E53"/>
    <w:rsid w:val="006A46AC"/>
    <w:rsid w:val="006A4A8F"/>
    <w:rsid w:val="006A6CB4"/>
    <w:rsid w:val="006B3AAA"/>
    <w:rsid w:val="006B52DF"/>
    <w:rsid w:val="006C1BF0"/>
    <w:rsid w:val="006C49DF"/>
    <w:rsid w:val="006E23F6"/>
    <w:rsid w:val="006E5316"/>
    <w:rsid w:val="006E5563"/>
    <w:rsid w:val="006F196C"/>
    <w:rsid w:val="00724D15"/>
    <w:rsid w:val="00725700"/>
    <w:rsid w:val="007273BF"/>
    <w:rsid w:val="00735B21"/>
    <w:rsid w:val="00745CF0"/>
    <w:rsid w:val="007555FF"/>
    <w:rsid w:val="007A1D02"/>
    <w:rsid w:val="007A3BF2"/>
    <w:rsid w:val="007B14B7"/>
    <w:rsid w:val="007C179E"/>
    <w:rsid w:val="007C623D"/>
    <w:rsid w:val="007D1FA0"/>
    <w:rsid w:val="007E7FA4"/>
    <w:rsid w:val="008115E8"/>
    <w:rsid w:val="008123B5"/>
    <w:rsid w:val="00833232"/>
    <w:rsid w:val="008405C7"/>
    <w:rsid w:val="008534F7"/>
    <w:rsid w:val="00855591"/>
    <w:rsid w:val="0086323C"/>
    <w:rsid w:val="008740B7"/>
    <w:rsid w:val="0088039B"/>
    <w:rsid w:val="00882F58"/>
    <w:rsid w:val="008B56C6"/>
    <w:rsid w:val="008C635A"/>
    <w:rsid w:val="008D716D"/>
    <w:rsid w:val="008E1B56"/>
    <w:rsid w:val="008E320A"/>
    <w:rsid w:val="008E69BC"/>
    <w:rsid w:val="00903B24"/>
    <w:rsid w:val="009105AA"/>
    <w:rsid w:val="009130FF"/>
    <w:rsid w:val="009159B9"/>
    <w:rsid w:val="00923483"/>
    <w:rsid w:val="00925D7F"/>
    <w:rsid w:val="00926C82"/>
    <w:rsid w:val="009323AC"/>
    <w:rsid w:val="00936F2D"/>
    <w:rsid w:val="009538BB"/>
    <w:rsid w:val="0095532A"/>
    <w:rsid w:val="00965B70"/>
    <w:rsid w:val="00970817"/>
    <w:rsid w:val="009732D9"/>
    <w:rsid w:val="0098573E"/>
    <w:rsid w:val="00996343"/>
    <w:rsid w:val="009A3115"/>
    <w:rsid w:val="009A7FFB"/>
    <w:rsid w:val="009E00BE"/>
    <w:rsid w:val="00A006F3"/>
    <w:rsid w:val="00A032FB"/>
    <w:rsid w:val="00A177E2"/>
    <w:rsid w:val="00A34B00"/>
    <w:rsid w:val="00A56BDD"/>
    <w:rsid w:val="00A56D9E"/>
    <w:rsid w:val="00A72D70"/>
    <w:rsid w:val="00A732B6"/>
    <w:rsid w:val="00A76782"/>
    <w:rsid w:val="00AA2ECB"/>
    <w:rsid w:val="00AA67D5"/>
    <w:rsid w:val="00AB37FB"/>
    <w:rsid w:val="00AD406A"/>
    <w:rsid w:val="00AD5DA2"/>
    <w:rsid w:val="00AE66F7"/>
    <w:rsid w:val="00AF3C20"/>
    <w:rsid w:val="00AF7B38"/>
    <w:rsid w:val="00B10485"/>
    <w:rsid w:val="00B36097"/>
    <w:rsid w:val="00B36DB0"/>
    <w:rsid w:val="00B444FA"/>
    <w:rsid w:val="00B4620A"/>
    <w:rsid w:val="00B50D43"/>
    <w:rsid w:val="00BB2F8F"/>
    <w:rsid w:val="00BB4EC7"/>
    <w:rsid w:val="00BB5A5B"/>
    <w:rsid w:val="00BC44BB"/>
    <w:rsid w:val="00BC56E6"/>
    <w:rsid w:val="00BE017E"/>
    <w:rsid w:val="00BE17F5"/>
    <w:rsid w:val="00BF7691"/>
    <w:rsid w:val="00C02A4C"/>
    <w:rsid w:val="00C368B4"/>
    <w:rsid w:val="00C43219"/>
    <w:rsid w:val="00C472C6"/>
    <w:rsid w:val="00C673AE"/>
    <w:rsid w:val="00C731BE"/>
    <w:rsid w:val="00C81308"/>
    <w:rsid w:val="00CA6E83"/>
    <w:rsid w:val="00CC4F7C"/>
    <w:rsid w:val="00CE12D4"/>
    <w:rsid w:val="00CF1DED"/>
    <w:rsid w:val="00D02881"/>
    <w:rsid w:val="00D04D9F"/>
    <w:rsid w:val="00D258EF"/>
    <w:rsid w:val="00D5491F"/>
    <w:rsid w:val="00D646BD"/>
    <w:rsid w:val="00D92E5E"/>
    <w:rsid w:val="00D96BE2"/>
    <w:rsid w:val="00DB4C5C"/>
    <w:rsid w:val="00DB4FF3"/>
    <w:rsid w:val="00DD3C99"/>
    <w:rsid w:val="00DE0065"/>
    <w:rsid w:val="00DF20E0"/>
    <w:rsid w:val="00E05717"/>
    <w:rsid w:val="00E14B00"/>
    <w:rsid w:val="00E1573A"/>
    <w:rsid w:val="00E2761A"/>
    <w:rsid w:val="00E375FD"/>
    <w:rsid w:val="00E4127D"/>
    <w:rsid w:val="00E5317A"/>
    <w:rsid w:val="00E631FF"/>
    <w:rsid w:val="00E72E2F"/>
    <w:rsid w:val="00E74519"/>
    <w:rsid w:val="00E83FEF"/>
    <w:rsid w:val="00EA4D0B"/>
    <w:rsid w:val="00EC7361"/>
    <w:rsid w:val="00EE0C91"/>
    <w:rsid w:val="00EE5668"/>
    <w:rsid w:val="00EF143B"/>
    <w:rsid w:val="00F10F0B"/>
    <w:rsid w:val="00F11E93"/>
    <w:rsid w:val="00F16CBD"/>
    <w:rsid w:val="00F17D47"/>
    <w:rsid w:val="00F237A2"/>
    <w:rsid w:val="00F30EB8"/>
    <w:rsid w:val="00F42DA8"/>
    <w:rsid w:val="00F65845"/>
    <w:rsid w:val="00F82AF4"/>
    <w:rsid w:val="00F841E3"/>
    <w:rsid w:val="00FA3955"/>
    <w:rsid w:val="00FA63D8"/>
    <w:rsid w:val="00FB6466"/>
    <w:rsid w:val="00FC3813"/>
    <w:rsid w:val="00FE2446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7D541596"/>
  <w15:chartTrackingRefBased/>
  <w15:docId w15:val="{93CC5A2C-B0A8-40DF-B679-69E3BE05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6481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ewindirizzo">
    <w:name w:val="new indirizzo"/>
    <w:basedOn w:val="Normale"/>
    <w:rsid w:val="001E6481"/>
    <w:pPr>
      <w:ind w:left="6240"/>
    </w:pPr>
    <w:rPr>
      <w:rFonts w:ascii="Trebuchet MS" w:hAnsi="Trebuchet MS"/>
      <w:noProof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E6481"/>
    <w:pPr>
      <w:tabs>
        <w:tab w:val="center" w:pos="4986"/>
        <w:tab w:val="right" w:pos="9972"/>
      </w:tabs>
    </w:pPr>
  </w:style>
  <w:style w:type="paragraph" w:customStyle="1" w:styleId="indirizzo">
    <w:name w:val="indirizzo"/>
    <w:basedOn w:val="Normale"/>
    <w:rsid w:val="001E6481"/>
    <w:pPr>
      <w:ind w:left="5387"/>
    </w:pPr>
    <w:rPr>
      <w:szCs w:val="20"/>
    </w:rPr>
  </w:style>
  <w:style w:type="paragraph" w:customStyle="1" w:styleId="newfirma">
    <w:name w:val="new firma"/>
    <w:basedOn w:val="Normale"/>
    <w:rsid w:val="001E6481"/>
    <w:pPr>
      <w:ind w:left="5670"/>
      <w:jc w:val="center"/>
    </w:pPr>
    <w:rPr>
      <w:rFonts w:ascii="Trebuchet MS" w:hAnsi="Trebuchet MS" w:cs="Arial"/>
      <w:sz w:val="22"/>
      <w:szCs w:val="22"/>
    </w:rPr>
  </w:style>
  <w:style w:type="paragraph" w:customStyle="1" w:styleId="u">
    <w:name w:val="u"/>
    <w:basedOn w:val="Normale"/>
    <w:rsid w:val="001E6481"/>
    <w:pPr>
      <w:tabs>
        <w:tab w:val="left" w:pos="5387"/>
        <w:tab w:val="left" w:pos="7088"/>
      </w:tabs>
      <w:jc w:val="both"/>
    </w:pPr>
    <w:rPr>
      <w:rFonts w:ascii="Arial" w:hAnsi="Arial"/>
      <w:szCs w:val="20"/>
    </w:rPr>
  </w:style>
  <w:style w:type="paragraph" w:customStyle="1" w:styleId="Newindirizzo0">
    <w:name w:val="New indirizzo"/>
    <w:basedOn w:val="Normale"/>
    <w:rsid w:val="00F82AF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newOGGETTO">
    <w:name w:val="new OGGETTO"/>
    <w:basedOn w:val="Normale"/>
    <w:rsid w:val="00AA2ECB"/>
  </w:style>
  <w:style w:type="paragraph" w:customStyle="1" w:styleId="newtesto">
    <w:name w:val="new testo"/>
    <w:basedOn w:val="Normale"/>
    <w:rsid w:val="00AA2ECB"/>
    <w:rPr>
      <w:rFonts w:ascii="Trebuchet MS" w:hAnsi="Trebuchet MS" w:cs="Arial"/>
      <w:sz w:val="22"/>
      <w:szCs w:val="22"/>
    </w:rPr>
  </w:style>
  <w:style w:type="paragraph" w:styleId="Pidipagina">
    <w:name w:val="footer"/>
    <w:basedOn w:val="Normale"/>
    <w:rsid w:val="0086323C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2412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41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AE66F7"/>
    <w:rPr>
      <w:sz w:val="24"/>
      <w:szCs w:val="24"/>
    </w:rPr>
  </w:style>
  <w:style w:type="paragraph" w:customStyle="1" w:styleId="Aaoeeu">
    <w:name w:val="Aaoeeu"/>
    <w:rsid w:val="0043526D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43526D"/>
    <w:pPr>
      <w:jc w:val="right"/>
    </w:pPr>
    <w:rPr>
      <w:i/>
      <w:sz w:val="16"/>
    </w:rPr>
  </w:style>
  <w:style w:type="paragraph" w:customStyle="1" w:styleId="NormaleTrebuchetMS">
    <w:name w:val="Normale + Trebuchet MS"/>
    <w:aliases w:val="11 pt,Giustificato"/>
    <w:basedOn w:val="Normale"/>
    <w:rsid w:val="00C02A4C"/>
    <w:pPr>
      <w:tabs>
        <w:tab w:val="left" w:pos="5387"/>
        <w:tab w:val="left" w:pos="7088"/>
      </w:tabs>
      <w:jc w:val="both"/>
    </w:pPr>
    <w:rPr>
      <w:rFonts w:ascii="Trebuchet MS" w:hAnsi="Trebuchet MS"/>
      <w:sz w:val="22"/>
      <w:szCs w:val="22"/>
    </w:rPr>
  </w:style>
  <w:style w:type="paragraph" w:styleId="Testofumetto">
    <w:name w:val="Balloon Text"/>
    <w:basedOn w:val="Normale"/>
    <w:link w:val="TestofumettoCarattere"/>
    <w:rsid w:val="00170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708D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B37FB"/>
    <w:rPr>
      <w:color w:val="0000FF"/>
      <w:u w:val="single"/>
    </w:rPr>
  </w:style>
  <w:style w:type="character" w:styleId="Rimandocommento">
    <w:name w:val="annotation reference"/>
    <w:rsid w:val="009538B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8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538BB"/>
  </w:style>
  <w:style w:type="paragraph" w:styleId="Soggettocommento">
    <w:name w:val="annotation subject"/>
    <w:basedOn w:val="Testocommento"/>
    <w:next w:val="Testocommento"/>
    <w:link w:val="SoggettocommentoCarattere"/>
    <w:rsid w:val="009538BB"/>
    <w:rPr>
      <w:b/>
      <w:bCs/>
    </w:rPr>
  </w:style>
  <w:style w:type="character" w:customStyle="1" w:styleId="SoggettocommentoCarattere">
    <w:name w:val="Soggetto commento Carattere"/>
    <w:link w:val="Soggettocommento"/>
    <w:rsid w:val="0095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zzinim\AppData\Roaming\Microsoft\Modelli\Nuova%20vers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7C9F-EC71-41CB-8AB5-4CA202A5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versione.dot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Roberto Bacà</cp:lastModifiedBy>
  <cp:revision>2</cp:revision>
  <cp:lastPrinted>2016-05-16T13:16:00Z</cp:lastPrinted>
  <dcterms:created xsi:type="dcterms:W3CDTF">2025-01-27T09:57:00Z</dcterms:created>
  <dcterms:modified xsi:type="dcterms:W3CDTF">2025-01-27T09:57:00Z</dcterms:modified>
</cp:coreProperties>
</file>